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8D78" w14:textId="77777777" w:rsidR="00974A2D" w:rsidRDefault="00974A2D" w:rsidP="00974A2D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6"/>
          <w:szCs w:val="26"/>
        </w:rPr>
      </w:pPr>
      <w:bookmarkStart w:id="0" w:name="_Hlk68097101"/>
      <w:bookmarkStart w:id="1" w:name="_Hlk114577026"/>
      <w:bookmarkStart w:id="2" w:name="_Hlk117680727"/>
    </w:p>
    <w:p w14:paraId="1378CAF1" w14:textId="5A10DE4D" w:rsidR="00D93F58" w:rsidRPr="00AA7B7C" w:rsidRDefault="00D93F58" w:rsidP="00477B0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A7B7C">
        <w:rPr>
          <w:b/>
          <w:bCs/>
          <w:sz w:val="28"/>
          <w:szCs w:val="28"/>
        </w:rPr>
        <w:t>LEI</w:t>
      </w:r>
      <w:r w:rsidR="00B46747" w:rsidRPr="00AA7B7C">
        <w:rPr>
          <w:b/>
          <w:bCs/>
          <w:sz w:val="28"/>
          <w:szCs w:val="28"/>
        </w:rPr>
        <w:t xml:space="preserve"> </w:t>
      </w:r>
      <w:proofErr w:type="gramStart"/>
      <w:r w:rsidRPr="00AA7B7C">
        <w:rPr>
          <w:b/>
          <w:bCs/>
          <w:sz w:val="28"/>
          <w:szCs w:val="28"/>
        </w:rPr>
        <w:t>Nº</w:t>
      </w:r>
      <w:r w:rsidR="00AA7B7C">
        <w:rPr>
          <w:b/>
          <w:bCs/>
          <w:sz w:val="28"/>
          <w:szCs w:val="28"/>
        </w:rPr>
        <w:t xml:space="preserve">  1784</w:t>
      </w:r>
      <w:proofErr w:type="gramEnd"/>
      <w:r w:rsidR="006814F1" w:rsidRPr="00AA7B7C">
        <w:rPr>
          <w:b/>
          <w:bCs/>
          <w:sz w:val="28"/>
          <w:szCs w:val="28"/>
        </w:rPr>
        <w:t>/20</w:t>
      </w:r>
      <w:r w:rsidR="004D386B" w:rsidRPr="00AA7B7C">
        <w:rPr>
          <w:b/>
          <w:bCs/>
          <w:sz w:val="28"/>
          <w:szCs w:val="28"/>
        </w:rPr>
        <w:t>2</w:t>
      </w:r>
      <w:r w:rsidR="00AB2CBE" w:rsidRPr="00AA7B7C">
        <w:rPr>
          <w:b/>
          <w:bCs/>
          <w:sz w:val="28"/>
          <w:szCs w:val="28"/>
        </w:rPr>
        <w:t>3</w:t>
      </w:r>
    </w:p>
    <w:p w14:paraId="0D3F8DAE" w14:textId="77777777" w:rsidR="005859A1" w:rsidRPr="00AA7B7C" w:rsidRDefault="005859A1" w:rsidP="00477B0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bookmarkEnd w:id="0"/>
    <w:bookmarkEnd w:id="1"/>
    <w:bookmarkEnd w:id="2"/>
    <w:p w14:paraId="692083DF" w14:textId="6275D0D1" w:rsidR="0095779F" w:rsidRPr="00AA7B7C" w:rsidRDefault="0095779F" w:rsidP="00477B01">
      <w:pPr>
        <w:spacing w:line="276" w:lineRule="auto"/>
        <w:ind w:firstLine="708"/>
        <w:jc w:val="both"/>
        <w:rPr>
          <w:sz w:val="28"/>
          <w:szCs w:val="28"/>
        </w:rPr>
      </w:pPr>
      <w:r w:rsidRPr="00AA7B7C">
        <w:rPr>
          <w:sz w:val="28"/>
          <w:szCs w:val="28"/>
        </w:rPr>
        <w:tab/>
      </w:r>
    </w:p>
    <w:p w14:paraId="6E63D786" w14:textId="599834EA" w:rsidR="000400C2" w:rsidRPr="00AA7B7C" w:rsidRDefault="00AA7B7C" w:rsidP="000400C2">
      <w:pPr>
        <w:ind w:left="24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0400C2" w:rsidRPr="00AA7B7C">
        <w:rPr>
          <w:b/>
          <w:sz w:val="28"/>
          <w:szCs w:val="28"/>
        </w:rPr>
        <w:t>DISPÕE SOBRE A REGULAMENTAÇÃO DA</w:t>
      </w:r>
      <w:r w:rsidR="000400C2" w:rsidRPr="00AA7B7C">
        <w:rPr>
          <w:b/>
          <w:spacing w:val="1"/>
          <w:sz w:val="28"/>
          <w:szCs w:val="28"/>
        </w:rPr>
        <w:t xml:space="preserve"> </w:t>
      </w:r>
      <w:r w:rsidR="000400C2" w:rsidRPr="00AA7B7C">
        <w:rPr>
          <w:b/>
          <w:sz w:val="28"/>
          <w:szCs w:val="28"/>
        </w:rPr>
        <w:t>CONCESSÃO DE DIÁRIAS E ADIANTAMENTO</w:t>
      </w:r>
      <w:r w:rsidR="000400C2" w:rsidRPr="00AA7B7C">
        <w:rPr>
          <w:b/>
          <w:spacing w:val="1"/>
          <w:sz w:val="28"/>
          <w:szCs w:val="28"/>
        </w:rPr>
        <w:t xml:space="preserve"> </w:t>
      </w:r>
      <w:r w:rsidR="000400C2" w:rsidRPr="00AA7B7C">
        <w:rPr>
          <w:b/>
          <w:sz w:val="28"/>
          <w:szCs w:val="28"/>
        </w:rPr>
        <w:t>NO ÂMBITO DA ADMINISTRAÇÃO PÚBLICA</w:t>
      </w:r>
      <w:r w:rsidR="000400C2" w:rsidRPr="00AA7B7C">
        <w:rPr>
          <w:b/>
          <w:spacing w:val="1"/>
          <w:sz w:val="28"/>
          <w:szCs w:val="28"/>
        </w:rPr>
        <w:t xml:space="preserve"> </w:t>
      </w:r>
      <w:r w:rsidR="000400C2" w:rsidRPr="00AA7B7C">
        <w:rPr>
          <w:b/>
          <w:sz w:val="28"/>
          <w:szCs w:val="28"/>
        </w:rPr>
        <w:t>MUNICIPAL</w:t>
      </w:r>
      <w:r w:rsidR="000400C2" w:rsidRPr="00AA7B7C">
        <w:rPr>
          <w:b/>
          <w:spacing w:val="-7"/>
          <w:sz w:val="28"/>
          <w:szCs w:val="28"/>
        </w:rPr>
        <w:t xml:space="preserve"> </w:t>
      </w:r>
      <w:r w:rsidR="000400C2" w:rsidRPr="00AA7B7C">
        <w:rPr>
          <w:b/>
          <w:sz w:val="28"/>
          <w:szCs w:val="28"/>
        </w:rPr>
        <w:t>E</w:t>
      </w:r>
      <w:r w:rsidR="000400C2" w:rsidRPr="00AA7B7C">
        <w:rPr>
          <w:b/>
          <w:spacing w:val="-7"/>
          <w:sz w:val="28"/>
          <w:szCs w:val="28"/>
        </w:rPr>
        <w:t xml:space="preserve"> </w:t>
      </w:r>
      <w:r w:rsidR="000400C2" w:rsidRPr="00AA7B7C">
        <w:rPr>
          <w:b/>
          <w:sz w:val="28"/>
          <w:szCs w:val="28"/>
        </w:rPr>
        <w:t>DÁ</w:t>
      </w:r>
      <w:r w:rsidR="000400C2" w:rsidRPr="00AA7B7C">
        <w:rPr>
          <w:b/>
          <w:spacing w:val="-7"/>
          <w:sz w:val="28"/>
          <w:szCs w:val="28"/>
        </w:rPr>
        <w:t xml:space="preserve"> </w:t>
      </w:r>
      <w:r w:rsidR="000400C2" w:rsidRPr="00AA7B7C">
        <w:rPr>
          <w:b/>
          <w:sz w:val="28"/>
          <w:szCs w:val="28"/>
        </w:rPr>
        <w:t>OUTRAS</w:t>
      </w:r>
      <w:r w:rsidR="000400C2" w:rsidRPr="00AA7B7C">
        <w:rPr>
          <w:b/>
          <w:spacing w:val="-7"/>
          <w:sz w:val="28"/>
          <w:szCs w:val="28"/>
        </w:rPr>
        <w:t xml:space="preserve"> </w:t>
      </w:r>
      <w:r w:rsidR="000400C2" w:rsidRPr="00AA7B7C">
        <w:rPr>
          <w:b/>
          <w:sz w:val="28"/>
          <w:szCs w:val="28"/>
        </w:rPr>
        <w:t>PROVIDÊNCIAS.”</w:t>
      </w:r>
    </w:p>
    <w:p w14:paraId="07503043" w14:textId="77777777" w:rsidR="000400C2" w:rsidRPr="00AA7B7C" w:rsidRDefault="000400C2" w:rsidP="000400C2">
      <w:pPr>
        <w:ind w:left="2835"/>
        <w:jc w:val="both"/>
        <w:rPr>
          <w:b/>
          <w:sz w:val="28"/>
          <w:szCs w:val="28"/>
        </w:rPr>
      </w:pPr>
    </w:p>
    <w:p w14:paraId="2A582221" w14:textId="77777777" w:rsidR="000400C2" w:rsidRPr="00AA7B7C" w:rsidRDefault="000400C2" w:rsidP="000400C2">
      <w:pPr>
        <w:ind w:left="2835"/>
        <w:jc w:val="both"/>
        <w:rPr>
          <w:b/>
          <w:sz w:val="28"/>
          <w:szCs w:val="28"/>
        </w:rPr>
      </w:pPr>
    </w:p>
    <w:p w14:paraId="7104DCB4" w14:textId="77777777" w:rsidR="00B2729E" w:rsidRPr="00AA7B7C" w:rsidRDefault="00B2729E" w:rsidP="00B2729E">
      <w:pPr>
        <w:jc w:val="both"/>
        <w:rPr>
          <w:sz w:val="28"/>
          <w:szCs w:val="28"/>
        </w:rPr>
      </w:pPr>
    </w:p>
    <w:p w14:paraId="49EC7EE9" w14:textId="6CA906E8" w:rsidR="0089140C" w:rsidRPr="00AA7B7C" w:rsidRDefault="0089140C" w:rsidP="0089140C">
      <w:pPr>
        <w:ind w:firstLine="1134"/>
        <w:jc w:val="both"/>
        <w:rPr>
          <w:sz w:val="28"/>
          <w:szCs w:val="28"/>
        </w:rPr>
      </w:pPr>
      <w:bookmarkStart w:id="3" w:name="_Hlk89171060"/>
      <w:r w:rsidRPr="00AA7B7C">
        <w:rPr>
          <w:sz w:val="28"/>
          <w:szCs w:val="28"/>
        </w:rPr>
        <w:t xml:space="preserve">O Presidente da Câmara Municipal de Moema, no uso de suas atribuições legais, </w:t>
      </w:r>
      <w:bookmarkStart w:id="4" w:name="_Hlk135149458"/>
      <w:r w:rsidRPr="00AA7B7C">
        <w:rPr>
          <w:sz w:val="28"/>
          <w:szCs w:val="28"/>
        </w:rPr>
        <w:t xml:space="preserve">tendo em vista o disposto no IV do art.42, § 3 do art. 63 da Lei Orgânica do Município e nos </w:t>
      </w:r>
      <w:proofErr w:type="spellStart"/>
      <w:r w:rsidRPr="00AA7B7C">
        <w:rPr>
          <w:sz w:val="28"/>
          <w:szCs w:val="28"/>
        </w:rPr>
        <w:t>arts</w:t>
      </w:r>
      <w:proofErr w:type="spellEnd"/>
      <w:r w:rsidRPr="00AA7B7C">
        <w:rPr>
          <w:sz w:val="28"/>
          <w:szCs w:val="28"/>
        </w:rPr>
        <w:t xml:space="preserve">. </w:t>
      </w:r>
      <w:proofErr w:type="gramStart"/>
      <w:r w:rsidRPr="00AA7B7C">
        <w:rPr>
          <w:sz w:val="28"/>
          <w:szCs w:val="28"/>
        </w:rPr>
        <w:t xml:space="preserve">30, </w:t>
      </w:r>
      <w:r w:rsidR="00187E2A">
        <w:rPr>
          <w:sz w:val="28"/>
          <w:szCs w:val="28"/>
        </w:rPr>
        <w:t xml:space="preserve"> </w:t>
      </w:r>
      <w:r w:rsidRPr="00AA7B7C">
        <w:rPr>
          <w:sz w:val="28"/>
          <w:szCs w:val="28"/>
        </w:rPr>
        <w:t>XIV</w:t>
      </w:r>
      <w:proofErr w:type="gramEnd"/>
      <w:r w:rsidR="00187E2A">
        <w:rPr>
          <w:sz w:val="28"/>
          <w:szCs w:val="28"/>
        </w:rPr>
        <w:t xml:space="preserve">, XV, </w:t>
      </w:r>
      <w:r w:rsidRPr="00AA7B7C">
        <w:rPr>
          <w:sz w:val="28"/>
          <w:szCs w:val="28"/>
        </w:rPr>
        <w:t>b e § 2° do art. 113, do Regimento Interno, promulga a seguinte Lei</w:t>
      </w:r>
      <w:r w:rsidR="00AA7B7C" w:rsidRPr="00AA7B7C">
        <w:rPr>
          <w:sz w:val="28"/>
          <w:szCs w:val="28"/>
        </w:rPr>
        <w:t>:</w:t>
      </w:r>
    </w:p>
    <w:bookmarkEnd w:id="3"/>
    <w:bookmarkEnd w:id="4"/>
    <w:p w14:paraId="4D084137" w14:textId="77777777" w:rsidR="00B2729E" w:rsidRPr="00CE4946" w:rsidRDefault="00B2729E" w:rsidP="000400C2">
      <w:pPr>
        <w:ind w:firstLine="1134"/>
        <w:jc w:val="both"/>
      </w:pPr>
    </w:p>
    <w:p w14:paraId="1A73890E" w14:textId="77777777" w:rsidR="000400C2" w:rsidRPr="00CE4946" w:rsidRDefault="000400C2" w:rsidP="000400C2">
      <w:pPr>
        <w:jc w:val="center"/>
        <w:rPr>
          <w:b/>
        </w:rPr>
      </w:pPr>
      <w:r w:rsidRPr="00CE4946">
        <w:rPr>
          <w:b/>
        </w:rPr>
        <w:t>CAPÍTULO</w:t>
      </w:r>
      <w:r w:rsidRPr="00CE4946">
        <w:rPr>
          <w:b/>
          <w:spacing w:val="-6"/>
        </w:rPr>
        <w:t xml:space="preserve"> </w:t>
      </w:r>
      <w:r w:rsidRPr="00CE4946">
        <w:rPr>
          <w:b/>
        </w:rPr>
        <w:t>I</w:t>
      </w:r>
    </w:p>
    <w:p w14:paraId="5D5D8FC3" w14:textId="77777777" w:rsidR="000400C2" w:rsidRPr="00CE4946" w:rsidRDefault="000400C2" w:rsidP="000400C2">
      <w:pPr>
        <w:ind w:firstLine="1134"/>
        <w:jc w:val="both"/>
        <w:rPr>
          <w:b/>
          <w:bCs/>
        </w:rPr>
      </w:pPr>
    </w:p>
    <w:p w14:paraId="69611616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>Art. 1º</w:t>
      </w:r>
      <w:r w:rsidRPr="00CE4946">
        <w:t xml:space="preserve"> O agente político e o servidor da administração</w:t>
      </w:r>
      <w:r w:rsidRPr="00CE4946">
        <w:rPr>
          <w:spacing w:val="1"/>
        </w:rPr>
        <w:t xml:space="preserve"> </w:t>
      </w:r>
      <w:r w:rsidRPr="00CE4946">
        <w:t>pública direta, autárquica e fundacional do Município de</w:t>
      </w:r>
      <w:r w:rsidRPr="00CE4946">
        <w:rPr>
          <w:spacing w:val="1"/>
        </w:rPr>
        <w:t xml:space="preserve"> </w:t>
      </w:r>
      <w:r w:rsidRPr="00CE4946">
        <w:t>Moema-MG que se deslocar da sede, eventualmente e por</w:t>
      </w:r>
      <w:r w:rsidRPr="00CE4946">
        <w:rPr>
          <w:spacing w:val="1"/>
        </w:rPr>
        <w:t xml:space="preserve"> </w:t>
      </w:r>
      <w:r w:rsidRPr="00CE4946">
        <w:t>motivo de serviço, ou participação em eventos ou cursos de</w:t>
      </w:r>
      <w:r w:rsidRPr="00CE4946">
        <w:rPr>
          <w:spacing w:val="1"/>
        </w:rPr>
        <w:t xml:space="preserve"> </w:t>
      </w:r>
      <w:r w:rsidRPr="00CE4946">
        <w:t>capacitação</w:t>
      </w:r>
      <w:r w:rsidRPr="00CE4946">
        <w:rPr>
          <w:spacing w:val="36"/>
        </w:rPr>
        <w:t xml:space="preserve"> </w:t>
      </w:r>
      <w:r w:rsidRPr="00CE4946">
        <w:t>profissional,</w:t>
      </w:r>
      <w:r w:rsidRPr="00CE4946">
        <w:rPr>
          <w:spacing w:val="36"/>
        </w:rPr>
        <w:t xml:space="preserve"> </w:t>
      </w:r>
      <w:r w:rsidRPr="00CE4946">
        <w:t>fazem</w:t>
      </w:r>
      <w:r w:rsidRPr="00CE4946">
        <w:rPr>
          <w:spacing w:val="34"/>
        </w:rPr>
        <w:t xml:space="preserve"> </w:t>
      </w:r>
      <w:r w:rsidRPr="00CE4946">
        <w:t>jus</w:t>
      </w:r>
      <w:r w:rsidRPr="00CE4946">
        <w:rPr>
          <w:spacing w:val="36"/>
        </w:rPr>
        <w:t xml:space="preserve"> </w:t>
      </w:r>
      <w:r w:rsidRPr="00CE4946">
        <w:t>à</w:t>
      </w:r>
      <w:r w:rsidRPr="00CE4946">
        <w:rPr>
          <w:spacing w:val="36"/>
        </w:rPr>
        <w:t xml:space="preserve"> </w:t>
      </w:r>
      <w:r w:rsidRPr="00CE4946">
        <w:t>percepção</w:t>
      </w:r>
      <w:r w:rsidRPr="00CE4946">
        <w:rPr>
          <w:spacing w:val="34"/>
        </w:rPr>
        <w:t xml:space="preserve"> </w:t>
      </w:r>
      <w:r w:rsidRPr="00CE4946">
        <w:t>de</w:t>
      </w:r>
      <w:r w:rsidRPr="00CE4946">
        <w:rPr>
          <w:spacing w:val="36"/>
        </w:rPr>
        <w:t xml:space="preserve"> </w:t>
      </w:r>
      <w:proofErr w:type="gramStart"/>
      <w:r w:rsidRPr="00CE4946">
        <w:t>diária</w:t>
      </w:r>
      <w:r>
        <w:t xml:space="preserve"> </w:t>
      </w:r>
      <w:r w:rsidRPr="00CE4946">
        <w:rPr>
          <w:spacing w:val="-141"/>
        </w:rPr>
        <w:t xml:space="preserve"> </w:t>
      </w:r>
      <w:r w:rsidRPr="00CE4946">
        <w:t>de</w:t>
      </w:r>
      <w:proofErr w:type="gramEnd"/>
      <w:r w:rsidRPr="00CE4946">
        <w:t xml:space="preserve"> viagem para fazer face às despesas com hospedagem,</w:t>
      </w:r>
      <w:r w:rsidRPr="00CE4946">
        <w:rPr>
          <w:spacing w:val="1"/>
        </w:rPr>
        <w:t xml:space="preserve"> </w:t>
      </w:r>
      <w:r w:rsidRPr="00CE4946">
        <w:t>alimentação</w:t>
      </w:r>
      <w:r w:rsidRPr="00CE4946">
        <w:rPr>
          <w:spacing w:val="-2"/>
        </w:rPr>
        <w:t xml:space="preserve"> </w:t>
      </w:r>
      <w:r w:rsidRPr="00CE4946">
        <w:t>e</w:t>
      </w:r>
      <w:r w:rsidRPr="00CE4946">
        <w:rPr>
          <w:spacing w:val="-2"/>
        </w:rPr>
        <w:t xml:space="preserve"> </w:t>
      </w:r>
      <w:r w:rsidRPr="00CE4946">
        <w:t>deslocamento</w:t>
      </w:r>
      <w:r w:rsidRPr="00CE4946">
        <w:rPr>
          <w:spacing w:val="-2"/>
        </w:rPr>
        <w:t xml:space="preserve"> </w:t>
      </w:r>
      <w:r w:rsidRPr="00CE4946">
        <w:t>urbano.</w:t>
      </w:r>
    </w:p>
    <w:p w14:paraId="4C99398F" w14:textId="77777777" w:rsidR="000400C2" w:rsidRPr="00CE4946" w:rsidRDefault="000400C2" w:rsidP="000400C2">
      <w:pPr>
        <w:pStyle w:val="Corpodetexto"/>
        <w:ind w:right="718" w:firstLine="1134"/>
      </w:pPr>
    </w:p>
    <w:p w14:paraId="2D420E8C" w14:textId="77777777" w:rsidR="000400C2" w:rsidRPr="00FE41E3" w:rsidRDefault="000400C2" w:rsidP="000400C2">
      <w:pPr>
        <w:pStyle w:val="Corpodetexto"/>
        <w:ind w:right="3"/>
        <w:rPr>
          <w:bCs/>
        </w:rPr>
      </w:pPr>
      <w:r w:rsidRPr="00FE41E3">
        <w:rPr>
          <w:bCs/>
        </w:rPr>
        <w:t>§ 1º As diárias serão concedidas antecipadamente e por dia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de</w:t>
      </w:r>
      <w:r w:rsidRPr="00FE41E3">
        <w:rPr>
          <w:bCs/>
          <w:spacing w:val="-2"/>
        </w:rPr>
        <w:t xml:space="preserve"> </w:t>
      </w:r>
      <w:r w:rsidRPr="00FE41E3">
        <w:rPr>
          <w:bCs/>
        </w:rPr>
        <w:t>afastamento.</w:t>
      </w:r>
    </w:p>
    <w:p w14:paraId="5A34E467" w14:textId="77777777" w:rsidR="000400C2" w:rsidRPr="00FE41E3" w:rsidRDefault="000400C2" w:rsidP="000400C2">
      <w:pPr>
        <w:pStyle w:val="Corpodetexto"/>
        <w:ind w:right="3"/>
        <w:rPr>
          <w:bCs/>
        </w:rPr>
      </w:pPr>
      <w:r w:rsidRPr="00FE41E3">
        <w:rPr>
          <w:bCs/>
        </w:rPr>
        <w:t>§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2º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A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solicitação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de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diárias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deve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ser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feita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com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antecedência</w:t>
      </w:r>
      <w:r w:rsidRPr="00FE41E3">
        <w:rPr>
          <w:bCs/>
          <w:spacing w:val="28"/>
        </w:rPr>
        <w:t xml:space="preserve"> </w:t>
      </w:r>
      <w:r w:rsidRPr="00FE41E3">
        <w:rPr>
          <w:bCs/>
        </w:rPr>
        <w:t>mínima</w:t>
      </w:r>
      <w:r w:rsidRPr="00FE41E3">
        <w:rPr>
          <w:bCs/>
          <w:spacing w:val="28"/>
        </w:rPr>
        <w:t xml:space="preserve"> </w:t>
      </w:r>
      <w:r w:rsidRPr="00FE41E3">
        <w:rPr>
          <w:bCs/>
        </w:rPr>
        <w:t>de</w:t>
      </w:r>
      <w:r w:rsidRPr="00FE41E3">
        <w:rPr>
          <w:bCs/>
          <w:spacing w:val="29"/>
        </w:rPr>
        <w:t xml:space="preserve"> </w:t>
      </w:r>
      <w:r w:rsidRPr="00FE41E3">
        <w:rPr>
          <w:bCs/>
        </w:rPr>
        <w:t>48</w:t>
      </w:r>
      <w:r w:rsidRPr="00FE41E3">
        <w:rPr>
          <w:bCs/>
          <w:spacing w:val="28"/>
        </w:rPr>
        <w:t xml:space="preserve"> </w:t>
      </w:r>
      <w:r w:rsidRPr="00FE41E3">
        <w:rPr>
          <w:bCs/>
        </w:rPr>
        <w:t>(quarenta</w:t>
      </w:r>
      <w:r w:rsidRPr="00FE41E3">
        <w:rPr>
          <w:bCs/>
          <w:spacing w:val="28"/>
        </w:rPr>
        <w:t xml:space="preserve"> </w:t>
      </w:r>
      <w:r w:rsidRPr="00FE41E3">
        <w:rPr>
          <w:bCs/>
        </w:rPr>
        <w:t>e</w:t>
      </w:r>
      <w:r w:rsidRPr="00FE41E3">
        <w:rPr>
          <w:bCs/>
          <w:spacing w:val="29"/>
        </w:rPr>
        <w:t xml:space="preserve"> </w:t>
      </w:r>
      <w:r w:rsidRPr="00FE41E3">
        <w:rPr>
          <w:bCs/>
        </w:rPr>
        <w:t>oito)</w:t>
      </w:r>
      <w:r w:rsidRPr="00FE41E3">
        <w:rPr>
          <w:bCs/>
          <w:spacing w:val="28"/>
        </w:rPr>
        <w:t xml:space="preserve"> </w:t>
      </w:r>
      <w:r w:rsidRPr="00FE41E3">
        <w:rPr>
          <w:bCs/>
        </w:rPr>
        <w:t>horas</w:t>
      </w:r>
      <w:r w:rsidRPr="00FE41E3">
        <w:rPr>
          <w:bCs/>
          <w:spacing w:val="28"/>
        </w:rPr>
        <w:t xml:space="preserve"> </w:t>
      </w:r>
      <w:r w:rsidRPr="00FE41E3">
        <w:rPr>
          <w:bCs/>
        </w:rPr>
        <w:t>da</w:t>
      </w:r>
      <w:r w:rsidRPr="00FE41E3">
        <w:rPr>
          <w:bCs/>
          <w:spacing w:val="29"/>
        </w:rPr>
        <w:t xml:space="preserve"> </w:t>
      </w:r>
      <w:r w:rsidRPr="00FE41E3">
        <w:rPr>
          <w:bCs/>
        </w:rPr>
        <w:t>data</w:t>
      </w:r>
      <w:r w:rsidRPr="00FE41E3">
        <w:rPr>
          <w:bCs/>
          <w:spacing w:val="-142"/>
        </w:rPr>
        <w:t xml:space="preserve"> </w:t>
      </w:r>
      <w:r w:rsidRPr="00FE41E3">
        <w:rPr>
          <w:bCs/>
        </w:rPr>
        <w:t xml:space="preserve">da realização da viagem, em formulário próprio constante </w:t>
      </w:r>
      <w:proofErr w:type="gramStart"/>
      <w:r w:rsidRPr="00FE41E3">
        <w:rPr>
          <w:bCs/>
        </w:rPr>
        <w:t xml:space="preserve">no </w:t>
      </w:r>
      <w:r w:rsidRPr="00FE41E3">
        <w:rPr>
          <w:bCs/>
          <w:spacing w:val="-142"/>
        </w:rPr>
        <w:t xml:space="preserve"> </w:t>
      </w:r>
      <w:r w:rsidRPr="00FE41E3">
        <w:rPr>
          <w:bCs/>
        </w:rPr>
        <w:t>Anexo</w:t>
      </w:r>
      <w:proofErr w:type="gramEnd"/>
      <w:r w:rsidRPr="00FE41E3">
        <w:rPr>
          <w:bCs/>
          <w:spacing w:val="-3"/>
        </w:rPr>
        <w:t xml:space="preserve"> </w:t>
      </w:r>
      <w:r w:rsidRPr="00FE41E3">
        <w:rPr>
          <w:bCs/>
        </w:rPr>
        <w:t>II</w:t>
      </w:r>
      <w:r w:rsidRPr="00FE41E3">
        <w:rPr>
          <w:bCs/>
          <w:spacing w:val="-3"/>
        </w:rPr>
        <w:t xml:space="preserve"> </w:t>
      </w:r>
      <w:r w:rsidRPr="00FE41E3">
        <w:rPr>
          <w:bCs/>
        </w:rPr>
        <w:t>desta</w:t>
      </w:r>
      <w:r w:rsidRPr="00FE41E3">
        <w:rPr>
          <w:bCs/>
          <w:spacing w:val="-2"/>
        </w:rPr>
        <w:t xml:space="preserve"> </w:t>
      </w:r>
      <w:r w:rsidRPr="00FE41E3">
        <w:rPr>
          <w:bCs/>
        </w:rPr>
        <w:t>Lei,</w:t>
      </w:r>
      <w:r w:rsidRPr="00FE41E3">
        <w:rPr>
          <w:bCs/>
          <w:spacing w:val="-3"/>
        </w:rPr>
        <w:t xml:space="preserve"> </w:t>
      </w:r>
      <w:r w:rsidRPr="00FE41E3">
        <w:rPr>
          <w:bCs/>
        </w:rPr>
        <w:t>salvo</w:t>
      </w:r>
      <w:r w:rsidRPr="00FE41E3">
        <w:rPr>
          <w:bCs/>
          <w:spacing w:val="-2"/>
        </w:rPr>
        <w:t xml:space="preserve"> </w:t>
      </w:r>
      <w:r w:rsidRPr="00FE41E3">
        <w:rPr>
          <w:bCs/>
        </w:rPr>
        <w:t>em</w:t>
      </w:r>
      <w:r w:rsidRPr="00FE41E3">
        <w:rPr>
          <w:bCs/>
          <w:spacing w:val="-3"/>
        </w:rPr>
        <w:t xml:space="preserve"> </w:t>
      </w:r>
      <w:r w:rsidRPr="00FE41E3">
        <w:rPr>
          <w:bCs/>
        </w:rPr>
        <w:t>caso</w:t>
      </w:r>
      <w:r w:rsidRPr="00FE41E3">
        <w:rPr>
          <w:bCs/>
          <w:spacing w:val="-3"/>
        </w:rPr>
        <w:t xml:space="preserve"> </w:t>
      </w:r>
      <w:r w:rsidRPr="00FE41E3">
        <w:rPr>
          <w:bCs/>
        </w:rPr>
        <w:t>de</w:t>
      </w:r>
      <w:r w:rsidRPr="00FE41E3">
        <w:rPr>
          <w:bCs/>
          <w:spacing w:val="-2"/>
        </w:rPr>
        <w:t xml:space="preserve"> </w:t>
      </w:r>
      <w:r w:rsidRPr="00FE41E3">
        <w:rPr>
          <w:bCs/>
        </w:rPr>
        <w:t>emergência.</w:t>
      </w:r>
    </w:p>
    <w:p w14:paraId="3A2B3190" w14:textId="77777777" w:rsidR="000400C2" w:rsidRPr="00FE41E3" w:rsidRDefault="000400C2" w:rsidP="000400C2">
      <w:pPr>
        <w:pStyle w:val="Corpodetexto"/>
        <w:ind w:right="3"/>
        <w:rPr>
          <w:bCs/>
        </w:rPr>
      </w:pPr>
      <w:r w:rsidRPr="00FE41E3">
        <w:rPr>
          <w:bCs/>
        </w:rPr>
        <w:t>§ 3º Não se incluem no valor da diária os gastos com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 xml:space="preserve">transporte entre a sede e a localidade de destino e </w:t>
      </w:r>
      <w:proofErr w:type="gramStart"/>
      <w:r w:rsidRPr="00FE41E3">
        <w:rPr>
          <w:bCs/>
        </w:rPr>
        <w:t>vice-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versa</w:t>
      </w:r>
      <w:proofErr w:type="gramEnd"/>
      <w:r w:rsidRPr="00FE41E3">
        <w:rPr>
          <w:bCs/>
        </w:rPr>
        <w:t>, que serão pagos à parte pelo Município por meio de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adiantamento</w:t>
      </w:r>
      <w:r w:rsidRPr="00FE41E3">
        <w:rPr>
          <w:bCs/>
          <w:spacing w:val="-2"/>
        </w:rPr>
        <w:t xml:space="preserve"> </w:t>
      </w:r>
      <w:r w:rsidRPr="00FE41E3">
        <w:rPr>
          <w:bCs/>
        </w:rPr>
        <w:t>nos</w:t>
      </w:r>
      <w:r w:rsidRPr="00FE41E3">
        <w:rPr>
          <w:bCs/>
          <w:spacing w:val="-2"/>
        </w:rPr>
        <w:t xml:space="preserve"> </w:t>
      </w:r>
      <w:r w:rsidRPr="00FE41E3">
        <w:rPr>
          <w:bCs/>
        </w:rPr>
        <w:t>termos</w:t>
      </w:r>
      <w:r w:rsidRPr="00FE41E3">
        <w:rPr>
          <w:bCs/>
          <w:spacing w:val="-2"/>
        </w:rPr>
        <w:t xml:space="preserve"> </w:t>
      </w:r>
      <w:r w:rsidRPr="00FE41E3">
        <w:rPr>
          <w:bCs/>
        </w:rPr>
        <w:t>desta</w:t>
      </w:r>
      <w:r w:rsidRPr="00FE41E3">
        <w:rPr>
          <w:bCs/>
          <w:spacing w:val="-2"/>
        </w:rPr>
        <w:t xml:space="preserve"> </w:t>
      </w:r>
      <w:r w:rsidRPr="00FE41E3">
        <w:rPr>
          <w:bCs/>
        </w:rPr>
        <w:t>Lei.</w:t>
      </w:r>
    </w:p>
    <w:p w14:paraId="26193B9A" w14:textId="77777777" w:rsidR="000400C2" w:rsidRDefault="000400C2" w:rsidP="000400C2">
      <w:pPr>
        <w:pStyle w:val="Corpodetexto"/>
        <w:ind w:right="3"/>
        <w:rPr>
          <w:spacing w:val="-142"/>
        </w:rPr>
      </w:pPr>
      <w:r w:rsidRPr="00FE41E3">
        <w:rPr>
          <w:bCs/>
        </w:rPr>
        <w:t>§ 4º A diária de viagem também será devida aos seguintes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agentes, observadas as mesmas</w:t>
      </w:r>
      <w:r w:rsidRPr="00CE4946">
        <w:t xml:space="preserve"> condições previstas nesta Lei</w:t>
      </w:r>
      <w:r>
        <w:t xml:space="preserve"> para os servidores públicos.</w:t>
      </w:r>
      <w:r w:rsidRPr="00CE4946">
        <w:rPr>
          <w:spacing w:val="-142"/>
        </w:rPr>
        <w:t xml:space="preserve"> </w:t>
      </w:r>
      <w:r>
        <w:rPr>
          <w:spacing w:val="-142"/>
        </w:rPr>
        <w:t xml:space="preserve">  </w:t>
      </w:r>
    </w:p>
    <w:p w14:paraId="31105811" w14:textId="77777777" w:rsidR="000400C2" w:rsidRPr="00CE4946" w:rsidRDefault="000400C2" w:rsidP="000400C2">
      <w:pPr>
        <w:pStyle w:val="Corpodetexto"/>
        <w:ind w:right="718"/>
      </w:pPr>
    </w:p>
    <w:p w14:paraId="5B0F44D6" w14:textId="77777777" w:rsidR="000400C2" w:rsidRPr="00CE4946" w:rsidRDefault="000400C2" w:rsidP="000400C2">
      <w:pPr>
        <w:pStyle w:val="Corpodetexto"/>
        <w:ind w:right="3"/>
      </w:pPr>
      <w:r w:rsidRPr="00CE4946">
        <w:t xml:space="preserve">I - </w:t>
      </w:r>
      <w:proofErr w:type="gramStart"/>
      <w:r w:rsidRPr="00CE4946">
        <w:t>aos</w:t>
      </w:r>
      <w:proofErr w:type="gramEnd"/>
      <w:r w:rsidRPr="00CE4946">
        <w:t xml:space="preserve"> membros de Conselhos Municipais, inclusive do</w:t>
      </w:r>
      <w:r w:rsidRPr="00CE4946">
        <w:rPr>
          <w:spacing w:val="1"/>
        </w:rPr>
        <w:t xml:space="preserve"> </w:t>
      </w:r>
      <w:r w:rsidRPr="00CE4946">
        <w:t>Conselho Tutelar, que eventualmente se deslocarem da sede,</w:t>
      </w:r>
      <w:r w:rsidRPr="00CE4946">
        <w:rPr>
          <w:spacing w:val="1"/>
        </w:rPr>
        <w:t xml:space="preserve"> </w:t>
      </w:r>
      <w:r w:rsidRPr="00CE4946">
        <w:t>por</w:t>
      </w:r>
      <w:r w:rsidRPr="00CE4946">
        <w:rPr>
          <w:spacing w:val="-4"/>
        </w:rPr>
        <w:t xml:space="preserve"> </w:t>
      </w:r>
      <w:r w:rsidRPr="00CE4946">
        <w:t>motivo</w:t>
      </w:r>
      <w:r w:rsidRPr="00CE4946">
        <w:rPr>
          <w:spacing w:val="-3"/>
        </w:rPr>
        <w:t xml:space="preserve"> </w:t>
      </w:r>
      <w:r w:rsidRPr="00CE4946">
        <w:t>de</w:t>
      </w:r>
      <w:r w:rsidRPr="00CE4946">
        <w:rPr>
          <w:spacing w:val="-4"/>
        </w:rPr>
        <w:t xml:space="preserve"> </w:t>
      </w:r>
      <w:r w:rsidRPr="00CE4946">
        <w:t>serviço</w:t>
      </w:r>
      <w:r w:rsidRPr="00CE4946">
        <w:rPr>
          <w:spacing w:val="-3"/>
        </w:rPr>
        <w:t xml:space="preserve"> </w:t>
      </w:r>
      <w:r w:rsidRPr="00CE4946">
        <w:t>e</w:t>
      </w:r>
      <w:r w:rsidRPr="00CE4946">
        <w:rPr>
          <w:spacing w:val="-4"/>
        </w:rPr>
        <w:t xml:space="preserve"> </w:t>
      </w:r>
      <w:r w:rsidRPr="00CE4946">
        <w:t>no</w:t>
      </w:r>
      <w:r w:rsidRPr="00CE4946">
        <w:rPr>
          <w:spacing w:val="-3"/>
        </w:rPr>
        <w:t xml:space="preserve"> </w:t>
      </w:r>
      <w:r w:rsidRPr="00CE4946">
        <w:t>desempenho</w:t>
      </w:r>
      <w:r w:rsidRPr="00CE4946">
        <w:rPr>
          <w:spacing w:val="-4"/>
        </w:rPr>
        <w:t xml:space="preserve"> </w:t>
      </w:r>
      <w:r w:rsidRPr="00CE4946">
        <w:t>de</w:t>
      </w:r>
      <w:r w:rsidRPr="00CE4946">
        <w:rPr>
          <w:spacing w:val="-3"/>
        </w:rPr>
        <w:t xml:space="preserve"> </w:t>
      </w:r>
      <w:r w:rsidRPr="00CE4946">
        <w:t>suas</w:t>
      </w:r>
      <w:r w:rsidRPr="00CE4946">
        <w:rPr>
          <w:spacing w:val="-4"/>
        </w:rPr>
        <w:t xml:space="preserve"> </w:t>
      </w:r>
      <w:r w:rsidRPr="00CE4946">
        <w:t>funções.</w:t>
      </w:r>
    </w:p>
    <w:p w14:paraId="73D0BC93" w14:textId="77777777" w:rsidR="000400C2" w:rsidRPr="00CE4946" w:rsidRDefault="000400C2" w:rsidP="000400C2">
      <w:pPr>
        <w:pStyle w:val="Corpodetexto"/>
        <w:ind w:right="718" w:firstLine="1134"/>
      </w:pPr>
    </w:p>
    <w:p w14:paraId="29DF56C1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2º </w:t>
      </w:r>
      <w:r w:rsidRPr="00CE4946">
        <w:t>A concessão de diária fica condicionada, sempre, à</w:t>
      </w:r>
      <w:r w:rsidRPr="00CE4946">
        <w:rPr>
          <w:spacing w:val="1"/>
        </w:rPr>
        <w:t xml:space="preserve"> </w:t>
      </w:r>
      <w:r w:rsidRPr="00CE4946">
        <w:t>existência de disponibilidade orçamentária e financeira na</w:t>
      </w:r>
      <w:r w:rsidRPr="00CE4946">
        <w:rPr>
          <w:spacing w:val="1"/>
        </w:rPr>
        <w:t xml:space="preserve"> </w:t>
      </w:r>
      <w:r w:rsidRPr="00CE4946">
        <w:t>respectiva</w:t>
      </w:r>
      <w:r w:rsidRPr="00CE4946">
        <w:rPr>
          <w:spacing w:val="-3"/>
        </w:rPr>
        <w:t xml:space="preserve"> </w:t>
      </w:r>
      <w:r w:rsidRPr="00CE4946">
        <w:t>unidade</w:t>
      </w:r>
      <w:r w:rsidRPr="00CE4946">
        <w:rPr>
          <w:spacing w:val="-2"/>
        </w:rPr>
        <w:t xml:space="preserve"> </w:t>
      </w:r>
      <w:r w:rsidRPr="00CE4946">
        <w:t>administrativa.</w:t>
      </w:r>
    </w:p>
    <w:p w14:paraId="780FED9F" w14:textId="77777777" w:rsidR="000400C2" w:rsidRPr="00CE4946" w:rsidRDefault="000400C2" w:rsidP="000400C2">
      <w:pPr>
        <w:pStyle w:val="Corpodetexto"/>
        <w:ind w:right="718" w:firstLine="1134"/>
      </w:pPr>
    </w:p>
    <w:p w14:paraId="161BDFDB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lastRenderedPageBreak/>
        <w:t xml:space="preserve">Art. 3º </w:t>
      </w:r>
      <w:r w:rsidRPr="00CE4946">
        <w:t>Os valores das diárias de viagem são os constantes</w:t>
      </w:r>
      <w:r w:rsidRPr="00CE4946">
        <w:rPr>
          <w:spacing w:val="1"/>
        </w:rPr>
        <w:t xml:space="preserve"> </w:t>
      </w:r>
      <w:r w:rsidRPr="00CE4946">
        <w:t>no</w:t>
      </w:r>
      <w:r w:rsidRPr="00CE4946">
        <w:rPr>
          <w:spacing w:val="-2"/>
        </w:rPr>
        <w:t xml:space="preserve"> </w:t>
      </w:r>
      <w:r w:rsidRPr="00314C1A">
        <w:t>Anexo</w:t>
      </w:r>
      <w:r w:rsidRPr="00314C1A">
        <w:rPr>
          <w:spacing w:val="-1"/>
        </w:rPr>
        <w:t xml:space="preserve"> </w:t>
      </w:r>
      <w:r w:rsidRPr="00314C1A">
        <w:t>I</w:t>
      </w:r>
      <w:r w:rsidRPr="00CE4946">
        <w:rPr>
          <w:spacing w:val="-1"/>
        </w:rPr>
        <w:t xml:space="preserve"> </w:t>
      </w:r>
      <w:r w:rsidRPr="00CE4946">
        <w:t>desta</w:t>
      </w:r>
      <w:r w:rsidRPr="00CE4946">
        <w:rPr>
          <w:spacing w:val="-2"/>
        </w:rPr>
        <w:t xml:space="preserve"> </w:t>
      </w:r>
      <w:r w:rsidRPr="00CE4946">
        <w:t>Lei.</w:t>
      </w:r>
    </w:p>
    <w:p w14:paraId="46678809" w14:textId="77777777" w:rsidR="000400C2" w:rsidRPr="00CE4946" w:rsidRDefault="000400C2" w:rsidP="000400C2">
      <w:pPr>
        <w:pStyle w:val="Corpodetexto"/>
        <w:ind w:right="718" w:firstLine="1134"/>
        <w:rPr>
          <w:b/>
        </w:rPr>
      </w:pPr>
    </w:p>
    <w:p w14:paraId="0CDA92F2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>Art.</w:t>
      </w:r>
      <w:r w:rsidRPr="00CE4946">
        <w:rPr>
          <w:b/>
          <w:spacing w:val="1"/>
        </w:rPr>
        <w:t xml:space="preserve"> </w:t>
      </w:r>
      <w:r w:rsidRPr="00CE4946">
        <w:rPr>
          <w:b/>
        </w:rPr>
        <w:t>4º</w:t>
      </w:r>
      <w:r w:rsidRPr="00CE4946">
        <w:rPr>
          <w:b/>
          <w:spacing w:val="1"/>
        </w:rPr>
        <w:t xml:space="preserve"> </w:t>
      </w:r>
      <w:r w:rsidRPr="00CE4946">
        <w:t>A</w:t>
      </w:r>
      <w:r w:rsidRPr="00CE4946">
        <w:rPr>
          <w:spacing w:val="1"/>
        </w:rPr>
        <w:t xml:space="preserve"> </w:t>
      </w:r>
      <w:r w:rsidRPr="00CE4946">
        <w:t>diária</w:t>
      </w:r>
      <w:r w:rsidRPr="00CE4946">
        <w:rPr>
          <w:spacing w:val="1"/>
        </w:rPr>
        <w:t xml:space="preserve"> </w:t>
      </w:r>
      <w:r w:rsidRPr="00CE4946">
        <w:t>integral</w:t>
      </w:r>
      <w:r w:rsidRPr="00CE4946">
        <w:rPr>
          <w:spacing w:val="1"/>
        </w:rPr>
        <w:t xml:space="preserve"> </w:t>
      </w:r>
      <w:r w:rsidRPr="00CE4946">
        <w:t>é</w:t>
      </w:r>
      <w:r w:rsidRPr="00CE4946">
        <w:rPr>
          <w:spacing w:val="1"/>
        </w:rPr>
        <w:t xml:space="preserve"> </w:t>
      </w:r>
      <w:r w:rsidRPr="00CE4946">
        <w:t>devida</w:t>
      </w:r>
      <w:r w:rsidRPr="00CE4946">
        <w:rPr>
          <w:spacing w:val="1"/>
        </w:rPr>
        <w:t xml:space="preserve"> </w:t>
      </w:r>
      <w:r w:rsidRPr="00CE4946">
        <w:t>sempre</w:t>
      </w:r>
      <w:r w:rsidRPr="00CE4946">
        <w:rPr>
          <w:spacing w:val="1"/>
        </w:rPr>
        <w:t xml:space="preserve"> </w:t>
      </w:r>
      <w:r w:rsidRPr="00CE4946">
        <w:t>que</w:t>
      </w:r>
      <w:r w:rsidRPr="00CE4946">
        <w:rPr>
          <w:spacing w:val="144"/>
        </w:rPr>
        <w:t xml:space="preserve"> </w:t>
      </w:r>
      <w:r w:rsidRPr="00CE4946">
        <w:t>for</w:t>
      </w:r>
      <w:r w:rsidRPr="00CE4946">
        <w:rPr>
          <w:spacing w:val="1"/>
        </w:rPr>
        <w:t xml:space="preserve"> </w:t>
      </w:r>
      <w:r w:rsidRPr="00CE4946">
        <w:t>necessário o pernoite oneroso do agente político ou do</w:t>
      </w:r>
      <w:r w:rsidRPr="00CE4946">
        <w:rPr>
          <w:spacing w:val="1"/>
        </w:rPr>
        <w:t xml:space="preserve"> </w:t>
      </w:r>
      <w:r w:rsidRPr="00CE4946">
        <w:t>servidor em outro município, a cada período de vinte e</w:t>
      </w:r>
      <w:r w:rsidRPr="00CE4946">
        <w:rPr>
          <w:spacing w:val="1"/>
        </w:rPr>
        <w:t xml:space="preserve"> </w:t>
      </w:r>
      <w:r w:rsidRPr="00CE4946">
        <w:t>quatro</w:t>
      </w:r>
      <w:r w:rsidRPr="00CE4946">
        <w:rPr>
          <w:spacing w:val="15"/>
        </w:rPr>
        <w:t xml:space="preserve"> </w:t>
      </w:r>
      <w:r w:rsidRPr="00CE4946">
        <w:t>horas</w:t>
      </w:r>
      <w:r w:rsidRPr="00CE4946">
        <w:rPr>
          <w:spacing w:val="15"/>
        </w:rPr>
        <w:t xml:space="preserve"> </w:t>
      </w:r>
      <w:r w:rsidRPr="00CE4946">
        <w:t>de</w:t>
      </w:r>
      <w:r w:rsidRPr="00CE4946">
        <w:rPr>
          <w:spacing w:val="16"/>
        </w:rPr>
        <w:t xml:space="preserve"> </w:t>
      </w:r>
      <w:r w:rsidRPr="00CE4946">
        <w:t>afastamento,</w:t>
      </w:r>
      <w:r w:rsidRPr="00CE4946">
        <w:rPr>
          <w:spacing w:val="15"/>
        </w:rPr>
        <w:t xml:space="preserve"> </w:t>
      </w:r>
      <w:r w:rsidRPr="00CE4946">
        <w:t>tomando-se</w:t>
      </w:r>
      <w:r w:rsidRPr="00CE4946">
        <w:rPr>
          <w:spacing w:val="15"/>
        </w:rPr>
        <w:t xml:space="preserve"> </w:t>
      </w:r>
      <w:r w:rsidRPr="00CE4946">
        <w:t>como</w:t>
      </w:r>
      <w:r w:rsidRPr="00CE4946">
        <w:rPr>
          <w:spacing w:val="16"/>
        </w:rPr>
        <w:t xml:space="preserve"> </w:t>
      </w:r>
      <w:r w:rsidRPr="00CE4946">
        <w:t>termo</w:t>
      </w:r>
      <w:r w:rsidRPr="00CE4946">
        <w:rPr>
          <w:spacing w:val="15"/>
        </w:rPr>
        <w:t xml:space="preserve"> </w:t>
      </w:r>
      <w:proofErr w:type="gramStart"/>
      <w:r w:rsidRPr="00CE4946">
        <w:t xml:space="preserve">inicial </w:t>
      </w:r>
      <w:r w:rsidRPr="00CE4946">
        <w:rPr>
          <w:spacing w:val="-141"/>
        </w:rPr>
        <w:t xml:space="preserve"> </w:t>
      </w:r>
      <w:r w:rsidRPr="00CE4946">
        <w:t>e</w:t>
      </w:r>
      <w:proofErr w:type="gramEnd"/>
      <w:r w:rsidRPr="00CE4946">
        <w:t xml:space="preserve"> final da contagem dos dias, respectivamente, a hora da</w:t>
      </w:r>
      <w:r w:rsidRPr="00CE4946">
        <w:rPr>
          <w:spacing w:val="1"/>
        </w:rPr>
        <w:t xml:space="preserve"> </w:t>
      </w:r>
      <w:r w:rsidRPr="00CE4946">
        <w:t>partida</w:t>
      </w:r>
      <w:r w:rsidRPr="00CE4946">
        <w:rPr>
          <w:spacing w:val="-4"/>
        </w:rPr>
        <w:t xml:space="preserve"> </w:t>
      </w:r>
      <w:r w:rsidRPr="00CE4946">
        <w:t>e</w:t>
      </w:r>
      <w:r w:rsidRPr="00CE4946">
        <w:rPr>
          <w:spacing w:val="-4"/>
        </w:rPr>
        <w:t xml:space="preserve"> </w:t>
      </w:r>
      <w:r w:rsidRPr="00CE4946">
        <w:t>da</w:t>
      </w:r>
      <w:r w:rsidRPr="00CE4946">
        <w:rPr>
          <w:spacing w:val="-4"/>
        </w:rPr>
        <w:t xml:space="preserve"> </w:t>
      </w:r>
      <w:r w:rsidRPr="00CE4946">
        <w:t>chegada</w:t>
      </w:r>
      <w:r w:rsidRPr="00CE4946">
        <w:rPr>
          <w:spacing w:val="-4"/>
        </w:rPr>
        <w:t xml:space="preserve"> </w:t>
      </w:r>
      <w:r w:rsidRPr="00CE4946">
        <w:t>à</w:t>
      </w:r>
      <w:r w:rsidRPr="00CE4946">
        <w:rPr>
          <w:spacing w:val="-4"/>
        </w:rPr>
        <w:t xml:space="preserve"> </w:t>
      </w:r>
      <w:r w:rsidRPr="00CE4946">
        <w:t>sede</w:t>
      </w:r>
      <w:r w:rsidRPr="00CE4946">
        <w:rPr>
          <w:spacing w:val="-4"/>
        </w:rPr>
        <w:t xml:space="preserve"> </w:t>
      </w:r>
      <w:r w:rsidRPr="00CE4946">
        <w:t>do</w:t>
      </w:r>
      <w:r w:rsidRPr="00CE4946">
        <w:rPr>
          <w:spacing w:val="-4"/>
        </w:rPr>
        <w:t xml:space="preserve"> </w:t>
      </w:r>
      <w:r w:rsidRPr="00CE4946">
        <w:t>Município</w:t>
      </w:r>
      <w:r w:rsidRPr="00CE4946">
        <w:rPr>
          <w:spacing w:val="-4"/>
        </w:rPr>
        <w:t xml:space="preserve"> </w:t>
      </w:r>
      <w:r w:rsidRPr="00CE4946">
        <w:t>de</w:t>
      </w:r>
      <w:r w:rsidRPr="00CE4946">
        <w:rPr>
          <w:spacing w:val="-4"/>
        </w:rPr>
        <w:t xml:space="preserve"> Moema-MG</w:t>
      </w:r>
      <w:r w:rsidRPr="00CE4946">
        <w:t>.</w:t>
      </w:r>
    </w:p>
    <w:p w14:paraId="384400F1" w14:textId="77777777" w:rsidR="000400C2" w:rsidRPr="00CE4946" w:rsidRDefault="000400C2" w:rsidP="000400C2">
      <w:pPr>
        <w:pStyle w:val="Corpodetexto"/>
        <w:ind w:right="718" w:firstLine="1134"/>
      </w:pPr>
    </w:p>
    <w:p w14:paraId="23E4EBC7" w14:textId="77777777" w:rsidR="000400C2" w:rsidRPr="00FE41E3" w:rsidRDefault="000400C2" w:rsidP="000400C2">
      <w:pPr>
        <w:pStyle w:val="Corpodetexto"/>
        <w:ind w:right="3"/>
        <w:rPr>
          <w:bCs/>
        </w:rPr>
      </w:pPr>
      <w:r w:rsidRPr="00FE41E3">
        <w:rPr>
          <w:bCs/>
        </w:rPr>
        <w:t>§ 1º Quando não houver despesa com hospedagem ou não for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necessário o pernoite do agente político ou servidor, e o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afastamento for superior a seis horas, o mesmo fará jus à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diária especial, ou seja, sem pernoite, cujo valor será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aquele fixado no Anexo I desta Lei, devendo ser apresentado relatório de viagem e a devida comprovação da execução do serviço.</w:t>
      </w:r>
    </w:p>
    <w:p w14:paraId="2035FD0C" w14:textId="7284F541" w:rsidR="000400C2" w:rsidRDefault="000400C2" w:rsidP="000400C2">
      <w:pPr>
        <w:pStyle w:val="Corpodetexto"/>
        <w:ind w:right="3"/>
      </w:pPr>
      <w:r w:rsidRPr="00FE41E3">
        <w:rPr>
          <w:bCs/>
        </w:rPr>
        <w:t>§ 2º Caso a viagem ultrapasse a quantidade de diárias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solicitadas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e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pagas</w:t>
      </w:r>
      <w:r w:rsidRPr="00FE41E3">
        <w:rPr>
          <w:bCs/>
          <w:spacing w:val="1"/>
        </w:rPr>
        <w:t xml:space="preserve"> </w:t>
      </w:r>
      <w:r w:rsidRPr="00FE41E3">
        <w:rPr>
          <w:bCs/>
        </w:rPr>
        <w:t>antecipadamente,</w:t>
      </w:r>
      <w:r w:rsidRPr="00CE4946">
        <w:rPr>
          <w:spacing w:val="1"/>
        </w:rPr>
        <w:t xml:space="preserve"> </w:t>
      </w:r>
      <w:r w:rsidRPr="00CE4946">
        <w:t>ocorrerá</w:t>
      </w:r>
      <w:r w:rsidRPr="00CE4946">
        <w:rPr>
          <w:spacing w:val="1"/>
        </w:rPr>
        <w:t xml:space="preserve"> </w:t>
      </w:r>
      <w:r w:rsidRPr="00CE4946">
        <w:t>o</w:t>
      </w:r>
      <w:r w:rsidRPr="00CE4946">
        <w:rPr>
          <w:spacing w:val="1"/>
        </w:rPr>
        <w:t xml:space="preserve"> </w:t>
      </w:r>
      <w:r w:rsidRPr="00CE4946">
        <w:t>reembolso</w:t>
      </w:r>
      <w:r w:rsidRPr="00CE4946">
        <w:rPr>
          <w:spacing w:val="1"/>
        </w:rPr>
        <w:t xml:space="preserve"> </w:t>
      </w:r>
      <w:r w:rsidRPr="00CE4946">
        <w:t>das</w:t>
      </w:r>
      <w:r w:rsidRPr="00CE4946">
        <w:rPr>
          <w:spacing w:val="1"/>
        </w:rPr>
        <w:t xml:space="preserve"> despesas </w:t>
      </w:r>
      <w:r w:rsidRPr="00CE4946">
        <w:t>correspondentes</w:t>
      </w:r>
      <w:r w:rsidRPr="00CE4946">
        <w:rPr>
          <w:spacing w:val="1"/>
        </w:rPr>
        <w:t xml:space="preserve"> </w:t>
      </w:r>
      <w:r w:rsidRPr="00CE4946">
        <w:t>ao</w:t>
      </w:r>
      <w:r w:rsidRPr="00CE4946">
        <w:rPr>
          <w:spacing w:val="1"/>
        </w:rPr>
        <w:t xml:space="preserve"> </w:t>
      </w:r>
      <w:r w:rsidRPr="00CE4946">
        <w:t>período</w:t>
      </w:r>
      <w:r w:rsidRPr="00CE4946">
        <w:rPr>
          <w:spacing w:val="1"/>
        </w:rPr>
        <w:t xml:space="preserve"> </w:t>
      </w:r>
      <w:r w:rsidRPr="00CE4946">
        <w:t>prorrogado, mediante justificativa fundamentada do agente</w:t>
      </w:r>
      <w:r w:rsidRPr="00CE4946">
        <w:rPr>
          <w:spacing w:val="1"/>
        </w:rPr>
        <w:t xml:space="preserve"> </w:t>
      </w:r>
      <w:r w:rsidRPr="00CE4946">
        <w:t>político</w:t>
      </w:r>
      <w:r w:rsidRPr="00CE4946">
        <w:rPr>
          <w:spacing w:val="1"/>
        </w:rPr>
        <w:t xml:space="preserve"> </w:t>
      </w:r>
      <w:r w:rsidRPr="00CE4946">
        <w:t>ou</w:t>
      </w:r>
      <w:r w:rsidRPr="00CE4946">
        <w:rPr>
          <w:spacing w:val="1"/>
        </w:rPr>
        <w:t xml:space="preserve"> </w:t>
      </w:r>
      <w:r w:rsidRPr="00CE4946">
        <w:t>servidor</w:t>
      </w:r>
      <w:r w:rsidRPr="00CE4946">
        <w:rPr>
          <w:spacing w:val="1"/>
        </w:rPr>
        <w:t xml:space="preserve"> </w:t>
      </w:r>
      <w:r w:rsidRPr="00CE4946">
        <w:t>solicitante e autorização pela autoridade</w:t>
      </w:r>
      <w:r w:rsidRPr="00CE4946">
        <w:rPr>
          <w:spacing w:val="-3"/>
        </w:rPr>
        <w:t xml:space="preserve"> </w:t>
      </w:r>
      <w:r w:rsidRPr="00CE4946">
        <w:t xml:space="preserve">competente sendo a mesma comprovada por nota fiscal ou </w:t>
      </w:r>
      <w:proofErr w:type="gramStart"/>
      <w:r w:rsidRPr="00CE4946">
        <w:t>cupom  fiscal</w:t>
      </w:r>
      <w:proofErr w:type="gramEnd"/>
      <w:r w:rsidRPr="00CE4946">
        <w:t>.</w:t>
      </w:r>
    </w:p>
    <w:p w14:paraId="71C1B825" w14:textId="770459EB" w:rsidR="00BD2EB4" w:rsidRPr="00CE4946" w:rsidRDefault="00BD2EB4" w:rsidP="000400C2">
      <w:pPr>
        <w:pStyle w:val="Corpodetexto"/>
        <w:ind w:right="3"/>
      </w:pPr>
      <w:r>
        <w:t xml:space="preserve">§ 3º No caso do §1º se o período de afastamento compreender o horário de 11:00 às 13:00 horas, fará jus o servidor da diária especial prevista independentemente </w:t>
      </w:r>
      <w:proofErr w:type="gramStart"/>
      <w:r>
        <w:t>do</w:t>
      </w:r>
      <w:proofErr w:type="gramEnd"/>
      <w:r>
        <w:t xml:space="preserve"> afastamento ser ou não superior a seis horas. </w:t>
      </w:r>
    </w:p>
    <w:p w14:paraId="52398156" w14:textId="77777777" w:rsidR="000400C2" w:rsidRPr="00CE4946" w:rsidRDefault="000400C2" w:rsidP="000400C2">
      <w:pPr>
        <w:pStyle w:val="Corpodetexto"/>
        <w:ind w:right="718" w:firstLine="1134"/>
      </w:pPr>
    </w:p>
    <w:p w14:paraId="0323A121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>Art.</w:t>
      </w:r>
      <w:r w:rsidRPr="00CE4946">
        <w:rPr>
          <w:b/>
          <w:spacing w:val="-6"/>
        </w:rPr>
        <w:t xml:space="preserve"> </w:t>
      </w:r>
      <w:r w:rsidRPr="00CE4946">
        <w:rPr>
          <w:b/>
        </w:rPr>
        <w:t>5º</w:t>
      </w:r>
      <w:r w:rsidRPr="00CE4946">
        <w:rPr>
          <w:b/>
          <w:spacing w:val="-6"/>
        </w:rPr>
        <w:t xml:space="preserve"> </w:t>
      </w:r>
      <w:r w:rsidRPr="00CE4946">
        <w:t>Não</w:t>
      </w:r>
      <w:r w:rsidRPr="00CE4946">
        <w:rPr>
          <w:spacing w:val="-6"/>
        </w:rPr>
        <w:t xml:space="preserve"> </w:t>
      </w:r>
      <w:r w:rsidRPr="00CE4946">
        <w:t>será</w:t>
      </w:r>
      <w:r w:rsidRPr="00CE4946">
        <w:rPr>
          <w:spacing w:val="-6"/>
        </w:rPr>
        <w:t xml:space="preserve"> </w:t>
      </w:r>
      <w:r w:rsidRPr="00CE4946">
        <w:t>concedida</w:t>
      </w:r>
      <w:r w:rsidRPr="00CE4946">
        <w:rPr>
          <w:spacing w:val="-6"/>
        </w:rPr>
        <w:t xml:space="preserve"> </w:t>
      </w:r>
      <w:r w:rsidRPr="00CE4946">
        <w:t>diária</w:t>
      </w:r>
      <w:r w:rsidRPr="00CE4946">
        <w:rPr>
          <w:spacing w:val="-6"/>
        </w:rPr>
        <w:t xml:space="preserve"> </w:t>
      </w:r>
      <w:r w:rsidRPr="00CE4946">
        <w:t>nas</w:t>
      </w:r>
      <w:r w:rsidRPr="00CE4946">
        <w:rPr>
          <w:spacing w:val="-6"/>
        </w:rPr>
        <w:t xml:space="preserve"> </w:t>
      </w:r>
      <w:r w:rsidRPr="00CE4946">
        <w:t>seguintes</w:t>
      </w:r>
      <w:r w:rsidRPr="00CE4946">
        <w:rPr>
          <w:spacing w:val="-6"/>
        </w:rPr>
        <w:t xml:space="preserve"> </w:t>
      </w:r>
      <w:r w:rsidRPr="00CE4946">
        <w:t>hipóteses:</w:t>
      </w:r>
    </w:p>
    <w:p w14:paraId="08E91D26" w14:textId="77777777" w:rsidR="000400C2" w:rsidRPr="00CE4946" w:rsidRDefault="000400C2" w:rsidP="000400C2">
      <w:pPr>
        <w:pStyle w:val="Corpodetexto"/>
        <w:ind w:right="718" w:firstLine="1134"/>
      </w:pPr>
    </w:p>
    <w:p w14:paraId="720FEA16" w14:textId="77777777" w:rsidR="000400C2" w:rsidRPr="00CE4946" w:rsidRDefault="000400C2" w:rsidP="000400C2">
      <w:pPr>
        <w:pStyle w:val="Corpodetexto"/>
        <w:ind w:right="3"/>
      </w:pPr>
      <w:r w:rsidRPr="00CE4946">
        <w:t xml:space="preserve">I - no período de trânsito, ao servidor que, por motivo </w:t>
      </w:r>
      <w:proofErr w:type="gramStart"/>
      <w:r w:rsidRPr="00CE4946">
        <w:t>de</w:t>
      </w:r>
      <w:r w:rsidRPr="00CE4946">
        <w:rPr>
          <w:spacing w:val="-142"/>
        </w:rPr>
        <w:t xml:space="preserve">  </w:t>
      </w:r>
      <w:r w:rsidRPr="00CE4946">
        <w:t>remoção</w:t>
      </w:r>
      <w:proofErr w:type="gramEnd"/>
      <w:r w:rsidRPr="00CE4946">
        <w:rPr>
          <w:spacing w:val="-4"/>
        </w:rPr>
        <w:t xml:space="preserve"> </w:t>
      </w:r>
      <w:r w:rsidRPr="00CE4946">
        <w:t>ou</w:t>
      </w:r>
      <w:r w:rsidRPr="00CE4946">
        <w:rPr>
          <w:spacing w:val="-3"/>
        </w:rPr>
        <w:t xml:space="preserve"> </w:t>
      </w:r>
      <w:r w:rsidRPr="00CE4946">
        <w:t>transferência,</w:t>
      </w:r>
      <w:r w:rsidRPr="00CE4946">
        <w:rPr>
          <w:spacing w:val="-3"/>
        </w:rPr>
        <w:t xml:space="preserve"> </w:t>
      </w:r>
      <w:r w:rsidRPr="00CE4946">
        <w:t>tiver</w:t>
      </w:r>
      <w:r w:rsidRPr="00CE4946">
        <w:rPr>
          <w:spacing w:val="-3"/>
        </w:rPr>
        <w:t xml:space="preserve"> </w:t>
      </w:r>
      <w:r w:rsidRPr="00CE4946">
        <w:t>que</w:t>
      </w:r>
      <w:r w:rsidRPr="00CE4946">
        <w:rPr>
          <w:spacing w:val="-3"/>
        </w:rPr>
        <w:t xml:space="preserve"> </w:t>
      </w:r>
      <w:r w:rsidRPr="00CE4946">
        <w:t>mudar</w:t>
      </w:r>
      <w:r w:rsidRPr="00CE4946">
        <w:rPr>
          <w:spacing w:val="-4"/>
        </w:rPr>
        <w:t xml:space="preserve"> </w:t>
      </w:r>
      <w:r w:rsidRPr="00CE4946">
        <w:t>de</w:t>
      </w:r>
      <w:r w:rsidRPr="00CE4946">
        <w:rPr>
          <w:spacing w:val="-3"/>
        </w:rPr>
        <w:t xml:space="preserve"> </w:t>
      </w:r>
      <w:r w:rsidRPr="00CE4946">
        <w:t>sede;</w:t>
      </w:r>
    </w:p>
    <w:p w14:paraId="67943010" w14:textId="77777777" w:rsidR="000400C2" w:rsidRPr="00CE4946" w:rsidRDefault="000400C2" w:rsidP="000400C2">
      <w:pPr>
        <w:pStyle w:val="Corpodetexto"/>
        <w:ind w:right="3"/>
      </w:pPr>
      <w:r w:rsidRPr="00CE4946">
        <w:t xml:space="preserve">II - </w:t>
      </w:r>
      <w:proofErr w:type="gramStart"/>
      <w:r w:rsidRPr="00CE4946">
        <w:t>no</w:t>
      </w:r>
      <w:proofErr w:type="gramEnd"/>
      <w:r w:rsidRPr="00CE4946">
        <w:t xml:space="preserve"> deslocamento para localidade onde o servidor ou</w:t>
      </w:r>
      <w:r w:rsidRPr="00CE4946">
        <w:rPr>
          <w:spacing w:val="1"/>
        </w:rPr>
        <w:t xml:space="preserve"> </w:t>
      </w:r>
      <w:r w:rsidRPr="00CE4946">
        <w:t>agente</w:t>
      </w:r>
      <w:r w:rsidRPr="00CE4946">
        <w:rPr>
          <w:spacing w:val="-2"/>
        </w:rPr>
        <w:t xml:space="preserve"> </w:t>
      </w:r>
      <w:r w:rsidRPr="00CE4946">
        <w:t>político</w:t>
      </w:r>
      <w:r w:rsidRPr="00CE4946">
        <w:rPr>
          <w:spacing w:val="-2"/>
        </w:rPr>
        <w:t xml:space="preserve"> </w:t>
      </w:r>
      <w:r w:rsidRPr="00CE4946">
        <w:t>possua</w:t>
      </w:r>
      <w:r w:rsidRPr="00CE4946">
        <w:rPr>
          <w:spacing w:val="-2"/>
        </w:rPr>
        <w:t xml:space="preserve"> </w:t>
      </w:r>
      <w:r w:rsidRPr="00CE4946">
        <w:t>residência;</w:t>
      </w:r>
    </w:p>
    <w:p w14:paraId="3B04BDE3" w14:textId="77777777" w:rsidR="000400C2" w:rsidRPr="00CE4946" w:rsidRDefault="000400C2" w:rsidP="000400C2">
      <w:pPr>
        <w:pStyle w:val="Corpodetexto"/>
        <w:ind w:right="3"/>
      </w:pPr>
      <w:r w:rsidRPr="00CE4946">
        <w:t>III - cumulativamente com outra retribuição de caráter</w:t>
      </w:r>
      <w:r w:rsidRPr="00CE4946">
        <w:rPr>
          <w:spacing w:val="1"/>
        </w:rPr>
        <w:t xml:space="preserve"> </w:t>
      </w:r>
      <w:r w:rsidRPr="00CE4946">
        <w:t>indenizatório</w:t>
      </w:r>
      <w:r w:rsidRPr="00CE4946">
        <w:rPr>
          <w:spacing w:val="-3"/>
        </w:rPr>
        <w:t xml:space="preserve"> </w:t>
      </w:r>
      <w:r w:rsidRPr="00CE4946">
        <w:t>de</w:t>
      </w:r>
      <w:r w:rsidRPr="00CE4946">
        <w:rPr>
          <w:spacing w:val="-2"/>
        </w:rPr>
        <w:t xml:space="preserve"> </w:t>
      </w:r>
      <w:r w:rsidRPr="00CE4946">
        <w:t>despesas</w:t>
      </w:r>
      <w:r w:rsidRPr="00CE4946">
        <w:rPr>
          <w:spacing w:val="-2"/>
        </w:rPr>
        <w:t xml:space="preserve"> </w:t>
      </w:r>
      <w:r w:rsidRPr="00CE4946">
        <w:t>com</w:t>
      </w:r>
      <w:r w:rsidRPr="00CE4946">
        <w:rPr>
          <w:spacing w:val="-2"/>
        </w:rPr>
        <w:t xml:space="preserve"> </w:t>
      </w:r>
      <w:r w:rsidRPr="00CE4946">
        <w:t>viagem;</w:t>
      </w:r>
    </w:p>
    <w:p w14:paraId="3FF592C5" w14:textId="77777777" w:rsidR="000400C2" w:rsidRPr="00CE4946" w:rsidRDefault="000400C2" w:rsidP="000400C2">
      <w:pPr>
        <w:pStyle w:val="Corpodetexto"/>
        <w:ind w:right="3"/>
      </w:pPr>
      <w:r w:rsidRPr="00CE4946">
        <w:t>IV - ao agente político ou servidor que estiver em falta</w:t>
      </w:r>
      <w:r w:rsidRPr="00CE4946">
        <w:rPr>
          <w:spacing w:val="1"/>
        </w:rPr>
        <w:t xml:space="preserve"> </w:t>
      </w:r>
      <w:r w:rsidRPr="00CE4946">
        <w:t>com</w:t>
      </w:r>
      <w:r w:rsidRPr="00CE4946">
        <w:rPr>
          <w:spacing w:val="1"/>
        </w:rPr>
        <w:t xml:space="preserve"> </w:t>
      </w:r>
      <w:r w:rsidRPr="00CE4946">
        <w:t>a</w:t>
      </w:r>
      <w:r w:rsidRPr="00CE4946">
        <w:rPr>
          <w:spacing w:val="1"/>
        </w:rPr>
        <w:t xml:space="preserve"> </w:t>
      </w:r>
      <w:r w:rsidRPr="00CE4946">
        <w:t>apresentação</w:t>
      </w:r>
      <w:r w:rsidRPr="00CE4946">
        <w:rPr>
          <w:spacing w:val="1"/>
        </w:rPr>
        <w:t xml:space="preserve"> </w:t>
      </w:r>
      <w:r w:rsidRPr="00CE4946">
        <w:t>da</w:t>
      </w:r>
      <w:r w:rsidRPr="00CE4946">
        <w:rPr>
          <w:spacing w:val="1"/>
        </w:rPr>
        <w:t xml:space="preserve"> </w:t>
      </w:r>
      <w:r w:rsidRPr="00CE4946">
        <w:t>prestação</w:t>
      </w:r>
      <w:r w:rsidRPr="00CE4946">
        <w:rPr>
          <w:spacing w:val="1"/>
        </w:rPr>
        <w:t xml:space="preserve"> </w:t>
      </w:r>
      <w:r w:rsidRPr="00CE4946">
        <w:t>de</w:t>
      </w:r>
      <w:r w:rsidRPr="00CE4946">
        <w:rPr>
          <w:spacing w:val="1"/>
        </w:rPr>
        <w:t xml:space="preserve"> </w:t>
      </w:r>
      <w:r w:rsidRPr="00CE4946">
        <w:t>contas</w:t>
      </w:r>
      <w:r w:rsidRPr="00CE4946">
        <w:rPr>
          <w:spacing w:val="1"/>
        </w:rPr>
        <w:t xml:space="preserve"> </w:t>
      </w:r>
      <w:r w:rsidRPr="00CE4946">
        <w:t>da</w:t>
      </w:r>
      <w:r w:rsidRPr="00CE4946">
        <w:rPr>
          <w:spacing w:val="1"/>
        </w:rPr>
        <w:t xml:space="preserve"> </w:t>
      </w:r>
      <w:proofErr w:type="gramStart"/>
      <w:r w:rsidRPr="00CE4946">
        <w:t xml:space="preserve">viagem </w:t>
      </w:r>
      <w:r w:rsidRPr="00CE4946">
        <w:rPr>
          <w:spacing w:val="-142"/>
        </w:rPr>
        <w:t xml:space="preserve"> </w:t>
      </w:r>
      <w:r w:rsidRPr="00CE4946">
        <w:t>anterior</w:t>
      </w:r>
      <w:proofErr w:type="gramEnd"/>
      <w:r w:rsidRPr="00CE4946">
        <w:t>.</w:t>
      </w:r>
    </w:p>
    <w:p w14:paraId="4B0C5938" w14:textId="77777777" w:rsidR="000400C2" w:rsidRPr="00CE4946" w:rsidRDefault="000400C2" w:rsidP="000400C2">
      <w:pPr>
        <w:pStyle w:val="Corpodetexto"/>
        <w:ind w:right="718" w:firstLine="1134"/>
      </w:pPr>
    </w:p>
    <w:p w14:paraId="33C7A863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>Parágrafo</w:t>
      </w:r>
      <w:r w:rsidRPr="00CE4946">
        <w:rPr>
          <w:b/>
          <w:spacing w:val="1"/>
        </w:rPr>
        <w:t xml:space="preserve"> </w:t>
      </w:r>
      <w:r w:rsidRPr="00CE4946">
        <w:rPr>
          <w:b/>
        </w:rPr>
        <w:t>único</w:t>
      </w:r>
      <w:r w:rsidRPr="00CE4946">
        <w:t>.</w:t>
      </w:r>
      <w:r w:rsidRPr="00CE4946">
        <w:rPr>
          <w:spacing w:val="1"/>
        </w:rPr>
        <w:t xml:space="preserve"> </w:t>
      </w:r>
      <w:r w:rsidRPr="00CE4946">
        <w:t>Constitui</w:t>
      </w:r>
      <w:r w:rsidRPr="00CE4946">
        <w:rPr>
          <w:spacing w:val="1"/>
        </w:rPr>
        <w:t xml:space="preserve"> </w:t>
      </w:r>
      <w:r w:rsidRPr="00CE4946">
        <w:t>infração</w:t>
      </w:r>
      <w:r w:rsidRPr="00CE4946">
        <w:rPr>
          <w:spacing w:val="1"/>
        </w:rPr>
        <w:t xml:space="preserve"> </w:t>
      </w:r>
      <w:r w:rsidRPr="00CE4946">
        <w:t>disciplinar</w:t>
      </w:r>
      <w:r w:rsidRPr="00CE4946">
        <w:rPr>
          <w:spacing w:val="1"/>
        </w:rPr>
        <w:t xml:space="preserve"> </w:t>
      </w:r>
      <w:proofErr w:type="gramStart"/>
      <w:r w:rsidRPr="00CE4946">
        <w:t xml:space="preserve">grave, </w:t>
      </w:r>
      <w:r w:rsidRPr="00CE4946">
        <w:rPr>
          <w:spacing w:val="-142"/>
        </w:rPr>
        <w:t xml:space="preserve"> </w:t>
      </w:r>
      <w:r w:rsidRPr="00CE4946">
        <w:t>punível</w:t>
      </w:r>
      <w:proofErr w:type="gramEnd"/>
      <w:r w:rsidRPr="00CE4946">
        <w:rPr>
          <w:spacing w:val="1"/>
        </w:rPr>
        <w:t xml:space="preserve"> </w:t>
      </w:r>
      <w:r w:rsidRPr="00CE4946">
        <w:t>na</w:t>
      </w:r>
      <w:r w:rsidRPr="00CE4946">
        <w:rPr>
          <w:spacing w:val="1"/>
        </w:rPr>
        <w:t xml:space="preserve"> </w:t>
      </w:r>
      <w:r w:rsidRPr="00CE4946">
        <w:t>forma</w:t>
      </w:r>
      <w:r w:rsidRPr="00CE4946">
        <w:rPr>
          <w:spacing w:val="1"/>
        </w:rPr>
        <w:t xml:space="preserve"> </w:t>
      </w:r>
      <w:r w:rsidRPr="00CE4946">
        <w:t>da</w:t>
      </w:r>
      <w:r w:rsidRPr="00CE4946">
        <w:rPr>
          <w:spacing w:val="1"/>
        </w:rPr>
        <w:t xml:space="preserve"> </w:t>
      </w:r>
      <w:r w:rsidRPr="00CE4946">
        <w:t>lei,</w:t>
      </w:r>
      <w:r w:rsidRPr="00CE4946">
        <w:rPr>
          <w:spacing w:val="1"/>
        </w:rPr>
        <w:t xml:space="preserve"> </w:t>
      </w:r>
      <w:r w:rsidRPr="00CE4946">
        <w:t>conceder</w:t>
      </w:r>
      <w:r w:rsidRPr="00CE4946">
        <w:rPr>
          <w:spacing w:val="1"/>
        </w:rPr>
        <w:t xml:space="preserve"> </w:t>
      </w:r>
      <w:r w:rsidRPr="00CE4946">
        <w:t>ou</w:t>
      </w:r>
      <w:r w:rsidRPr="00CE4946">
        <w:rPr>
          <w:spacing w:val="1"/>
        </w:rPr>
        <w:t xml:space="preserve"> </w:t>
      </w:r>
      <w:r w:rsidRPr="00CE4946">
        <w:t>receber</w:t>
      </w:r>
      <w:r w:rsidRPr="00CE4946">
        <w:rPr>
          <w:spacing w:val="1"/>
        </w:rPr>
        <w:t xml:space="preserve"> </w:t>
      </w:r>
      <w:r w:rsidRPr="00CE4946">
        <w:t xml:space="preserve">diária </w:t>
      </w:r>
      <w:r w:rsidRPr="00CE4946">
        <w:rPr>
          <w:spacing w:val="-142"/>
        </w:rPr>
        <w:t xml:space="preserve"> </w:t>
      </w:r>
      <w:r w:rsidRPr="00CE4946">
        <w:t>indevidamente.</w:t>
      </w:r>
    </w:p>
    <w:p w14:paraId="0D93BF26" w14:textId="77777777" w:rsidR="000400C2" w:rsidRPr="00CE4946" w:rsidRDefault="000400C2" w:rsidP="000400C2">
      <w:pPr>
        <w:pStyle w:val="Corpodetexto"/>
        <w:ind w:right="718" w:firstLine="1134"/>
      </w:pPr>
    </w:p>
    <w:p w14:paraId="7818DED5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6º </w:t>
      </w:r>
      <w:r w:rsidRPr="00CE4946">
        <w:t>O agente político ou servidor que receber diárias terá que apresentar Relatório de Viagem e a respectiva</w:t>
      </w:r>
      <w:r w:rsidRPr="00CE4946">
        <w:rPr>
          <w:spacing w:val="1"/>
        </w:rPr>
        <w:t xml:space="preserve"> </w:t>
      </w:r>
      <w:r w:rsidRPr="00CE4946">
        <w:t>prestação</w:t>
      </w:r>
      <w:r w:rsidRPr="00CE4946">
        <w:rPr>
          <w:spacing w:val="1"/>
        </w:rPr>
        <w:t xml:space="preserve"> </w:t>
      </w:r>
      <w:r w:rsidRPr="00CE4946">
        <w:t>de</w:t>
      </w:r>
      <w:r w:rsidRPr="00CE4946">
        <w:rPr>
          <w:spacing w:val="1"/>
        </w:rPr>
        <w:t xml:space="preserve"> </w:t>
      </w:r>
      <w:r w:rsidRPr="00CE4946">
        <w:t>contas</w:t>
      </w:r>
      <w:r w:rsidRPr="00CE4946">
        <w:rPr>
          <w:spacing w:val="1"/>
        </w:rPr>
        <w:t xml:space="preserve"> </w:t>
      </w:r>
      <w:r w:rsidRPr="00CE4946">
        <w:t>no</w:t>
      </w:r>
      <w:r w:rsidRPr="00CE4946">
        <w:rPr>
          <w:spacing w:val="1"/>
        </w:rPr>
        <w:t xml:space="preserve"> </w:t>
      </w:r>
      <w:r w:rsidRPr="00CE4946">
        <w:t>prazo</w:t>
      </w:r>
      <w:r w:rsidRPr="00CE4946">
        <w:rPr>
          <w:spacing w:val="1"/>
        </w:rPr>
        <w:t xml:space="preserve"> </w:t>
      </w:r>
      <w:r w:rsidRPr="00CE4946">
        <w:t>de</w:t>
      </w:r>
      <w:r w:rsidRPr="00CE4946">
        <w:rPr>
          <w:spacing w:val="1"/>
        </w:rPr>
        <w:t xml:space="preserve"> </w:t>
      </w:r>
      <w:r w:rsidRPr="00CE4946">
        <w:t>três</w:t>
      </w:r>
      <w:r w:rsidRPr="00CE4946">
        <w:rPr>
          <w:spacing w:val="1"/>
        </w:rPr>
        <w:t xml:space="preserve"> </w:t>
      </w:r>
      <w:r w:rsidRPr="00CE4946">
        <w:t>dias</w:t>
      </w:r>
      <w:r w:rsidRPr="00CE4946">
        <w:rPr>
          <w:spacing w:val="144"/>
        </w:rPr>
        <w:t xml:space="preserve"> </w:t>
      </w:r>
      <w:r w:rsidRPr="00CE4946">
        <w:t>úteis</w:t>
      </w:r>
      <w:r w:rsidRPr="00CE4946">
        <w:rPr>
          <w:spacing w:val="1"/>
        </w:rPr>
        <w:t xml:space="preserve"> </w:t>
      </w:r>
      <w:r w:rsidRPr="00CE4946">
        <w:t>subsequentes ao seu retorno à sede, devendo, para isso,</w:t>
      </w:r>
      <w:r w:rsidRPr="00CE4946">
        <w:rPr>
          <w:spacing w:val="1"/>
        </w:rPr>
        <w:t xml:space="preserve"> </w:t>
      </w:r>
      <w:r w:rsidRPr="00CE4946">
        <w:t xml:space="preserve">utilizar o formulário constante </w:t>
      </w:r>
      <w:r w:rsidRPr="00CE4946">
        <w:lastRenderedPageBreak/>
        <w:t xml:space="preserve">no </w:t>
      </w:r>
      <w:r w:rsidRPr="00314C1A">
        <w:t>Anexo III</w:t>
      </w:r>
      <w:r w:rsidRPr="00CE4946">
        <w:t xml:space="preserve"> e restituir os</w:t>
      </w:r>
      <w:r w:rsidRPr="00CE4946">
        <w:rPr>
          <w:spacing w:val="1"/>
        </w:rPr>
        <w:t xml:space="preserve"> </w:t>
      </w:r>
      <w:r w:rsidRPr="00CE4946">
        <w:t xml:space="preserve">valores relativos às diárias recebidas e não </w:t>
      </w:r>
      <w:proofErr w:type="gramStart"/>
      <w:r w:rsidRPr="00CE4946">
        <w:t xml:space="preserve">utilizadas, </w:t>
      </w:r>
      <w:r w:rsidRPr="00CE4946">
        <w:rPr>
          <w:spacing w:val="-142"/>
        </w:rPr>
        <w:t xml:space="preserve">  </w:t>
      </w:r>
      <w:proofErr w:type="gramEnd"/>
      <w:r w:rsidRPr="00CE4946">
        <w:t>caso</w:t>
      </w:r>
      <w:r w:rsidRPr="00CE4946">
        <w:rPr>
          <w:spacing w:val="-3"/>
        </w:rPr>
        <w:t xml:space="preserve"> </w:t>
      </w:r>
      <w:r w:rsidRPr="00CE4946">
        <w:t>retorne</w:t>
      </w:r>
      <w:r w:rsidRPr="00CE4946">
        <w:rPr>
          <w:spacing w:val="-2"/>
        </w:rPr>
        <w:t xml:space="preserve"> </w:t>
      </w:r>
      <w:r w:rsidRPr="00CE4946">
        <w:t>antes</w:t>
      </w:r>
      <w:r w:rsidRPr="00CE4946">
        <w:rPr>
          <w:spacing w:val="-2"/>
        </w:rPr>
        <w:t xml:space="preserve"> </w:t>
      </w:r>
      <w:r w:rsidRPr="00CE4946">
        <w:t>do</w:t>
      </w:r>
      <w:r w:rsidRPr="00CE4946">
        <w:rPr>
          <w:spacing w:val="-2"/>
        </w:rPr>
        <w:t xml:space="preserve"> </w:t>
      </w:r>
      <w:r w:rsidRPr="00CE4946">
        <w:t>prazo</w:t>
      </w:r>
      <w:r w:rsidRPr="00CE4946">
        <w:rPr>
          <w:spacing w:val="-2"/>
        </w:rPr>
        <w:t xml:space="preserve"> </w:t>
      </w:r>
      <w:r w:rsidRPr="00CE4946">
        <w:t>previsto.</w:t>
      </w:r>
    </w:p>
    <w:p w14:paraId="6D297CE6" w14:textId="77777777" w:rsidR="000400C2" w:rsidRPr="00FE41E3" w:rsidRDefault="000400C2" w:rsidP="000400C2">
      <w:pPr>
        <w:pStyle w:val="Corpodetexto"/>
        <w:ind w:right="718" w:firstLine="1134"/>
      </w:pPr>
    </w:p>
    <w:p w14:paraId="6BA97691" w14:textId="77777777" w:rsidR="000400C2" w:rsidRPr="00FE41E3" w:rsidRDefault="000400C2" w:rsidP="000400C2">
      <w:pPr>
        <w:pStyle w:val="Corpodetexto"/>
        <w:ind w:right="3"/>
      </w:pPr>
      <w:r w:rsidRPr="00FE41E3">
        <w:t>§</w:t>
      </w:r>
      <w:r w:rsidRPr="00FE41E3">
        <w:rPr>
          <w:spacing w:val="68"/>
        </w:rPr>
        <w:t xml:space="preserve"> </w:t>
      </w:r>
      <w:r w:rsidRPr="00FE41E3">
        <w:t>1º</w:t>
      </w:r>
      <w:r w:rsidRPr="00FE41E3">
        <w:rPr>
          <w:spacing w:val="69"/>
        </w:rPr>
        <w:t xml:space="preserve"> </w:t>
      </w:r>
      <w:r w:rsidRPr="00FE41E3">
        <w:t>A</w:t>
      </w:r>
      <w:r w:rsidRPr="00FE41E3">
        <w:rPr>
          <w:spacing w:val="68"/>
        </w:rPr>
        <w:t xml:space="preserve"> </w:t>
      </w:r>
      <w:r w:rsidRPr="00FE41E3">
        <w:t>restituição</w:t>
      </w:r>
      <w:r w:rsidRPr="00FE41E3">
        <w:rPr>
          <w:spacing w:val="69"/>
        </w:rPr>
        <w:t xml:space="preserve"> </w:t>
      </w:r>
      <w:r w:rsidRPr="00FE41E3">
        <w:t>de</w:t>
      </w:r>
      <w:r w:rsidRPr="00FE41E3">
        <w:rPr>
          <w:spacing w:val="68"/>
        </w:rPr>
        <w:t xml:space="preserve"> </w:t>
      </w:r>
      <w:r w:rsidRPr="00FE41E3">
        <w:t>que</w:t>
      </w:r>
      <w:r w:rsidRPr="00FE41E3">
        <w:rPr>
          <w:spacing w:val="69"/>
        </w:rPr>
        <w:t xml:space="preserve"> </w:t>
      </w:r>
      <w:r w:rsidRPr="00FE41E3">
        <w:t>trata</w:t>
      </w:r>
      <w:r w:rsidRPr="00FE41E3">
        <w:rPr>
          <w:spacing w:val="68"/>
        </w:rPr>
        <w:t xml:space="preserve"> </w:t>
      </w:r>
      <w:r w:rsidRPr="00FE41E3">
        <w:t>este</w:t>
      </w:r>
      <w:r w:rsidRPr="00FE41E3">
        <w:rPr>
          <w:spacing w:val="69"/>
        </w:rPr>
        <w:t xml:space="preserve"> </w:t>
      </w:r>
      <w:r w:rsidRPr="00FE41E3">
        <w:t>artigo</w:t>
      </w:r>
      <w:r w:rsidRPr="00FE41E3">
        <w:rPr>
          <w:spacing w:val="68"/>
        </w:rPr>
        <w:t xml:space="preserve"> </w:t>
      </w:r>
      <w:r w:rsidRPr="00FE41E3">
        <w:t>deverá</w:t>
      </w:r>
      <w:r w:rsidRPr="00FE41E3">
        <w:rPr>
          <w:spacing w:val="69"/>
        </w:rPr>
        <w:t xml:space="preserve"> </w:t>
      </w:r>
      <w:proofErr w:type="gramStart"/>
      <w:r w:rsidRPr="00FE41E3">
        <w:t xml:space="preserve">ser </w:t>
      </w:r>
      <w:r w:rsidRPr="00FE41E3">
        <w:rPr>
          <w:spacing w:val="-142"/>
        </w:rPr>
        <w:t xml:space="preserve"> </w:t>
      </w:r>
      <w:r w:rsidRPr="00FE41E3">
        <w:t>feita</w:t>
      </w:r>
      <w:proofErr w:type="gramEnd"/>
      <w:r w:rsidRPr="00FE41E3">
        <w:t xml:space="preserve"> por meio de depósito bancário em conta específica</w:t>
      </w:r>
      <w:r w:rsidRPr="00FE41E3">
        <w:rPr>
          <w:spacing w:val="1"/>
        </w:rPr>
        <w:t xml:space="preserve"> </w:t>
      </w:r>
      <w:r w:rsidRPr="00FE41E3">
        <w:t>informada</w:t>
      </w:r>
      <w:r w:rsidRPr="00FE41E3">
        <w:rPr>
          <w:spacing w:val="-2"/>
        </w:rPr>
        <w:t xml:space="preserve"> </w:t>
      </w:r>
      <w:r w:rsidRPr="00FE41E3">
        <w:t>pela</w:t>
      </w:r>
      <w:r w:rsidRPr="00FE41E3">
        <w:rPr>
          <w:spacing w:val="-2"/>
        </w:rPr>
        <w:t xml:space="preserve"> </w:t>
      </w:r>
      <w:r w:rsidRPr="00FE41E3">
        <w:t>Tesouraria.</w:t>
      </w:r>
    </w:p>
    <w:p w14:paraId="5F3691FC" w14:textId="77777777" w:rsidR="000400C2" w:rsidRPr="00FE41E3" w:rsidRDefault="000400C2" w:rsidP="000400C2">
      <w:pPr>
        <w:pStyle w:val="Corpodetexto"/>
        <w:ind w:right="3"/>
      </w:pPr>
      <w:r w:rsidRPr="00FE41E3">
        <w:t>§ 2º O favorecido que receber diárias e não realizar a</w:t>
      </w:r>
      <w:r w:rsidRPr="00FE41E3">
        <w:rPr>
          <w:spacing w:val="1"/>
        </w:rPr>
        <w:t xml:space="preserve"> </w:t>
      </w:r>
      <w:r w:rsidRPr="00FE41E3">
        <w:t>viagem programada deverá providenciar a devolução do valor</w:t>
      </w:r>
      <w:r w:rsidRPr="00FE41E3">
        <w:rPr>
          <w:spacing w:val="1"/>
        </w:rPr>
        <w:t xml:space="preserve"> </w:t>
      </w:r>
      <w:r w:rsidRPr="00FE41E3">
        <w:t xml:space="preserve">recebido de imediato, sob pena de advertência disciplinar </w:t>
      </w:r>
      <w:proofErr w:type="gramStart"/>
      <w:r w:rsidRPr="00FE41E3">
        <w:t xml:space="preserve">e </w:t>
      </w:r>
      <w:r w:rsidRPr="00FE41E3">
        <w:rPr>
          <w:spacing w:val="-142"/>
        </w:rPr>
        <w:t xml:space="preserve"> </w:t>
      </w:r>
      <w:r w:rsidRPr="00FE41E3">
        <w:t>desconto</w:t>
      </w:r>
      <w:proofErr w:type="gramEnd"/>
      <w:r w:rsidRPr="00FE41E3">
        <w:rPr>
          <w:spacing w:val="-2"/>
        </w:rPr>
        <w:t xml:space="preserve"> </w:t>
      </w:r>
      <w:r w:rsidRPr="00FE41E3">
        <w:t>em</w:t>
      </w:r>
      <w:r w:rsidRPr="00FE41E3">
        <w:rPr>
          <w:spacing w:val="-2"/>
        </w:rPr>
        <w:t xml:space="preserve"> </w:t>
      </w:r>
      <w:r w:rsidRPr="00FE41E3">
        <w:t>folha</w:t>
      </w:r>
      <w:r w:rsidRPr="00FE41E3">
        <w:rPr>
          <w:spacing w:val="-2"/>
        </w:rPr>
        <w:t xml:space="preserve"> </w:t>
      </w:r>
      <w:r w:rsidRPr="00FE41E3">
        <w:t>de</w:t>
      </w:r>
      <w:r w:rsidRPr="00FE41E3">
        <w:rPr>
          <w:spacing w:val="-1"/>
        </w:rPr>
        <w:t xml:space="preserve"> </w:t>
      </w:r>
      <w:r w:rsidRPr="00FE41E3">
        <w:t>pagamento.</w:t>
      </w:r>
    </w:p>
    <w:p w14:paraId="4B8B4D62" w14:textId="77777777" w:rsidR="000400C2" w:rsidRPr="00FE41E3" w:rsidRDefault="000400C2" w:rsidP="000400C2">
      <w:pPr>
        <w:pStyle w:val="Corpodetexto"/>
        <w:ind w:right="3"/>
      </w:pPr>
      <w:r w:rsidRPr="00FE41E3">
        <w:t>§</w:t>
      </w:r>
      <w:r w:rsidRPr="00FE41E3">
        <w:rPr>
          <w:spacing w:val="11"/>
        </w:rPr>
        <w:t xml:space="preserve"> </w:t>
      </w:r>
      <w:r w:rsidRPr="00FE41E3">
        <w:t>3º</w:t>
      </w:r>
      <w:r w:rsidRPr="00FE41E3">
        <w:rPr>
          <w:spacing w:val="12"/>
        </w:rPr>
        <w:t xml:space="preserve"> </w:t>
      </w:r>
      <w:r w:rsidRPr="00FE41E3">
        <w:t>Quando</w:t>
      </w:r>
      <w:r w:rsidRPr="00FE41E3">
        <w:rPr>
          <w:spacing w:val="12"/>
        </w:rPr>
        <w:t xml:space="preserve"> </w:t>
      </w:r>
      <w:r w:rsidRPr="00FE41E3">
        <w:t>houver</w:t>
      </w:r>
      <w:r w:rsidRPr="00FE41E3">
        <w:rPr>
          <w:spacing w:val="11"/>
        </w:rPr>
        <w:t xml:space="preserve"> </w:t>
      </w:r>
      <w:r w:rsidRPr="00FE41E3">
        <w:t>pagamento</w:t>
      </w:r>
      <w:r w:rsidRPr="00FE41E3">
        <w:rPr>
          <w:spacing w:val="12"/>
        </w:rPr>
        <w:t xml:space="preserve"> </w:t>
      </w:r>
      <w:r w:rsidRPr="00FE41E3">
        <w:t>de</w:t>
      </w:r>
      <w:r w:rsidRPr="00FE41E3">
        <w:rPr>
          <w:spacing w:val="12"/>
        </w:rPr>
        <w:t xml:space="preserve"> </w:t>
      </w:r>
      <w:r w:rsidRPr="00FE41E3">
        <w:t>diária</w:t>
      </w:r>
      <w:r w:rsidRPr="00FE41E3">
        <w:rPr>
          <w:spacing w:val="12"/>
        </w:rPr>
        <w:t xml:space="preserve"> </w:t>
      </w:r>
      <w:r w:rsidRPr="00FE41E3">
        <w:t>com</w:t>
      </w:r>
      <w:r w:rsidRPr="00FE41E3">
        <w:rPr>
          <w:spacing w:val="11"/>
        </w:rPr>
        <w:t xml:space="preserve"> </w:t>
      </w:r>
      <w:r w:rsidRPr="00FE41E3">
        <w:t>pernoite</w:t>
      </w:r>
      <w:r w:rsidRPr="00FE41E3">
        <w:rPr>
          <w:spacing w:val="12"/>
        </w:rPr>
        <w:t xml:space="preserve"> </w:t>
      </w:r>
      <w:proofErr w:type="gramStart"/>
      <w:r w:rsidRPr="00FE41E3">
        <w:t xml:space="preserve">deverá </w:t>
      </w:r>
      <w:r w:rsidRPr="00FE41E3">
        <w:rPr>
          <w:spacing w:val="-142"/>
        </w:rPr>
        <w:t xml:space="preserve"> </w:t>
      </w:r>
      <w:r w:rsidRPr="00FE41E3">
        <w:t>o</w:t>
      </w:r>
      <w:proofErr w:type="gramEnd"/>
      <w:r w:rsidRPr="00FE41E3">
        <w:rPr>
          <w:spacing w:val="1"/>
        </w:rPr>
        <w:t xml:space="preserve"> </w:t>
      </w:r>
      <w:r w:rsidRPr="00FE41E3">
        <w:t>favorecido</w:t>
      </w:r>
      <w:r w:rsidRPr="00FE41E3">
        <w:rPr>
          <w:spacing w:val="1"/>
        </w:rPr>
        <w:t xml:space="preserve"> </w:t>
      </w:r>
      <w:r w:rsidRPr="00FE41E3">
        <w:t>apresentar</w:t>
      </w:r>
      <w:r w:rsidRPr="00FE41E3">
        <w:rPr>
          <w:spacing w:val="1"/>
        </w:rPr>
        <w:t xml:space="preserve"> </w:t>
      </w:r>
      <w:r w:rsidRPr="00FE41E3">
        <w:t>junto</w:t>
      </w:r>
      <w:r w:rsidRPr="00FE41E3">
        <w:rPr>
          <w:spacing w:val="1"/>
        </w:rPr>
        <w:t xml:space="preserve"> </w:t>
      </w:r>
      <w:r w:rsidRPr="00FE41E3">
        <w:t>ao</w:t>
      </w:r>
      <w:r w:rsidRPr="00FE41E3">
        <w:rPr>
          <w:spacing w:val="1"/>
        </w:rPr>
        <w:t xml:space="preserve"> </w:t>
      </w:r>
      <w:r w:rsidRPr="00FE41E3">
        <w:t>Relatório</w:t>
      </w:r>
      <w:r w:rsidRPr="00FE41E3">
        <w:rPr>
          <w:spacing w:val="1"/>
        </w:rPr>
        <w:t xml:space="preserve"> </w:t>
      </w:r>
      <w:r w:rsidRPr="00FE41E3">
        <w:t>de</w:t>
      </w:r>
      <w:r w:rsidRPr="00FE41E3">
        <w:rPr>
          <w:spacing w:val="1"/>
        </w:rPr>
        <w:t xml:space="preserve"> </w:t>
      </w:r>
      <w:r w:rsidRPr="00FE41E3">
        <w:t xml:space="preserve">prestação de contas a </w:t>
      </w:r>
      <w:r w:rsidRPr="00FE41E3">
        <w:rPr>
          <w:spacing w:val="-142"/>
        </w:rPr>
        <w:t xml:space="preserve"> </w:t>
      </w:r>
      <w:r w:rsidRPr="00FE41E3">
        <w:t>documentação que comprove sua presença no local de destino</w:t>
      </w:r>
      <w:r w:rsidRPr="00FE41E3">
        <w:rPr>
          <w:spacing w:val="1"/>
        </w:rPr>
        <w:t xml:space="preserve"> </w:t>
      </w:r>
      <w:r w:rsidRPr="00FE41E3">
        <w:t>informado, tais como atestado de visita ou certificado de</w:t>
      </w:r>
      <w:r w:rsidRPr="00FE41E3">
        <w:rPr>
          <w:spacing w:val="1"/>
        </w:rPr>
        <w:t xml:space="preserve"> </w:t>
      </w:r>
      <w:r w:rsidRPr="00FE41E3">
        <w:t>participação</w:t>
      </w:r>
      <w:r w:rsidRPr="00FE41E3">
        <w:rPr>
          <w:spacing w:val="1"/>
        </w:rPr>
        <w:t xml:space="preserve"> </w:t>
      </w:r>
      <w:r w:rsidRPr="00FE41E3">
        <w:t>em</w:t>
      </w:r>
      <w:r w:rsidRPr="00FE41E3">
        <w:rPr>
          <w:spacing w:val="1"/>
        </w:rPr>
        <w:t xml:space="preserve"> </w:t>
      </w:r>
      <w:r w:rsidRPr="00FE41E3">
        <w:t>curso,</w:t>
      </w:r>
      <w:r w:rsidRPr="00FE41E3">
        <w:rPr>
          <w:spacing w:val="1"/>
        </w:rPr>
        <w:t xml:space="preserve"> </w:t>
      </w:r>
      <w:r w:rsidRPr="00FE41E3">
        <w:t>simpósio,</w:t>
      </w:r>
      <w:r w:rsidRPr="00FE41E3">
        <w:rPr>
          <w:spacing w:val="1"/>
        </w:rPr>
        <w:t xml:space="preserve"> </w:t>
      </w:r>
      <w:r w:rsidRPr="00FE41E3">
        <w:t>seminários</w:t>
      </w:r>
      <w:r w:rsidRPr="00FE41E3">
        <w:rPr>
          <w:spacing w:val="1"/>
        </w:rPr>
        <w:t xml:space="preserve"> </w:t>
      </w:r>
      <w:r w:rsidRPr="00FE41E3">
        <w:t>e ou nota fiscal ou cupom fiscal eletrônico.</w:t>
      </w:r>
    </w:p>
    <w:p w14:paraId="3A248477" w14:textId="77777777" w:rsidR="000400C2" w:rsidRPr="00FE41E3" w:rsidRDefault="000400C2" w:rsidP="000400C2">
      <w:pPr>
        <w:pStyle w:val="Corpodetexto"/>
        <w:ind w:right="3"/>
      </w:pPr>
      <w:r w:rsidRPr="00FE41E3">
        <w:t>§ 4º O descumprimento do disposto neste artigo sujeitará o</w:t>
      </w:r>
      <w:r w:rsidRPr="00FE41E3">
        <w:rPr>
          <w:spacing w:val="1"/>
        </w:rPr>
        <w:t xml:space="preserve"> </w:t>
      </w:r>
      <w:r w:rsidRPr="00FE41E3">
        <w:t>agente</w:t>
      </w:r>
      <w:r w:rsidRPr="00FE41E3">
        <w:rPr>
          <w:spacing w:val="-6"/>
        </w:rPr>
        <w:t xml:space="preserve"> </w:t>
      </w:r>
      <w:r w:rsidRPr="00FE41E3">
        <w:t>político</w:t>
      </w:r>
      <w:r w:rsidRPr="00FE41E3">
        <w:rPr>
          <w:spacing w:val="-5"/>
        </w:rPr>
        <w:t xml:space="preserve"> </w:t>
      </w:r>
      <w:r w:rsidRPr="00FE41E3">
        <w:t>ou</w:t>
      </w:r>
      <w:r w:rsidRPr="00FE41E3">
        <w:rPr>
          <w:spacing w:val="-6"/>
        </w:rPr>
        <w:t xml:space="preserve"> </w:t>
      </w:r>
      <w:r w:rsidRPr="00FE41E3">
        <w:t>servidor</w:t>
      </w:r>
      <w:r w:rsidRPr="00FE41E3">
        <w:rPr>
          <w:spacing w:val="-5"/>
        </w:rPr>
        <w:t xml:space="preserve"> </w:t>
      </w:r>
      <w:r w:rsidRPr="00FE41E3">
        <w:t>ao</w:t>
      </w:r>
      <w:r w:rsidRPr="00FE41E3">
        <w:rPr>
          <w:spacing w:val="-6"/>
        </w:rPr>
        <w:t xml:space="preserve"> </w:t>
      </w:r>
      <w:r w:rsidRPr="00FE41E3">
        <w:t>desconto</w:t>
      </w:r>
      <w:r w:rsidRPr="00FE41E3">
        <w:rPr>
          <w:spacing w:val="-5"/>
        </w:rPr>
        <w:t xml:space="preserve"> </w:t>
      </w:r>
      <w:r w:rsidRPr="00FE41E3">
        <w:t>integral</w:t>
      </w:r>
      <w:r w:rsidRPr="00FE41E3">
        <w:rPr>
          <w:spacing w:val="-5"/>
        </w:rPr>
        <w:t xml:space="preserve"> </w:t>
      </w:r>
      <w:r w:rsidRPr="00FE41E3">
        <w:t>e</w:t>
      </w:r>
      <w:r w:rsidRPr="00FE41E3">
        <w:rPr>
          <w:spacing w:val="-3"/>
        </w:rPr>
        <w:t xml:space="preserve"> </w:t>
      </w:r>
      <w:r w:rsidRPr="00FE41E3">
        <w:t>imediato em</w:t>
      </w:r>
      <w:r w:rsidRPr="00FE41E3">
        <w:rPr>
          <w:spacing w:val="30"/>
        </w:rPr>
        <w:t xml:space="preserve"> </w:t>
      </w:r>
      <w:r w:rsidRPr="00FE41E3">
        <w:t>folha</w:t>
      </w:r>
      <w:r w:rsidRPr="00FE41E3">
        <w:rPr>
          <w:spacing w:val="31"/>
        </w:rPr>
        <w:t xml:space="preserve"> </w:t>
      </w:r>
      <w:r w:rsidRPr="00FE41E3">
        <w:t>de</w:t>
      </w:r>
      <w:r w:rsidRPr="00FE41E3">
        <w:rPr>
          <w:spacing w:val="32"/>
        </w:rPr>
        <w:t xml:space="preserve"> </w:t>
      </w:r>
      <w:r w:rsidRPr="00FE41E3">
        <w:t>pagamento</w:t>
      </w:r>
      <w:r w:rsidRPr="00FE41E3">
        <w:rPr>
          <w:spacing w:val="31"/>
        </w:rPr>
        <w:t xml:space="preserve"> </w:t>
      </w:r>
      <w:r w:rsidRPr="00FE41E3">
        <w:t>dos</w:t>
      </w:r>
      <w:r w:rsidRPr="00FE41E3">
        <w:rPr>
          <w:spacing w:val="30"/>
        </w:rPr>
        <w:t xml:space="preserve"> </w:t>
      </w:r>
      <w:r w:rsidRPr="00FE41E3">
        <w:t>valores</w:t>
      </w:r>
      <w:r w:rsidRPr="00FE41E3">
        <w:rPr>
          <w:spacing w:val="31"/>
        </w:rPr>
        <w:t xml:space="preserve"> </w:t>
      </w:r>
      <w:r w:rsidRPr="00FE41E3">
        <w:t>recebidos,</w:t>
      </w:r>
      <w:r w:rsidRPr="00FE41E3">
        <w:rPr>
          <w:spacing w:val="31"/>
        </w:rPr>
        <w:t xml:space="preserve"> </w:t>
      </w:r>
      <w:r w:rsidRPr="00FE41E3">
        <w:t>sem</w:t>
      </w:r>
      <w:r w:rsidRPr="00FE41E3">
        <w:rPr>
          <w:spacing w:val="33"/>
        </w:rPr>
        <w:t xml:space="preserve"> </w:t>
      </w:r>
      <w:r w:rsidRPr="00FE41E3">
        <w:t>prejuízo</w:t>
      </w:r>
      <w:r w:rsidRPr="00FE41E3">
        <w:rPr>
          <w:spacing w:val="-142"/>
        </w:rPr>
        <w:t xml:space="preserve"> </w:t>
      </w:r>
      <w:r w:rsidRPr="00FE41E3">
        <w:t>de</w:t>
      </w:r>
      <w:r w:rsidRPr="00FE41E3">
        <w:rPr>
          <w:spacing w:val="-2"/>
        </w:rPr>
        <w:t xml:space="preserve"> </w:t>
      </w:r>
      <w:r w:rsidRPr="00FE41E3">
        <w:t>outras</w:t>
      </w:r>
      <w:r w:rsidRPr="00FE41E3">
        <w:rPr>
          <w:spacing w:val="-2"/>
        </w:rPr>
        <w:t xml:space="preserve"> </w:t>
      </w:r>
      <w:r w:rsidRPr="00FE41E3">
        <w:t>sanções</w:t>
      </w:r>
      <w:r w:rsidRPr="00FE41E3">
        <w:rPr>
          <w:spacing w:val="-1"/>
        </w:rPr>
        <w:t xml:space="preserve"> </w:t>
      </w:r>
      <w:r w:rsidRPr="00FE41E3">
        <w:t>legais.</w:t>
      </w:r>
    </w:p>
    <w:p w14:paraId="25FA973C" w14:textId="77777777" w:rsidR="000400C2" w:rsidRPr="00CE4946" w:rsidRDefault="000400C2" w:rsidP="000400C2">
      <w:pPr>
        <w:pStyle w:val="Corpodetexto"/>
        <w:ind w:right="3"/>
      </w:pPr>
      <w:r w:rsidRPr="00FE41E3">
        <w:t>§ 5º A responsabilidade pelo controle das viagens e da</w:t>
      </w:r>
      <w:r w:rsidRPr="00FE41E3">
        <w:rPr>
          <w:spacing w:val="1"/>
        </w:rPr>
        <w:t xml:space="preserve"> </w:t>
      </w:r>
      <w:r w:rsidRPr="00FE41E3">
        <w:t xml:space="preserve">prestação de contas </w:t>
      </w:r>
      <w:proofErr w:type="spellStart"/>
      <w:r w:rsidRPr="00FE41E3">
        <w:t>é</w:t>
      </w:r>
      <w:proofErr w:type="spellEnd"/>
      <w:r w:rsidRPr="00FE41E3">
        <w:t>, respectivamente, do solicitante e da</w:t>
      </w:r>
      <w:r w:rsidRPr="00FE41E3">
        <w:rPr>
          <w:spacing w:val="-142"/>
        </w:rPr>
        <w:t xml:space="preserve"> </w:t>
      </w:r>
      <w:r w:rsidRPr="00FE41E3">
        <w:t>autoridade concedente, sem prejuízo da fiscalização a ser</w:t>
      </w:r>
      <w:r w:rsidRPr="00FE41E3">
        <w:rPr>
          <w:spacing w:val="1"/>
        </w:rPr>
        <w:t xml:space="preserve"> </w:t>
      </w:r>
      <w:r w:rsidRPr="00FE41E3">
        <w:t>exercida</w:t>
      </w:r>
      <w:r w:rsidRPr="00FE41E3">
        <w:rPr>
          <w:spacing w:val="-1"/>
        </w:rPr>
        <w:t xml:space="preserve"> </w:t>
      </w:r>
      <w:r w:rsidRPr="00FE41E3">
        <w:t>pelo</w:t>
      </w:r>
      <w:r w:rsidRPr="00CE4946">
        <w:rPr>
          <w:spacing w:val="-2"/>
        </w:rPr>
        <w:t xml:space="preserve"> </w:t>
      </w:r>
      <w:r w:rsidRPr="00CE4946">
        <w:t>Controle</w:t>
      </w:r>
      <w:r w:rsidRPr="00CE4946">
        <w:rPr>
          <w:spacing w:val="-2"/>
        </w:rPr>
        <w:t xml:space="preserve"> </w:t>
      </w:r>
      <w:r w:rsidRPr="00CE4946">
        <w:t>Interno.</w:t>
      </w:r>
    </w:p>
    <w:p w14:paraId="19888FA6" w14:textId="77777777" w:rsidR="000400C2" w:rsidRPr="00CE4946" w:rsidRDefault="000400C2" w:rsidP="000400C2">
      <w:pPr>
        <w:pStyle w:val="Corpodetexto"/>
        <w:ind w:right="718" w:firstLine="1134"/>
      </w:pPr>
    </w:p>
    <w:p w14:paraId="26FB8549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7º </w:t>
      </w:r>
      <w:r w:rsidRPr="00CE4946">
        <w:t xml:space="preserve">Os valores das diárias estabelecidas no </w:t>
      </w:r>
      <w:r w:rsidRPr="00314C1A">
        <w:t>Anexo I</w:t>
      </w:r>
      <w:r w:rsidRPr="00CE4946">
        <w:rPr>
          <w:spacing w:val="1"/>
        </w:rPr>
        <w:t xml:space="preserve"> </w:t>
      </w:r>
      <w:r w:rsidRPr="00CE4946">
        <w:t>desta Lei poderão ser reajustados mediante decreto do</w:t>
      </w:r>
      <w:r w:rsidRPr="00CE4946">
        <w:rPr>
          <w:spacing w:val="1"/>
        </w:rPr>
        <w:t xml:space="preserve"> </w:t>
      </w:r>
      <w:r>
        <w:t>Prefeito, de acordo com o IPCA</w:t>
      </w:r>
      <w:r w:rsidRPr="00CE4946">
        <w:rPr>
          <w:color w:val="FF0000"/>
        </w:rPr>
        <w:t xml:space="preserve"> </w:t>
      </w:r>
      <w:r w:rsidRPr="00CE4946">
        <w:t>acumulado a cada doze</w:t>
      </w:r>
      <w:r w:rsidRPr="00CE4946">
        <w:rPr>
          <w:spacing w:val="1"/>
        </w:rPr>
        <w:t xml:space="preserve"> </w:t>
      </w:r>
      <w:r w:rsidRPr="00CE4946">
        <w:t>meses.</w:t>
      </w:r>
    </w:p>
    <w:p w14:paraId="1A34FAEB" w14:textId="77777777" w:rsidR="000400C2" w:rsidRDefault="000400C2" w:rsidP="000400C2">
      <w:pPr>
        <w:pStyle w:val="Corpodetexto"/>
        <w:ind w:right="718" w:firstLine="1134"/>
      </w:pPr>
    </w:p>
    <w:p w14:paraId="7D8AC217" w14:textId="77777777" w:rsidR="000400C2" w:rsidRDefault="000400C2" w:rsidP="000400C2">
      <w:pPr>
        <w:pStyle w:val="Corpodetexto"/>
        <w:ind w:right="718" w:firstLine="1134"/>
      </w:pPr>
    </w:p>
    <w:p w14:paraId="1F56FC9A" w14:textId="77777777" w:rsidR="000400C2" w:rsidRPr="00CE4946" w:rsidRDefault="000400C2" w:rsidP="000400C2">
      <w:pPr>
        <w:pStyle w:val="Corpodetexto"/>
        <w:ind w:right="718" w:firstLine="1134"/>
        <w:jc w:val="center"/>
        <w:rPr>
          <w:b/>
        </w:rPr>
      </w:pPr>
      <w:r w:rsidRPr="00CE4946">
        <w:rPr>
          <w:b/>
        </w:rPr>
        <w:t>CAPÍTULO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II</w:t>
      </w:r>
    </w:p>
    <w:p w14:paraId="67256208" w14:textId="77777777" w:rsidR="000400C2" w:rsidRPr="00CE4946" w:rsidRDefault="000400C2" w:rsidP="000400C2">
      <w:pPr>
        <w:ind w:right="3" w:firstLine="1134"/>
        <w:jc w:val="center"/>
        <w:rPr>
          <w:b/>
        </w:rPr>
      </w:pPr>
      <w:r w:rsidRPr="00CE4946">
        <w:rPr>
          <w:b/>
        </w:rPr>
        <w:t>Da</w:t>
      </w:r>
      <w:r w:rsidRPr="00CE4946">
        <w:rPr>
          <w:b/>
          <w:spacing w:val="-8"/>
        </w:rPr>
        <w:t xml:space="preserve"> </w:t>
      </w:r>
      <w:r w:rsidRPr="00CE4946">
        <w:rPr>
          <w:b/>
        </w:rPr>
        <w:t>Concessão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de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Adiantamento</w:t>
      </w:r>
    </w:p>
    <w:p w14:paraId="202EAEB1" w14:textId="77777777" w:rsidR="000400C2" w:rsidRPr="00CE4946" w:rsidRDefault="000400C2" w:rsidP="000400C2">
      <w:pPr>
        <w:pStyle w:val="Corpodetexto"/>
        <w:ind w:firstLine="1134"/>
        <w:rPr>
          <w:b/>
        </w:rPr>
      </w:pPr>
    </w:p>
    <w:p w14:paraId="39F0715A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8º </w:t>
      </w:r>
      <w:r w:rsidRPr="00CE4946">
        <w:t>Fica autorizada a concessão de adiantamento de</w:t>
      </w:r>
      <w:r w:rsidRPr="00CE4946">
        <w:rPr>
          <w:spacing w:val="1"/>
        </w:rPr>
        <w:t xml:space="preserve"> </w:t>
      </w:r>
      <w:r w:rsidRPr="00CE4946">
        <w:t>numerário destinado ao pagamento de passagens, transporte</w:t>
      </w:r>
      <w:r w:rsidRPr="00CE4946">
        <w:rPr>
          <w:spacing w:val="1"/>
        </w:rPr>
        <w:t xml:space="preserve"> </w:t>
      </w:r>
      <w:r w:rsidRPr="00CE4946">
        <w:t>para o destino e outras despesas necessárias, devendo ser</w:t>
      </w:r>
      <w:r w:rsidRPr="00CE4946">
        <w:rPr>
          <w:spacing w:val="1"/>
        </w:rPr>
        <w:t xml:space="preserve"> </w:t>
      </w:r>
      <w:r w:rsidRPr="00CE4946">
        <w:t>anexados os comprovantes legais e fiscais das respectivas despesas à</w:t>
      </w:r>
      <w:r w:rsidRPr="00CE4946">
        <w:rPr>
          <w:spacing w:val="1"/>
        </w:rPr>
        <w:t xml:space="preserve"> </w:t>
      </w:r>
      <w:r w:rsidRPr="00CE4946">
        <w:t>prestação</w:t>
      </w:r>
      <w:r w:rsidRPr="00CE4946">
        <w:rPr>
          <w:spacing w:val="-2"/>
        </w:rPr>
        <w:t xml:space="preserve"> </w:t>
      </w:r>
      <w:r w:rsidRPr="00CE4946">
        <w:t>de</w:t>
      </w:r>
      <w:r w:rsidRPr="00CE4946">
        <w:rPr>
          <w:spacing w:val="-1"/>
        </w:rPr>
        <w:t xml:space="preserve"> </w:t>
      </w:r>
      <w:r w:rsidRPr="00CE4946">
        <w:t>contas.</w:t>
      </w:r>
    </w:p>
    <w:p w14:paraId="5839543F" w14:textId="77777777" w:rsidR="000400C2" w:rsidRPr="00CE4946" w:rsidRDefault="000400C2" w:rsidP="000400C2">
      <w:pPr>
        <w:pStyle w:val="Corpodetexto"/>
        <w:ind w:right="719" w:firstLine="1134"/>
      </w:pPr>
    </w:p>
    <w:p w14:paraId="2A61EAD3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9º </w:t>
      </w:r>
      <w:r w:rsidRPr="00CE4946">
        <w:t>Entende-se por adiantamento o numerário colocado à</w:t>
      </w:r>
      <w:r w:rsidRPr="00CE4946">
        <w:rPr>
          <w:spacing w:val="1"/>
        </w:rPr>
        <w:t xml:space="preserve"> </w:t>
      </w:r>
      <w:r w:rsidRPr="00CE4946">
        <w:t>disposição de uma repartição a fim de lhe dar condições de</w:t>
      </w:r>
      <w:r w:rsidRPr="00CE4946">
        <w:rPr>
          <w:spacing w:val="1"/>
        </w:rPr>
        <w:t xml:space="preserve"> </w:t>
      </w:r>
      <w:r w:rsidRPr="00CE4946">
        <w:t>realizar despesas que, por sua natureza ou urgência, não</w:t>
      </w:r>
      <w:r w:rsidRPr="00CE4946">
        <w:rPr>
          <w:spacing w:val="1"/>
        </w:rPr>
        <w:t xml:space="preserve"> </w:t>
      </w:r>
      <w:r w:rsidRPr="00CE4946">
        <w:t>possam</w:t>
      </w:r>
      <w:r w:rsidRPr="00CE4946">
        <w:rPr>
          <w:spacing w:val="-3"/>
        </w:rPr>
        <w:t xml:space="preserve"> </w:t>
      </w:r>
      <w:r w:rsidRPr="00CE4946">
        <w:t>aguardar</w:t>
      </w:r>
      <w:r w:rsidRPr="00CE4946">
        <w:rPr>
          <w:spacing w:val="-2"/>
        </w:rPr>
        <w:t xml:space="preserve"> </w:t>
      </w:r>
      <w:r w:rsidRPr="00CE4946">
        <w:t>o</w:t>
      </w:r>
      <w:r w:rsidRPr="00CE4946">
        <w:rPr>
          <w:spacing w:val="-2"/>
        </w:rPr>
        <w:t xml:space="preserve"> </w:t>
      </w:r>
      <w:r w:rsidRPr="00CE4946">
        <w:t>processamento</w:t>
      </w:r>
      <w:r w:rsidRPr="00CE4946">
        <w:rPr>
          <w:spacing w:val="-3"/>
        </w:rPr>
        <w:t xml:space="preserve"> </w:t>
      </w:r>
      <w:r w:rsidRPr="00CE4946">
        <w:t>normal.</w:t>
      </w:r>
    </w:p>
    <w:p w14:paraId="097A76C0" w14:textId="77777777" w:rsidR="000400C2" w:rsidRPr="00CE4946" w:rsidRDefault="000400C2" w:rsidP="000400C2">
      <w:pPr>
        <w:pStyle w:val="Corpodetexto"/>
        <w:ind w:right="719" w:firstLine="1134"/>
      </w:pPr>
    </w:p>
    <w:p w14:paraId="3A2A4BEA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10º </w:t>
      </w:r>
      <w:r w:rsidRPr="00CE4946">
        <w:t>Os pagamentos a serem efetuados pelo regime de</w:t>
      </w:r>
      <w:r w:rsidRPr="00CE4946">
        <w:rPr>
          <w:spacing w:val="1"/>
        </w:rPr>
        <w:t xml:space="preserve"> </w:t>
      </w:r>
      <w:r w:rsidRPr="00CE4946">
        <w:t>adiantamento ora instituído, restringir-se-ão aos casos</w:t>
      </w:r>
      <w:r w:rsidRPr="00CE4946">
        <w:rPr>
          <w:spacing w:val="1"/>
        </w:rPr>
        <w:t xml:space="preserve"> </w:t>
      </w:r>
      <w:r w:rsidRPr="00CE4946">
        <w:t>previstos nesta Lei e ocorrerão sempre em caráter de</w:t>
      </w:r>
      <w:r w:rsidRPr="00CE4946">
        <w:rPr>
          <w:spacing w:val="1"/>
        </w:rPr>
        <w:t xml:space="preserve"> </w:t>
      </w:r>
      <w:r w:rsidRPr="00CE4946">
        <w:t>exceção.</w:t>
      </w:r>
    </w:p>
    <w:p w14:paraId="03AF1146" w14:textId="77777777" w:rsidR="000400C2" w:rsidRPr="00CE4946" w:rsidRDefault="000400C2" w:rsidP="000400C2">
      <w:pPr>
        <w:pStyle w:val="Corpodetexto"/>
        <w:ind w:right="719" w:firstLine="1134"/>
      </w:pPr>
    </w:p>
    <w:p w14:paraId="6E3665EC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lastRenderedPageBreak/>
        <w:t xml:space="preserve">Art. 11° </w:t>
      </w:r>
      <w:r w:rsidRPr="00CE4946">
        <w:t>Poderão realizar-se, sob o regime de adiantamento, os pagamentos das seguintes espécies de despesas:</w:t>
      </w:r>
    </w:p>
    <w:p w14:paraId="37F0F11E" w14:textId="77777777" w:rsidR="000400C2" w:rsidRPr="00CE4946" w:rsidRDefault="000400C2" w:rsidP="000400C2">
      <w:pPr>
        <w:pStyle w:val="Corpodetexto"/>
        <w:ind w:right="719" w:firstLine="1134"/>
      </w:pPr>
    </w:p>
    <w:p w14:paraId="315ED268" w14:textId="77777777" w:rsidR="000400C2" w:rsidRPr="00CE4946" w:rsidRDefault="000400C2" w:rsidP="000400C2">
      <w:pPr>
        <w:pStyle w:val="Corpodetexto"/>
        <w:ind w:right="719"/>
      </w:pPr>
      <w:r w:rsidRPr="00CE4946">
        <w:t xml:space="preserve">I – </w:t>
      </w:r>
      <w:proofErr w:type="gramStart"/>
      <w:r w:rsidRPr="00CE4946">
        <w:t>com</w:t>
      </w:r>
      <w:proofErr w:type="gramEnd"/>
      <w:r w:rsidRPr="00CE4946">
        <w:t xml:space="preserve"> material de consumo;</w:t>
      </w:r>
    </w:p>
    <w:p w14:paraId="1DBAB6B3" w14:textId="77777777" w:rsidR="000400C2" w:rsidRPr="00CE4946" w:rsidRDefault="000400C2" w:rsidP="000400C2">
      <w:pPr>
        <w:pStyle w:val="Corpodetexto"/>
        <w:ind w:right="719"/>
      </w:pPr>
      <w:r>
        <w:t>II</w:t>
      </w:r>
      <w:r w:rsidRPr="00CE4946">
        <w:t xml:space="preserve">– </w:t>
      </w:r>
      <w:proofErr w:type="gramStart"/>
      <w:r w:rsidRPr="00CE4946">
        <w:t>com</w:t>
      </w:r>
      <w:proofErr w:type="gramEnd"/>
      <w:r w:rsidRPr="00CE4946">
        <w:t xml:space="preserve"> transportes em geral; </w:t>
      </w:r>
    </w:p>
    <w:p w14:paraId="1EFFBF7B" w14:textId="77777777" w:rsidR="000400C2" w:rsidRPr="00CE4946" w:rsidRDefault="000400C2" w:rsidP="000400C2">
      <w:pPr>
        <w:pStyle w:val="Corpodetexto"/>
        <w:ind w:right="3"/>
      </w:pPr>
      <w:r w:rsidRPr="00CE4946">
        <w:t>I</w:t>
      </w:r>
      <w:r>
        <w:t>II</w:t>
      </w:r>
      <w:r w:rsidRPr="00CE4946">
        <w:t>-</w:t>
      </w:r>
      <w:r w:rsidRPr="00CE4946">
        <w:rPr>
          <w:spacing w:val="118"/>
        </w:rPr>
        <w:t xml:space="preserve"> </w:t>
      </w:r>
      <w:r w:rsidRPr="00CE4946">
        <w:t>extraordinárias</w:t>
      </w:r>
      <w:r w:rsidRPr="00CE4946">
        <w:rPr>
          <w:spacing w:val="118"/>
        </w:rPr>
        <w:t xml:space="preserve"> </w:t>
      </w:r>
      <w:r w:rsidRPr="00CE4946">
        <w:t>e</w:t>
      </w:r>
      <w:r w:rsidRPr="00CE4946">
        <w:rPr>
          <w:spacing w:val="118"/>
        </w:rPr>
        <w:t xml:space="preserve"> </w:t>
      </w:r>
      <w:r w:rsidRPr="00CE4946">
        <w:t>urgentes,</w:t>
      </w:r>
      <w:r w:rsidRPr="00CE4946">
        <w:rPr>
          <w:spacing w:val="118"/>
        </w:rPr>
        <w:t xml:space="preserve"> </w:t>
      </w:r>
      <w:r w:rsidRPr="00CE4946">
        <w:t>cuja</w:t>
      </w:r>
      <w:r w:rsidRPr="00CE4946">
        <w:rPr>
          <w:spacing w:val="118"/>
        </w:rPr>
        <w:t xml:space="preserve"> </w:t>
      </w:r>
      <w:r w:rsidRPr="00CE4946">
        <w:t>realização</w:t>
      </w:r>
      <w:r w:rsidRPr="00CE4946">
        <w:rPr>
          <w:spacing w:val="118"/>
        </w:rPr>
        <w:t xml:space="preserve"> </w:t>
      </w:r>
      <w:r w:rsidRPr="00CE4946">
        <w:t>não permita delongas;</w:t>
      </w:r>
    </w:p>
    <w:p w14:paraId="54618BFA" w14:textId="77777777" w:rsidR="000400C2" w:rsidRPr="00CE4946" w:rsidRDefault="000400C2" w:rsidP="000400C2">
      <w:pPr>
        <w:pStyle w:val="Corpodetexto"/>
        <w:ind w:right="3"/>
        <w:rPr>
          <w:spacing w:val="-141"/>
        </w:rPr>
      </w:pPr>
      <w:r>
        <w:t>I</w:t>
      </w:r>
      <w:r w:rsidRPr="00CE4946">
        <w:t>V-</w:t>
      </w:r>
      <w:r w:rsidRPr="00CE4946">
        <w:rPr>
          <w:spacing w:val="10"/>
        </w:rPr>
        <w:t xml:space="preserve"> </w:t>
      </w:r>
      <w:proofErr w:type="gramStart"/>
      <w:r w:rsidRPr="00CE4946">
        <w:t>que</w:t>
      </w:r>
      <w:proofErr w:type="gramEnd"/>
      <w:r w:rsidRPr="00CE4946">
        <w:rPr>
          <w:spacing w:val="11"/>
        </w:rPr>
        <w:t xml:space="preserve"> </w:t>
      </w:r>
      <w:r w:rsidRPr="00CE4946">
        <w:t>tenham</w:t>
      </w:r>
      <w:r w:rsidRPr="00CE4946">
        <w:rPr>
          <w:spacing w:val="11"/>
        </w:rPr>
        <w:t xml:space="preserve"> </w:t>
      </w:r>
      <w:r w:rsidRPr="00CE4946">
        <w:t>sido</w:t>
      </w:r>
      <w:r w:rsidRPr="00CE4946">
        <w:rPr>
          <w:spacing w:val="11"/>
        </w:rPr>
        <w:t xml:space="preserve"> </w:t>
      </w:r>
      <w:r w:rsidRPr="00CE4946">
        <w:t>efetuadas</w:t>
      </w:r>
      <w:r w:rsidRPr="00CE4946">
        <w:rPr>
          <w:spacing w:val="13"/>
        </w:rPr>
        <w:t xml:space="preserve"> </w:t>
      </w:r>
      <w:r w:rsidRPr="00CE4946">
        <w:t>em</w:t>
      </w:r>
      <w:r w:rsidRPr="00CE4946">
        <w:rPr>
          <w:spacing w:val="11"/>
        </w:rPr>
        <w:t xml:space="preserve"> </w:t>
      </w:r>
      <w:r w:rsidRPr="00CE4946">
        <w:t>lugar</w:t>
      </w:r>
      <w:r w:rsidRPr="00CE4946">
        <w:rPr>
          <w:spacing w:val="11"/>
        </w:rPr>
        <w:t xml:space="preserve"> </w:t>
      </w:r>
      <w:r w:rsidRPr="00CE4946">
        <w:t>distante</w:t>
      </w:r>
      <w:r w:rsidRPr="00CE4946">
        <w:rPr>
          <w:spacing w:val="10"/>
        </w:rPr>
        <w:t xml:space="preserve"> </w:t>
      </w:r>
      <w:r w:rsidRPr="00CE4946">
        <w:t>da</w:t>
      </w:r>
      <w:r w:rsidRPr="00CE4946">
        <w:rPr>
          <w:spacing w:val="11"/>
        </w:rPr>
        <w:t xml:space="preserve"> </w:t>
      </w:r>
      <w:r w:rsidRPr="00CE4946">
        <w:t>sede da administração municipal, ou em outro município;</w:t>
      </w:r>
      <w:r w:rsidRPr="00CE4946">
        <w:rPr>
          <w:spacing w:val="-141"/>
        </w:rPr>
        <w:t xml:space="preserve">   </w:t>
      </w:r>
    </w:p>
    <w:p w14:paraId="3D43DBCC" w14:textId="77777777" w:rsidR="000400C2" w:rsidRPr="00CE4946" w:rsidRDefault="000400C2" w:rsidP="000400C2">
      <w:pPr>
        <w:pStyle w:val="Corpodetexto"/>
        <w:ind w:right="719" w:firstLine="1134"/>
        <w:rPr>
          <w:spacing w:val="-141"/>
        </w:rPr>
      </w:pPr>
    </w:p>
    <w:p w14:paraId="6F54031D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13° </w:t>
      </w:r>
      <w:r w:rsidRPr="00CE4946">
        <w:t>As despesas com transporte e combustíveis para</w:t>
      </w:r>
      <w:r w:rsidRPr="00CE4946">
        <w:rPr>
          <w:spacing w:val="1"/>
        </w:rPr>
        <w:t xml:space="preserve"> </w:t>
      </w:r>
      <w:r w:rsidRPr="00CE4946">
        <w:t>veículo oficial serão custeadas por dotações próprias</w:t>
      </w:r>
      <w:r w:rsidRPr="00CE4946">
        <w:rPr>
          <w:spacing w:val="1"/>
        </w:rPr>
        <w:t xml:space="preserve"> </w:t>
      </w:r>
      <w:r w:rsidRPr="00CE4946">
        <w:t>previamente</w:t>
      </w:r>
      <w:r w:rsidRPr="00CE4946">
        <w:rPr>
          <w:spacing w:val="-2"/>
        </w:rPr>
        <w:t xml:space="preserve"> </w:t>
      </w:r>
      <w:r w:rsidRPr="00CE4946">
        <w:t xml:space="preserve">fixadas. </w:t>
      </w:r>
    </w:p>
    <w:p w14:paraId="05085FDB" w14:textId="77777777" w:rsidR="000400C2" w:rsidRPr="00CE4946" w:rsidRDefault="000400C2" w:rsidP="000400C2">
      <w:pPr>
        <w:pStyle w:val="Corpodetexto"/>
        <w:ind w:right="719" w:firstLine="1134"/>
      </w:pPr>
    </w:p>
    <w:p w14:paraId="2D5212D3" w14:textId="31937F7F" w:rsidR="000400C2" w:rsidRPr="00CE4946" w:rsidRDefault="000400C2" w:rsidP="000400C2">
      <w:pPr>
        <w:pStyle w:val="Corpodetexto"/>
        <w:ind w:right="3"/>
        <w:rPr>
          <w:spacing w:val="-141"/>
        </w:rPr>
      </w:pPr>
      <w:r w:rsidRPr="00CE4946">
        <w:t>§ 1º As despesas</w:t>
      </w:r>
      <w:r w:rsidRPr="00CE4946">
        <w:rPr>
          <w:spacing w:val="13"/>
        </w:rPr>
        <w:t xml:space="preserve"> </w:t>
      </w:r>
      <w:r w:rsidRPr="00CE4946">
        <w:t>com</w:t>
      </w:r>
      <w:r w:rsidRPr="00CE4946">
        <w:rPr>
          <w:spacing w:val="13"/>
        </w:rPr>
        <w:t xml:space="preserve"> </w:t>
      </w:r>
      <w:r w:rsidRPr="00CE4946">
        <w:t>pedágio,</w:t>
      </w:r>
      <w:r w:rsidRPr="00CE4946">
        <w:rPr>
          <w:spacing w:val="13"/>
        </w:rPr>
        <w:t xml:space="preserve"> </w:t>
      </w:r>
      <w:r w:rsidRPr="00CE4946">
        <w:t>estacionamento,</w:t>
      </w:r>
      <w:r w:rsidRPr="00CE4946">
        <w:rPr>
          <w:spacing w:val="13"/>
        </w:rPr>
        <w:t xml:space="preserve"> combustível,</w:t>
      </w:r>
      <w:r w:rsidR="007A5AA1">
        <w:rPr>
          <w:spacing w:val="13"/>
        </w:rPr>
        <w:t xml:space="preserve"> </w:t>
      </w:r>
      <w:r w:rsidRPr="00CE4946">
        <w:t>peças,</w:t>
      </w:r>
      <w:r w:rsidRPr="00CE4946">
        <w:rPr>
          <w:spacing w:val="13"/>
        </w:rPr>
        <w:t xml:space="preserve"> </w:t>
      </w:r>
      <w:r w:rsidRPr="00CE4946">
        <w:t xml:space="preserve">pneus e outros serviços necessários, realizadas fora do </w:t>
      </w:r>
      <w:proofErr w:type="gramStart"/>
      <w:r w:rsidRPr="00CE4946">
        <w:t xml:space="preserve">município </w:t>
      </w:r>
      <w:r w:rsidRPr="00CE4946">
        <w:rPr>
          <w:spacing w:val="-142"/>
        </w:rPr>
        <w:t xml:space="preserve"> </w:t>
      </w:r>
      <w:r w:rsidRPr="00CE4946">
        <w:t>durante</w:t>
      </w:r>
      <w:proofErr w:type="gramEnd"/>
      <w:r w:rsidRPr="00CE4946">
        <w:t xml:space="preserve"> viagens, em caráter excepcional, serão cobertas com </w:t>
      </w:r>
      <w:r w:rsidRPr="00CE4946">
        <w:rPr>
          <w:spacing w:val="-142"/>
        </w:rPr>
        <w:t xml:space="preserve"> </w:t>
      </w:r>
      <w:r w:rsidRPr="00CE4946">
        <w:t>adiantamento</w:t>
      </w:r>
      <w:r w:rsidRPr="00CE4946">
        <w:rPr>
          <w:spacing w:val="1"/>
        </w:rPr>
        <w:t xml:space="preserve"> </w:t>
      </w:r>
      <w:r w:rsidRPr="00CE4946">
        <w:t>de</w:t>
      </w:r>
      <w:r w:rsidRPr="00CE4946">
        <w:rPr>
          <w:spacing w:val="1"/>
        </w:rPr>
        <w:t xml:space="preserve"> </w:t>
      </w:r>
      <w:r w:rsidRPr="00CE4946">
        <w:t>recursos</w:t>
      </w:r>
      <w:r w:rsidRPr="00CE4946">
        <w:rPr>
          <w:spacing w:val="1"/>
        </w:rPr>
        <w:t xml:space="preserve"> </w:t>
      </w:r>
      <w:r w:rsidRPr="00CE4946">
        <w:t>para</w:t>
      </w:r>
      <w:r w:rsidRPr="00CE4946">
        <w:rPr>
          <w:spacing w:val="1"/>
        </w:rPr>
        <w:t xml:space="preserve"> </w:t>
      </w:r>
      <w:r w:rsidRPr="00CE4946">
        <w:t>posterior</w:t>
      </w:r>
      <w:r w:rsidRPr="00CE4946">
        <w:rPr>
          <w:spacing w:val="1"/>
        </w:rPr>
        <w:t xml:space="preserve"> </w:t>
      </w:r>
      <w:r w:rsidRPr="00CE4946">
        <w:t>prestação</w:t>
      </w:r>
      <w:r w:rsidRPr="00CE4946">
        <w:rPr>
          <w:spacing w:val="144"/>
        </w:rPr>
        <w:t xml:space="preserve"> </w:t>
      </w:r>
      <w:r w:rsidRPr="00CE4946">
        <w:t>de</w:t>
      </w:r>
      <w:r w:rsidRPr="00CE4946">
        <w:rPr>
          <w:spacing w:val="1"/>
        </w:rPr>
        <w:t xml:space="preserve"> </w:t>
      </w:r>
      <w:r w:rsidRPr="00CE4946">
        <w:t xml:space="preserve">contas, devendo a solicitação de numerário ocorrer no mesmo </w:t>
      </w:r>
      <w:r w:rsidRPr="00CE4946">
        <w:rPr>
          <w:spacing w:val="-142"/>
        </w:rPr>
        <w:t xml:space="preserve"> </w:t>
      </w:r>
      <w:r w:rsidRPr="00CE4946">
        <w:t>período</w:t>
      </w:r>
      <w:r w:rsidRPr="00CE4946">
        <w:rPr>
          <w:spacing w:val="-2"/>
        </w:rPr>
        <w:t xml:space="preserve"> </w:t>
      </w:r>
      <w:r w:rsidRPr="00CE4946">
        <w:t>do</w:t>
      </w:r>
      <w:r w:rsidRPr="00CE4946">
        <w:rPr>
          <w:spacing w:val="-2"/>
        </w:rPr>
        <w:t xml:space="preserve"> </w:t>
      </w:r>
      <w:r w:rsidRPr="00CE4946">
        <w:t>pedido</w:t>
      </w:r>
      <w:r w:rsidRPr="00CE4946">
        <w:rPr>
          <w:spacing w:val="-1"/>
        </w:rPr>
        <w:t xml:space="preserve"> </w:t>
      </w:r>
      <w:r w:rsidRPr="00CE4946">
        <w:t>de</w:t>
      </w:r>
      <w:r w:rsidRPr="00CE4946">
        <w:rPr>
          <w:spacing w:val="-2"/>
        </w:rPr>
        <w:t xml:space="preserve"> </w:t>
      </w:r>
      <w:r w:rsidRPr="00CE4946">
        <w:t>diária. A comprovação dessas despesas será através de apresentação de nota fiscal ou cupom fiscal.</w:t>
      </w:r>
    </w:p>
    <w:p w14:paraId="40A90052" w14:textId="77777777" w:rsidR="000400C2" w:rsidRPr="00CE4946" w:rsidRDefault="000400C2" w:rsidP="000400C2">
      <w:pPr>
        <w:pStyle w:val="Corpodetexto"/>
        <w:ind w:right="3"/>
      </w:pPr>
      <w:r w:rsidRPr="009B350D">
        <w:rPr>
          <w:bCs/>
        </w:rPr>
        <w:t>§ 2º</w:t>
      </w:r>
      <w:r w:rsidRPr="00CE4946">
        <w:rPr>
          <w:b/>
        </w:rPr>
        <w:t xml:space="preserve"> </w:t>
      </w:r>
      <w:r w:rsidRPr="00CE4946">
        <w:t>As despesas excedentes ao valor de adiantamento serão</w:t>
      </w:r>
      <w:r w:rsidRPr="00CE4946">
        <w:rPr>
          <w:spacing w:val="1"/>
        </w:rPr>
        <w:t xml:space="preserve"> </w:t>
      </w:r>
      <w:r w:rsidRPr="00CE4946">
        <w:t>ressarcidas mediante apresentação de cupom ou nota fiscal</w:t>
      </w:r>
      <w:r w:rsidRPr="00CE4946">
        <w:rPr>
          <w:spacing w:val="1"/>
        </w:rPr>
        <w:t xml:space="preserve"> de</w:t>
      </w:r>
      <w:r w:rsidRPr="00CE4946">
        <w:t xml:space="preserve"> prestação de serviço,</w:t>
      </w:r>
      <w:r w:rsidRPr="00CE4946">
        <w:rPr>
          <w:spacing w:val="1"/>
        </w:rPr>
        <w:t xml:space="preserve"> </w:t>
      </w:r>
      <w:r w:rsidRPr="00CE4946">
        <w:t>devidamente preenchido em nome da instituição concedente do adiantamento,</w:t>
      </w:r>
      <w:r w:rsidRPr="00CE4946">
        <w:rPr>
          <w:spacing w:val="-4"/>
        </w:rPr>
        <w:t xml:space="preserve"> </w:t>
      </w:r>
      <w:r w:rsidRPr="00CE4946">
        <w:t>o</w:t>
      </w:r>
      <w:r w:rsidRPr="00CE4946">
        <w:rPr>
          <w:spacing w:val="-3"/>
        </w:rPr>
        <w:t xml:space="preserve"> </w:t>
      </w:r>
      <w:r w:rsidRPr="00CE4946">
        <w:t>qual</w:t>
      </w:r>
      <w:r w:rsidRPr="00CE4946">
        <w:rPr>
          <w:spacing w:val="-3"/>
        </w:rPr>
        <w:t xml:space="preserve"> </w:t>
      </w:r>
      <w:r w:rsidRPr="00CE4946">
        <w:t>será</w:t>
      </w:r>
      <w:r w:rsidRPr="00CE4946">
        <w:rPr>
          <w:spacing w:val="-3"/>
        </w:rPr>
        <w:t xml:space="preserve"> </w:t>
      </w:r>
      <w:r w:rsidRPr="00CE4946">
        <w:t>anexado</w:t>
      </w:r>
      <w:r w:rsidRPr="00CE4946">
        <w:rPr>
          <w:spacing w:val="-3"/>
        </w:rPr>
        <w:t xml:space="preserve"> </w:t>
      </w:r>
      <w:r w:rsidRPr="00CE4946">
        <w:t>ao</w:t>
      </w:r>
      <w:r w:rsidRPr="00CE4946">
        <w:rPr>
          <w:spacing w:val="-3"/>
        </w:rPr>
        <w:t xml:space="preserve"> </w:t>
      </w:r>
      <w:r w:rsidRPr="00CE4946">
        <w:t>Relatório</w:t>
      </w:r>
      <w:r w:rsidRPr="00CE4946">
        <w:rPr>
          <w:spacing w:val="-3"/>
        </w:rPr>
        <w:t xml:space="preserve"> </w:t>
      </w:r>
      <w:r w:rsidRPr="00CE4946">
        <w:t>de</w:t>
      </w:r>
      <w:r w:rsidRPr="00CE4946">
        <w:rPr>
          <w:spacing w:val="-4"/>
        </w:rPr>
        <w:t xml:space="preserve"> </w:t>
      </w:r>
      <w:r>
        <w:t>prestação de contas</w:t>
      </w:r>
      <w:r w:rsidRPr="00CE4946">
        <w:t>.</w:t>
      </w:r>
    </w:p>
    <w:p w14:paraId="2E7E1132" w14:textId="77777777" w:rsidR="000400C2" w:rsidRPr="00CE4946" w:rsidRDefault="000400C2" w:rsidP="000400C2">
      <w:pPr>
        <w:pStyle w:val="Corpodetexto"/>
        <w:ind w:right="719" w:firstLine="1134"/>
      </w:pPr>
    </w:p>
    <w:p w14:paraId="356688FA" w14:textId="77777777" w:rsidR="000400C2" w:rsidRPr="00CE4946" w:rsidRDefault="000400C2" w:rsidP="000400C2">
      <w:pPr>
        <w:ind w:right="2"/>
        <w:jc w:val="center"/>
        <w:rPr>
          <w:b/>
        </w:rPr>
      </w:pPr>
      <w:r w:rsidRPr="00CE4946">
        <w:rPr>
          <w:b/>
        </w:rPr>
        <w:t>CAPÍTULO</w:t>
      </w:r>
      <w:r w:rsidRPr="00CE4946">
        <w:rPr>
          <w:b/>
          <w:spacing w:val="-8"/>
        </w:rPr>
        <w:t xml:space="preserve"> </w:t>
      </w:r>
      <w:r w:rsidRPr="00CE4946">
        <w:rPr>
          <w:b/>
        </w:rPr>
        <w:t>III</w:t>
      </w:r>
    </w:p>
    <w:p w14:paraId="39A1A22E" w14:textId="77777777" w:rsidR="000400C2" w:rsidRPr="00CE4946" w:rsidRDefault="000400C2" w:rsidP="000400C2">
      <w:pPr>
        <w:ind w:right="3"/>
        <w:jc w:val="center"/>
        <w:rPr>
          <w:b/>
        </w:rPr>
      </w:pPr>
      <w:r w:rsidRPr="00CE4946">
        <w:rPr>
          <w:b/>
        </w:rPr>
        <w:t>Das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Disposições</w:t>
      </w:r>
      <w:r w:rsidRPr="00CE4946">
        <w:rPr>
          <w:b/>
          <w:spacing w:val="-6"/>
        </w:rPr>
        <w:t xml:space="preserve"> </w:t>
      </w:r>
      <w:r w:rsidRPr="00CE4946">
        <w:rPr>
          <w:b/>
        </w:rPr>
        <w:t>Gerais</w:t>
      </w:r>
      <w:r w:rsidRPr="00CE4946">
        <w:rPr>
          <w:b/>
          <w:spacing w:val="-6"/>
        </w:rPr>
        <w:t xml:space="preserve"> </w:t>
      </w:r>
      <w:r w:rsidRPr="00CE4946">
        <w:rPr>
          <w:b/>
        </w:rPr>
        <w:t>do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Regime</w:t>
      </w:r>
      <w:r w:rsidRPr="00CE4946">
        <w:rPr>
          <w:b/>
          <w:spacing w:val="-6"/>
        </w:rPr>
        <w:t xml:space="preserve"> </w:t>
      </w:r>
      <w:r w:rsidRPr="00CE4946">
        <w:rPr>
          <w:b/>
        </w:rPr>
        <w:t>de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Adiantamento</w:t>
      </w:r>
    </w:p>
    <w:p w14:paraId="08D7A3DE" w14:textId="77777777" w:rsidR="000400C2" w:rsidRPr="00CE4946" w:rsidRDefault="000400C2" w:rsidP="000400C2">
      <w:pPr>
        <w:ind w:right="2"/>
        <w:jc w:val="center"/>
        <w:rPr>
          <w:b/>
        </w:rPr>
      </w:pPr>
    </w:p>
    <w:p w14:paraId="53B6375E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14º </w:t>
      </w:r>
      <w:r w:rsidRPr="00CE4946">
        <w:t>As requisições de adiantamentos serão feitas pelos chefes</w:t>
      </w:r>
      <w:r w:rsidRPr="00CE4946">
        <w:rPr>
          <w:spacing w:val="1"/>
        </w:rPr>
        <w:t xml:space="preserve"> </w:t>
      </w:r>
      <w:r w:rsidRPr="00CE4946">
        <w:t>das</w:t>
      </w:r>
      <w:r w:rsidRPr="00CE4946">
        <w:rPr>
          <w:spacing w:val="1"/>
        </w:rPr>
        <w:t xml:space="preserve"> </w:t>
      </w:r>
      <w:r w:rsidRPr="00CE4946">
        <w:t>repartições</w:t>
      </w:r>
      <w:r w:rsidRPr="00CE4946">
        <w:rPr>
          <w:spacing w:val="1"/>
        </w:rPr>
        <w:t xml:space="preserve"> </w:t>
      </w:r>
      <w:r w:rsidRPr="00CE4946">
        <w:t>municipais,</w:t>
      </w:r>
      <w:r w:rsidRPr="00CE4946">
        <w:rPr>
          <w:spacing w:val="1"/>
        </w:rPr>
        <w:t xml:space="preserve"> </w:t>
      </w:r>
      <w:r w:rsidRPr="00CE4946">
        <w:t>mediante</w:t>
      </w:r>
      <w:r w:rsidRPr="00CE4946">
        <w:rPr>
          <w:spacing w:val="1"/>
        </w:rPr>
        <w:t xml:space="preserve"> </w:t>
      </w:r>
      <w:r w:rsidRPr="00CE4946">
        <w:t>solicitação por escrito</w:t>
      </w:r>
      <w:r w:rsidRPr="00CE4946">
        <w:rPr>
          <w:spacing w:val="1"/>
        </w:rPr>
        <w:t xml:space="preserve"> </w:t>
      </w:r>
      <w:r w:rsidRPr="00CE4946">
        <w:t>dirigidos:</w:t>
      </w:r>
    </w:p>
    <w:p w14:paraId="1076E213" w14:textId="77777777" w:rsidR="000400C2" w:rsidRPr="00CE4946" w:rsidRDefault="000400C2" w:rsidP="000400C2">
      <w:pPr>
        <w:pStyle w:val="Corpodetexto"/>
        <w:ind w:right="716" w:firstLine="1134"/>
      </w:pPr>
    </w:p>
    <w:p w14:paraId="3BCBACF9" w14:textId="77777777" w:rsidR="000400C2" w:rsidRPr="00CE4946" w:rsidRDefault="000400C2" w:rsidP="000400C2">
      <w:pPr>
        <w:pStyle w:val="Corpodetexto"/>
        <w:ind w:right="3"/>
      </w:pPr>
      <w:r w:rsidRPr="00CE4946">
        <w:t xml:space="preserve">I - Ao Chefe do Poder Executivo, secretários, quando este se </w:t>
      </w:r>
      <w:proofErr w:type="gramStart"/>
      <w:r w:rsidRPr="00CE4946">
        <w:t>subordinar</w:t>
      </w:r>
      <w:r w:rsidRPr="00CE4946">
        <w:rPr>
          <w:spacing w:val="-142"/>
        </w:rPr>
        <w:t xml:space="preserve"> </w:t>
      </w:r>
      <w:r w:rsidRPr="00CE4946">
        <w:t xml:space="preserve"> a</w:t>
      </w:r>
      <w:proofErr w:type="gramEnd"/>
      <w:r w:rsidRPr="00CE4946">
        <w:rPr>
          <w:spacing w:val="-2"/>
        </w:rPr>
        <w:t xml:space="preserve"> </w:t>
      </w:r>
      <w:r w:rsidRPr="00CE4946">
        <w:t>Prefeitura</w:t>
      </w:r>
      <w:r w:rsidRPr="00CE4946">
        <w:rPr>
          <w:spacing w:val="-2"/>
        </w:rPr>
        <w:t xml:space="preserve"> </w:t>
      </w:r>
      <w:r w:rsidRPr="00CE4946">
        <w:t>Municipal;</w:t>
      </w:r>
    </w:p>
    <w:p w14:paraId="0FB79D88" w14:textId="77777777" w:rsidR="000400C2" w:rsidRPr="00CE4946" w:rsidRDefault="000400C2" w:rsidP="000400C2">
      <w:pPr>
        <w:pStyle w:val="Corpodetexto"/>
        <w:ind w:right="3"/>
      </w:pPr>
      <w:r w:rsidRPr="00CE4946">
        <w:t>II - Ao</w:t>
      </w:r>
      <w:r w:rsidRPr="00CE4946">
        <w:rPr>
          <w:spacing w:val="78"/>
        </w:rPr>
        <w:t xml:space="preserve"> </w:t>
      </w:r>
      <w:r w:rsidRPr="00CE4946">
        <w:t>dirigente</w:t>
      </w:r>
      <w:r w:rsidRPr="00CE4946">
        <w:rPr>
          <w:spacing w:val="78"/>
        </w:rPr>
        <w:t xml:space="preserve"> </w:t>
      </w:r>
      <w:r w:rsidRPr="00CE4946">
        <w:t>de</w:t>
      </w:r>
      <w:r w:rsidRPr="00CE4946">
        <w:rPr>
          <w:spacing w:val="80"/>
        </w:rPr>
        <w:t xml:space="preserve"> </w:t>
      </w:r>
      <w:proofErr w:type="gramStart"/>
      <w:r w:rsidRPr="00CE4946">
        <w:t xml:space="preserve">Autarquia, </w:t>
      </w:r>
      <w:r w:rsidRPr="00CE4946">
        <w:rPr>
          <w:spacing w:val="-141"/>
        </w:rPr>
        <w:t xml:space="preserve"> </w:t>
      </w:r>
      <w:r w:rsidRPr="00CE4946">
        <w:t>quando</w:t>
      </w:r>
      <w:proofErr w:type="gramEnd"/>
      <w:r w:rsidRPr="00CE4946">
        <w:rPr>
          <w:spacing w:val="-2"/>
        </w:rPr>
        <w:t xml:space="preserve"> </w:t>
      </w:r>
      <w:r w:rsidRPr="00CE4946">
        <w:t>for</w:t>
      </w:r>
      <w:r w:rsidRPr="00CE4946">
        <w:rPr>
          <w:spacing w:val="-1"/>
        </w:rPr>
        <w:t xml:space="preserve"> </w:t>
      </w:r>
      <w:r w:rsidRPr="00CE4946">
        <w:t>o</w:t>
      </w:r>
      <w:r w:rsidRPr="00CE4946">
        <w:rPr>
          <w:spacing w:val="-1"/>
        </w:rPr>
        <w:t xml:space="preserve"> </w:t>
      </w:r>
      <w:r w:rsidRPr="00CE4946">
        <w:t>caso.</w:t>
      </w:r>
    </w:p>
    <w:p w14:paraId="1223326A" w14:textId="77777777" w:rsidR="000400C2" w:rsidRPr="00CE4946" w:rsidRDefault="000400C2" w:rsidP="000400C2">
      <w:pPr>
        <w:pStyle w:val="Corpodetexto"/>
        <w:ind w:right="716" w:firstLine="1134"/>
      </w:pPr>
    </w:p>
    <w:p w14:paraId="6B51D556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>Art.</w:t>
      </w:r>
      <w:r w:rsidRPr="00CE4946">
        <w:rPr>
          <w:b/>
          <w:spacing w:val="1"/>
        </w:rPr>
        <w:t xml:space="preserve"> </w:t>
      </w:r>
      <w:r w:rsidRPr="00CE4946">
        <w:rPr>
          <w:b/>
        </w:rPr>
        <w:t>15º</w:t>
      </w:r>
      <w:r w:rsidRPr="00CE4946">
        <w:rPr>
          <w:b/>
          <w:spacing w:val="1"/>
        </w:rPr>
        <w:t xml:space="preserve"> </w:t>
      </w:r>
      <w:r w:rsidRPr="00CE4946">
        <w:t>As</w:t>
      </w:r>
      <w:r w:rsidRPr="00CE4946">
        <w:rPr>
          <w:spacing w:val="1"/>
        </w:rPr>
        <w:t xml:space="preserve"> </w:t>
      </w:r>
      <w:r w:rsidRPr="00CE4946">
        <w:t>solicitações</w:t>
      </w:r>
      <w:r w:rsidRPr="00CE4946">
        <w:rPr>
          <w:spacing w:val="1"/>
        </w:rPr>
        <w:t xml:space="preserve"> </w:t>
      </w:r>
      <w:r w:rsidRPr="00CE4946">
        <w:t>de</w:t>
      </w:r>
      <w:r w:rsidRPr="00CE4946">
        <w:rPr>
          <w:spacing w:val="1"/>
        </w:rPr>
        <w:t xml:space="preserve"> </w:t>
      </w:r>
      <w:r w:rsidRPr="00CE4946">
        <w:t>adiantamentos</w:t>
      </w:r>
      <w:r w:rsidRPr="00CE4946">
        <w:rPr>
          <w:spacing w:val="1"/>
        </w:rPr>
        <w:t xml:space="preserve"> </w:t>
      </w:r>
      <w:r w:rsidRPr="00CE4946">
        <w:t>constarão,</w:t>
      </w:r>
      <w:r w:rsidRPr="00CE4946">
        <w:rPr>
          <w:spacing w:val="1"/>
        </w:rPr>
        <w:t xml:space="preserve"> </w:t>
      </w:r>
      <w:r w:rsidRPr="00CE4946">
        <w:t>necessariamente,</w:t>
      </w:r>
      <w:r w:rsidRPr="00CE4946">
        <w:rPr>
          <w:spacing w:val="-3"/>
        </w:rPr>
        <w:t xml:space="preserve"> </w:t>
      </w:r>
      <w:r w:rsidRPr="00CE4946">
        <w:t>as</w:t>
      </w:r>
      <w:r w:rsidRPr="00CE4946">
        <w:rPr>
          <w:spacing w:val="-3"/>
        </w:rPr>
        <w:t xml:space="preserve"> </w:t>
      </w:r>
      <w:r w:rsidRPr="00CE4946">
        <w:t>seguintes</w:t>
      </w:r>
      <w:r w:rsidRPr="00CE4946">
        <w:rPr>
          <w:spacing w:val="-3"/>
        </w:rPr>
        <w:t xml:space="preserve"> </w:t>
      </w:r>
      <w:r w:rsidRPr="00CE4946">
        <w:t>informações:</w:t>
      </w:r>
    </w:p>
    <w:p w14:paraId="3D72335D" w14:textId="77777777" w:rsidR="000400C2" w:rsidRPr="00CE4946" w:rsidRDefault="000400C2" w:rsidP="000400C2">
      <w:pPr>
        <w:pStyle w:val="Corpodetexto"/>
        <w:ind w:right="716" w:firstLine="1134"/>
      </w:pPr>
    </w:p>
    <w:p w14:paraId="612938A5" w14:textId="77777777" w:rsidR="000400C2" w:rsidRPr="00CE4946" w:rsidRDefault="000400C2" w:rsidP="000400C2">
      <w:pPr>
        <w:pStyle w:val="Corpodetexto"/>
        <w:ind w:right="716"/>
      </w:pPr>
      <w:r w:rsidRPr="00CE4946">
        <w:t>I - Dispositivo</w:t>
      </w:r>
      <w:r w:rsidRPr="00CE4946">
        <w:rPr>
          <w:spacing w:val="-6"/>
        </w:rPr>
        <w:t xml:space="preserve"> </w:t>
      </w:r>
      <w:r w:rsidRPr="00CE4946">
        <w:t>legal</w:t>
      </w:r>
      <w:r w:rsidRPr="00CE4946">
        <w:rPr>
          <w:spacing w:val="-5"/>
        </w:rPr>
        <w:t xml:space="preserve"> </w:t>
      </w:r>
      <w:r w:rsidRPr="00CE4946">
        <w:t>em</w:t>
      </w:r>
      <w:r w:rsidRPr="00CE4946">
        <w:rPr>
          <w:spacing w:val="-6"/>
        </w:rPr>
        <w:t xml:space="preserve"> </w:t>
      </w:r>
      <w:r w:rsidRPr="00CE4946">
        <w:t>que</w:t>
      </w:r>
      <w:r w:rsidRPr="00CE4946">
        <w:rPr>
          <w:spacing w:val="-5"/>
        </w:rPr>
        <w:t xml:space="preserve"> </w:t>
      </w:r>
      <w:r w:rsidRPr="00CE4946">
        <w:t>se</w:t>
      </w:r>
      <w:r w:rsidRPr="00CE4946">
        <w:rPr>
          <w:spacing w:val="-6"/>
        </w:rPr>
        <w:t xml:space="preserve"> </w:t>
      </w:r>
      <w:r w:rsidRPr="00CE4946">
        <w:t>baseia;</w:t>
      </w:r>
    </w:p>
    <w:p w14:paraId="056F052F" w14:textId="77777777" w:rsidR="000400C2" w:rsidRPr="00CE4946" w:rsidRDefault="000400C2" w:rsidP="000400C2">
      <w:pPr>
        <w:pStyle w:val="Corpodetexto"/>
        <w:ind w:right="716"/>
      </w:pPr>
      <w:r w:rsidRPr="00CE4946">
        <w:t>II - Identificação</w:t>
      </w:r>
      <w:r w:rsidRPr="00CE4946">
        <w:rPr>
          <w:spacing w:val="12"/>
        </w:rPr>
        <w:t xml:space="preserve"> </w:t>
      </w:r>
      <w:r w:rsidRPr="00CE4946">
        <w:t>da</w:t>
      </w:r>
      <w:r w:rsidRPr="00CE4946">
        <w:rPr>
          <w:spacing w:val="13"/>
        </w:rPr>
        <w:t xml:space="preserve"> </w:t>
      </w:r>
      <w:r w:rsidRPr="00CE4946">
        <w:t>espécie</w:t>
      </w:r>
      <w:r w:rsidRPr="00CE4946">
        <w:rPr>
          <w:spacing w:val="12"/>
        </w:rPr>
        <w:t xml:space="preserve"> </w:t>
      </w:r>
      <w:r w:rsidRPr="00CE4946">
        <w:t>da</w:t>
      </w:r>
      <w:r w:rsidRPr="00CE4946">
        <w:rPr>
          <w:spacing w:val="13"/>
        </w:rPr>
        <w:t xml:space="preserve"> </w:t>
      </w:r>
      <w:r w:rsidRPr="00CE4946">
        <w:t>despesa;</w:t>
      </w:r>
    </w:p>
    <w:p w14:paraId="0F269D7D" w14:textId="77777777" w:rsidR="000400C2" w:rsidRPr="00CE4946" w:rsidRDefault="000400C2" w:rsidP="000400C2">
      <w:pPr>
        <w:pStyle w:val="Corpodetexto"/>
        <w:ind w:right="3"/>
      </w:pPr>
      <w:r w:rsidRPr="00CE4946">
        <w:t>III - nome completo, cargo ou função do servidor responsável</w:t>
      </w:r>
      <w:r w:rsidRPr="00CE4946">
        <w:rPr>
          <w:spacing w:val="-142"/>
        </w:rPr>
        <w:t xml:space="preserve">      </w:t>
      </w:r>
      <w:r w:rsidRPr="00CE4946">
        <w:t xml:space="preserve"> pelo</w:t>
      </w:r>
      <w:r w:rsidRPr="00CE4946">
        <w:rPr>
          <w:spacing w:val="-2"/>
        </w:rPr>
        <w:t xml:space="preserve"> </w:t>
      </w:r>
      <w:r w:rsidRPr="00CE4946">
        <w:t>adiantamento;</w:t>
      </w:r>
    </w:p>
    <w:p w14:paraId="57748DD7" w14:textId="77777777" w:rsidR="000400C2" w:rsidRPr="00CE4946" w:rsidRDefault="000400C2" w:rsidP="000400C2">
      <w:pPr>
        <w:pStyle w:val="Corpodetexto"/>
        <w:ind w:right="716"/>
      </w:pPr>
      <w:r w:rsidRPr="00CE4946">
        <w:t xml:space="preserve">IV - </w:t>
      </w:r>
      <w:proofErr w:type="gramStart"/>
      <w:r w:rsidRPr="00CE4946">
        <w:t>quando</w:t>
      </w:r>
      <w:proofErr w:type="gramEnd"/>
      <w:r w:rsidRPr="00CE4946">
        <w:t xml:space="preserve"> ocorrerá a viagem;</w:t>
      </w:r>
    </w:p>
    <w:p w14:paraId="2D724B3F" w14:textId="77777777" w:rsidR="000400C2" w:rsidRPr="00CE4946" w:rsidRDefault="000400C2" w:rsidP="000400C2">
      <w:pPr>
        <w:pStyle w:val="Corpodetexto"/>
        <w:ind w:right="716"/>
      </w:pPr>
      <w:r w:rsidRPr="00CE4946">
        <w:t xml:space="preserve">V - </w:t>
      </w:r>
      <w:proofErr w:type="gramStart"/>
      <w:r w:rsidRPr="00CE4946">
        <w:t>objetivo</w:t>
      </w:r>
      <w:proofErr w:type="gramEnd"/>
      <w:r w:rsidRPr="00CE4946">
        <w:t xml:space="preserve"> da viagem;</w:t>
      </w:r>
    </w:p>
    <w:p w14:paraId="14BD7712" w14:textId="77777777" w:rsidR="000400C2" w:rsidRPr="00CE4946" w:rsidRDefault="000400C2" w:rsidP="000400C2">
      <w:pPr>
        <w:pStyle w:val="Corpodetexto"/>
        <w:ind w:right="716"/>
      </w:pPr>
      <w:r w:rsidRPr="00CE4946">
        <w:lastRenderedPageBreak/>
        <w:t xml:space="preserve">VI - </w:t>
      </w:r>
      <w:proofErr w:type="gramStart"/>
      <w:r w:rsidRPr="00CE4946">
        <w:t>prazo</w:t>
      </w:r>
      <w:proofErr w:type="gramEnd"/>
      <w:r w:rsidRPr="00CE4946">
        <w:t xml:space="preserve"> de aplicação.</w:t>
      </w:r>
    </w:p>
    <w:p w14:paraId="438DB672" w14:textId="77777777" w:rsidR="000400C2" w:rsidRPr="00CE4946" w:rsidRDefault="000400C2" w:rsidP="000400C2">
      <w:pPr>
        <w:pStyle w:val="Corpodetexto"/>
        <w:ind w:right="716" w:firstLine="1134"/>
      </w:pPr>
    </w:p>
    <w:p w14:paraId="2E9D0324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>Art.</w:t>
      </w:r>
      <w:r w:rsidRPr="00CE4946">
        <w:rPr>
          <w:b/>
          <w:spacing w:val="1"/>
        </w:rPr>
        <w:t xml:space="preserve"> </w:t>
      </w:r>
      <w:r w:rsidRPr="00CE4946">
        <w:rPr>
          <w:b/>
        </w:rPr>
        <w:t>16°</w:t>
      </w:r>
      <w:r w:rsidRPr="00CE4946">
        <w:rPr>
          <w:b/>
          <w:spacing w:val="1"/>
        </w:rPr>
        <w:t xml:space="preserve"> </w:t>
      </w:r>
      <w:r w:rsidRPr="00CE4946">
        <w:t>O</w:t>
      </w:r>
      <w:r w:rsidRPr="00CE4946">
        <w:rPr>
          <w:spacing w:val="1"/>
        </w:rPr>
        <w:t xml:space="preserve"> </w:t>
      </w:r>
      <w:r w:rsidRPr="00CE4946">
        <w:t>prazo</w:t>
      </w:r>
      <w:r w:rsidRPr="00CE4946">
        <w:rPr>
          <w:spacing w:val="1"/>
        </w:rPr>
        <w:t xml:space="preserve"> </w:t>
      </w:r>
      <w:r w:rsidRPr="00CE4946">
        <w:t>para</w:t>
      </w:r>
      <w:r w:rsidRPr="00CE4946">
        <w:rPr>
          <w:spacing w:val="1"/>
        </w:rPr>
        <w:t xml:space="preserve"> </w:t>
      </w:r>
      <w:r w:rsidRPr="00CE4946">
        <w:t>aplicação</w:t>
      </w:r>
      <w:r w:rsidRPr="00CE4946">
        <w:rPr>
          <w:spacing w:val="1"/>
        </w:rPr>
        <w:t xml:space="preserve"> </w:t>
      </w:r>
      <w:r w:rsidRPr="00CE4946">
        <w:t>poderá</w:t>
      </w:r>
      <w:r w:rsidRPr="00CE4946">
        <w:rPr>
          <w:spacing w:val="1"/>
        </w:rPr>
        <w:t xml:space="preserve"> </w:t>
      </w:r>
      <w:r w:rsidRPr="00CE4946">
        <w:t>ser</w:t>
      </w:r>
      <w:r w:rsidRPr="00CE4946">
        <w:rPr>
          <w:spacing w:val="1"/>
        </w:rPr>
        <w:t xml:space="preserve"> </w:t>
      </w:r>
      <w:r w:rsidRPr="00CE4946">
        <w:t>mensal,</w:t>
      </w:r>
      <w:r w:rsidRPr="00CE4946">
        <w:rPr>
          <w:spacing w:val="1"/>
        </w:rPr>
        <w:t xml:space="preserve"> </w:t>
      </w:r>
      <w:r w:rsidRPr="00CE4946">
        <w:t>mencionando-se, neste caso, o valor global do adiantamento,</w:t>
      </w:r>
      <w:r w:rsidRPr="00CE4946">
        <w:rPr>
          <w:spacing w:val="-142"/>
        </w:rPr>
        <w:t xml:space="preserve"> </w:t>
      </w:r>
      <w:r w:rsidRPr="00CE4946">
        <w:t>a</w:t>
      </w:r>
      <w:r w:rsidRPr="00CE4946">
        <w:rPr>
          <w:spacing w:val="-4"/>
        </w:rPr>
        <w:t xml:space="preserve"> </w:t>
      </w:r>
      <w:r w:rsidRPr="00CE4946">
        <w:t>quantia</w:t>
      </w:r>
      <w:r w:rsidRPr="00CE4946">
        <w:rPr>
          <w:spacing w:val="-4"/>
        </w:rPr>
        <w:t xml:space="preserve"> </w:t>
      </w:r>
      <w:r w:rsidRPr="00CE4946">
        <w:t>mensal</w:t>
      </w:r>
      <w:r w:rsidRPr="00CE4946">
        <w:rPr>
          <w:spacing w:val="-4"/>
        </w:rPr>
        <w:t xml:space="preserve"> </w:t>
      </w:r>
      <w:r w:rsidRPr="00CE4946">
        <w:t>a</w:t>
      </w:r>
      <w:r w:rsidRPr="00CE4946">
        <w:rPr>
          <w:spacing w:val="-3"/>
        </w:rPr>
        <w:t xml:space="preserve"> </w:t>
      </w:r>
      <w:r w:rsidRPr="00CE4946">
        <w:t>ser</w:t>
      </w:r>
      <w:r w:rsidRPr="00CE4946">
        <w:rPr>
          <w:spacing w:val="-4"/>
        </w:rPr>
        <w:t xml:space="preserve"> </w:t>
      </w:r>
      <w:r w:rsidRPr="00CE4946">
        <w:t>entregue</w:t>
      </w:r>
      <w:r w:rsidRPr="00CE4946">
        <w:rPr>
          <w:spacing w:val="-4"/>
        </w:rPr>
        <w:t xml:space="preserve"> </w:t>
      </w:r>
      <w:r w:rsidRPr="00CE4946">
        <w:t>e</w:t>
      </w:r>
      <w:r w:rsidRPr="00CE4946">
        <w:rPr>
          <w:spacing w:val="-3"/>
        </w:rPr>
        <w:t xml:space="preserve"> </w:t>
      </w:r>
      <w:r w:rsidRPr="00CE4946">
        <w:t>os</w:t>
      </w:r>
      <w:r w:rsidRPr="00CE4946">
        <w:rPr>
          <w:spacing w:val="-4"/>
        </w:rPr>
        <w:t xml:space="preserve"> </w:t>
      </w:r>
      <w:r w:rsidRPr="00CE4946">
        <w:t>meses</w:t>
      </w:r>
      <w:r w:rsidRPr="00CE4946">
        <w:rPr>
          <w:spacing w:val="-4"/>
        </w:rPr>
        <w:t xml:space="preserve"> </w:t>
      </w:r>
      <w:r w:rsidRPr="00CE4946">
        <w:t>de</w:t>
      </w:r>
      <w:r w:rsidRPr="00CE4946">
        <w:rPr>
          <w:spacing w:val="-3"/>
        </w:rPr>
        <w:t xml:space="preserve"> </w:t>
      </w:r>
      <w:r w:rsidRPr="00CE4946">
        <w:t>aplicação.</w:t>
      </w:r>
    </w:p>
    <w:p w14:paraId="588E39BE" w14:textId="77777777" w:rsidR="000400C2" w:rsidRPr="00CE4946" w:rsidRDefault="000400C2" w:rsidP="000400C2">
      <w:pPr>
        <w:pStyle w:val="Corpodetexto"/>
        <w:ind w:right="716" w:firstLine="1134"/>
      </w:pPr>
    </w:p>
    <w:p w14:paraId="634A1AAB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>Art.</w:t>
      </w:r>
      <w:r w:rsidRPr="00CE4946">
        <w:rPr>
          <w:b/>
          <w:spacing w:val="67"/>
        </w:rPr>
        <w:t xml:space="preserve"> </w:t>
      </w:r>
      <w:r w:rsidRPr="00CE4946">
        <w:rPr>
          <w:b/>
        </w:rPr>
        <w:t>17º</w:t>
      </w:r>
      <w:r w:rsidRPr="00CE4946">
        <w:rPr>
          <w:b/>
          <w:spacing w:val="67"/>
        </w:rPr>
        <w:t xml:space="preserve"> </w:t>
      </w:r>
      <w:r w:rsidRPr="00CE4946">
        <w:t>Na</w:t>
      </w:r>
      <w:r w:rsidRPr="00CE4946">
        <w:rPr>
          <w:spacing w:val="67"/>
        </w:rPr>
        <w:t xml:space="preserve"> </w:t>
      </w:r>
      <w:r w:rsidRPr="00CE4946">
        <w:t>hipótese</w:t>
      </w:r>
      <w:r w:rsidRPr="00CE4946">
        <w:rPr>
          <w:spacing w:val="67"/>
        </w:rPr>
        <w:t xml:space="preserve"> </w:t>
      </w:r>
      <w:r w:rsidRPr="00CE4946">
        <w:t>de</w:t>
      </w:r>
      <w:r w:rsidRPr="00CE4946">
        <w:rPr>
          <w:spacing w:val="67"/>
        </w:rPr>
        <w:t xml:space="preserve"> </w:t>
      </w:r>
      <w:r w:rsidRPr="00CE4946">
        <w:t>adiantamento</w:t>
      </w:r>
      <w:r w:rsidRPr="00CE4946">
        <w:rPr>
          <w:spacing w:val="67"/>
        </w:rPr>
        <w:t xml:space="preserve"> </w:t>
      </w:r>
      <w:r w:rsidRPr="00CE4946">
        <w:t>único,</w:t>
      </w:r>
      <w:r w:rsidRPr="00CE4946">
        <w:rPr>
          <w:spacing w:val="67"/>
        </w:rPr>
        <w:t xml:space="preserve"> </w:t>
      </w:r>
      <w:r w:rsidRPr="00CE4946">
        <w:t>o</w:t>
      </w:r>
      <w:r w:rsidRPr="00CE4946">
        <w:rPr>
          <w:spacing w:val="70"/>
        </w:rPr>
        <w:t xml:space="preserve"> </w:t>
      </w:r>
      <w:proofErr w:type="gramStart"/>
      <w:r w:rsidRPr="00CE4946">
        <w:t xml:space="preserve">memorando </w:t>
      </w:r>
      <w:r w:rsidRPr="00CE4946">
        <w:rPr>
          <w:spacing w:val="-141"/>
        </w:rPr>
        <w:t xml:space="preserve"> </w:t>
      </w:r>
      <w:r w:rsidRPr="00CE4946">
        <w:t>deverá</w:t>
      </w:r>
      <w:proofErr w:type="gramEnd"/>
      <w:r w:rsidRPr="00CE4946">
        <w:rPr>
          <w:spacing w:val="-5"/>
        </w:rPr>
        <w:t xml:space="preserve"> </w:t>
      </w:r>
      <w:r w:rsidRPr="00CE4946">
        <w:t>esclarecer</w:t>
      </w:r>
      <w:r w:rsidRPr="00CE4946">
        <w:rPr>
          <w:spacing w:val="-4"/>
        </w:rPr>
        <w:t xml:space="preserve"> </w:t>
      </w:r>
      <w:r w:rsidRPr="00CE4946">
        <w:t>esse</w:t>
      </w:r>
      <w:r w:rsidRPr="00CE4946">
        <w:rPr>
          <w:spacing w:val="-5"/>
        </w:rPr>
        <w:t xml:space="preserve"> </w:t>
      </w:r>
      <w:r w:rsidRPr="00CE4946">
        <w:t>fato</w:t>
      </w:r>
      <w:r w:rsidRPr="00CE4946">
        <w:rPr>
          <w:spacing w:val="-4"/>
        </w:rPr>
        <w:t xml:space="preserve"> </w:t>
      </w:r>
      <w:r w:rsidRPr="00CE4946">
        <w:t>e</w:t>
      </w:r>
      <w:r w:rsidRPr="00CE4946">
        <w:rPr>
          <w:spacing w:val="-5"/>
        </w:rPr>
        <w:t xml:space="preserve"> </w:t>
      </w:r>
      <w:r w:rsidRPr="00CE4946">
        <w:t>fixar</w:t>
      </w:r>
      <w:r w:rsidRPr="00CE4946">
        <w:rPr>
          <w:spacing w:val="-4"/>
        </w:rPr>
        <w:t xml:space="preserve"> </w:t>
      </w:r>
      <w:r w:rsidRPr="00CE4946">
        <w:t>o</w:t>
      </w:r>
      <w:r w:rsidRPr="00CE4946">
        <w:rPr>
          <w:spacing w:val="-4"/>
        </w:rPr>
        <w:t xml:space="preserve"> </w:t>
      </w:r>
      <w:r w:rsidRPr="00CE4946">
        <w:t>prazo</w:t>
      </w:r>
      <w:r w:rsidRPr="00CE4946">
        <w:rPr>
          <w:spacing w:val="-5"/>
        </w:rPr>
        <w:t xml:space="preserve"> </w:t>
      </w:r>
      <w:r w:rsidRPr="00CE4946">
        <w:t>de</w:t>
      </w:r>
      <w:r w:rsidRPr="00CE4946">
        <w:rPr>
          <w:spacing w:val="-4"/>
        </w:rPr>
        <w:t xml:space="preserve"> </w:t>
      </w:r>
      <w:r w:rsidRPr="00CE4946">
        <w:t>aplicação.</w:t>
      </w:r>
    </w:p>
    <w:p w14:paraId="2CEDFA7F" w14:textId="77777777" w:rsidR="000400C2" w:rsidRPr="00CE4946" w:rsidRDefault="000400C2" w:rsidP="000400C2">
      <w:pPr>
        <w:pStyle w:val="Corpodetexto"/>
        <w:ind w:right="716" w:firstLine="1134"/>
      </w:pPr>
    </w:p>
    <w:p w14:paraId="40AFB4F3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>Art.</w:t>
      </w:r>
      <w:r w:rsidRPr="00CE4946">
        <w:rPr>
          <w:b/>
          <w:spacing w:val="-6"/>
        </w:rPr>
        <w:t xml:space="preserve"> </w:t>
      </w:r>
      <w:r w:rsidRPr="00CE4946">
        <w:rPr>
          <w:b/>
        </w:rPr>
        <w:t xml:space="preserve">18º </w:t>
      </w:r>
      <w:r w:rsidRPr="00CE4946">
        <w:t>Não</w:t>
      </w:r>
      <w:r w:rsidRPr="00CE4946">
        <w:rPr>
          <w:spacing w:val="-5"/>
        </w:rPr>
        <w:t xml:space="preserve"> </w:t>
      </w:r>
      <w:r w:rsidRPr="00CE4946">
        <w:t>se</w:t>
      </w:r>
      <w:r w:rsidRPr="00CE4946">
        <w:rPr>
          <w:spacing w:val="-5"/>
        </w:rPr>
        <w:t xml:space="preserve"> </w:t>
      </w:r>
      <w:r w:rsidRPr="00CE4946">
        <w:t>fará</w:t>
      </w:r>
      <w:r w:rsidRPr="00CE4946">
        <w:rPr>
          <w:spacing w:val="-5"/>
        </w:rPr>
        <w:t xml:space="preserve"> </w:t>
      </w:r>
      <w:r w:rsidRPr="00CE4946">
        <w:t>novo</w:t>
      </w:r>
      <w:r w:rsidRPr="00CE4946">
        <w:rPr>
          <w:spacing w:val="-5"/>
        </w:rPr>
        <w:t xml:space="preserve"> </w:t>
      </w:r>
      <w:r w:rsidRPr="00CE4946">
        <w:t>adiantamento:</w:t>
      </w:r>
    </w:p>
    <w:p w14:paraId="2FBDADD0" w14:textId="77777777" w:rsidR="000400C2" w:rsidRPr="00CE4946" w:rsidRDefault="000400C2" w:rsidP="000400C2">
      <w:pPr>
        <w:pStyle w:val="Corpodetexto"/>
        <w:ind w:right="716" w:firstLine="1134"/>
      </w:pPr>
    </w:p>
    <w:p w14:paraId="1AC1CEBE" w14:textId="77777777" w:rsidR="000400C2" w:rsidRPr="00CE4946" w:rsidRDefault="000400C2" w:rsidP="000400C2">
      <w:pPr>
        <w:pStyle w:val="Corpodetexto"/>
        <w:ind w:right="3"/>
      </w:pPr>
      <w:r w:rsidRPr="00CE4946">
        <w:t xml:space="preserve">I - </w:t>
      </w:r>
      <w:proofErr w:type="gramStart"/>
      <w:r w:rsidRPr="00CE4946">
        <w:t>a</w:t>
      </w:r>
      <w:proofErr w:type="gramEnd"/>
      <w:r w:rsidRPr="00CE4946">
        <w:t xml:space="preserve"> quem do anterior adiantamento não haja prestado</w:t>
      </w:r>
      <w:r w:rsidRPr="00CE4946">
        <w:rPr>
          <w:spacing w:val="1"/>
        </w:rPr>
        <w:t xml:space="preserve"> </w:t>
      </w:r>
      <w:r w:rsidRPr="00CE4946">
        <w:t>contas</w:t>
      </w:r>
      <w:r w:rsidRPr="00CE4946">
        <w:rPr>
          <w:spacing w:val="-2"/>
        </w:rPr>
        <w:t xml:space="preserve"> </w:t>
      </w:r>
      <w:r w:rsidRPr="00CE4946">
        <w:t>no</w:t>
      </w:r>
      <w:r w:rsidRPr="00CE4946">
        <w:rPr>
          <w:spacing w:val="-1"/>
        </w:rPr>
        <w:t xml:space="preserve"> </w:t>
      </w:r>
      <w:r w:rsidRPr="00CE4946">
        <w:t>prazo</w:t>
      </w:r>
      <w:r w:rsidRPr="00CE4946">
        <w:rPr>
          <w:spacing w:val="-2"/>
        </w:rPr>
        <w:t xml:space="preserve"> </w:t>
      </w:r>
      <w:r w:rsidRPr="00CE4946">
        <w:t>legal;</w:t>
      </w:r>
    </w:p>
    <w:p w14:paraId="1825221F" w14:textId="77777777" w:rsidR="000400C2" w:rsidRPr="00CE4946" w:rsidRDefault="000400C2" w:rsidP="000400C2">
      <w:pPr>
        <w:pStyle w:val="Corpodetexto"/>
        <w:ind w:right="3"/>
      </w:pPr>
      <w:r w:rsidRPr="00CE4946">
        <w:t xml:space="preserve">II - </w:t>
      </w:r>
      <w:proofErr w:type="gramStart"/>
      <w:r w:rsidRPr="00CE4946">
        <w:t>a</w:t>
      </w:r>
      <w:proofErr w:type="gramEnd"/>
      <w:r w:rsidRPr="00CE4946">
        <w:rPr>
          <w:spacing w:val="52"/>
        </w:rPr>
        <w:t xml:space="preserve"> </w:t>
      </w:r>
      <w:r w:rsidRPr="00CE4946">
        <w:t>quem,</w:t>
      </w:r>
      <w:r w:rsidRPr="00CE4946">
        <w:rPr>
          <w:spacing w:val="53"/>
        </w:rPr>
        <w:t xml:space="preserve"> </w:t>
      </w:r>
      <w:r w:rsidRPr="00CE4946">
        <w:t>dentro</w:t>
      </w:r>
      <w:r w:rsidRPr="00CE4946">
        <w:rPr>
          <w:spacing w:val="50"/>
        </w:rPr>
        <w:t xml:space="preserve"> </w:t>
      </w:r>
      <w:r w:rsidRPr="00CE4946">
        <w:t>de</w:t>
      </w:r>
      <w:r w:rsidRPr="00CE4946">
        <w:rPr>
          <w:spacing w:val="53"/>
        </w:rPr>
        <w:t xml:space="preserve"> </w:t>
      </w:r>
      <w:r w:rsidRPr="00CE4946">
        <w:t>trinta</w:t>
      </w:r>
      <w:r w:rsidRPr="00CE4946">
        <w:rPr>
          <w:spacing w:val="53"/>
        </w:rPr>
        <w:t xml:space="preserve"> </w:t>
      </w:r>
      <w:r w:rsidRPr="00CE4946">
        <w:t>dias,</w:t>
      </w:r>
      <w:r w:rsidRPr="00CE4946">
        <w:rPr>
          <w:spacing w:val="50"/>
        </w:rPr>
        <w:t xml:space="preserve"> </w:t>
      </w:r>
      <w:r w:rsidRPr="00CE4946">
        <w:t>deixar</w:t>
      </w:r>
      <w:r w:rsidRPr="00CE4946">
        <w:rPr>
          <w:spacing w:val="-141"/>
        </w:rPr>
        <w:t xml:space="preserve">    </w:t>
      </w:r>
      <w:r w:rsidRPr="00CE4946">
        <w:t xml:space="preserve"> de atender</w:t>
      </w:r>
      <w:r w:rsidRPr="00CE4946">
        <w:rPr>
          <w:spacing w:val="1"/>
        </w:rPr>
        <w:t xml:space="preserve"> </w:t>
      </w:r>
      <w:r w:rsidRPr="00CE4946">
        <w:t>notificação</w:t>
      </w:r>
      <w:r w:rsidRPr="00CE4946">
        <w:rPr>
          <w:spacing w:val="1"/>
        </w:rPr>
        <w:t xml:space="preserve"> </w:t>
      </w:r>
      <w:r w:rsidRPr="00CE4946">
        <w:t>para</w:t>
      </w:r>
      <w:r w:rsidRPr="00CE4946">
        <w:rPr>
          <w:spacing w:val="1"/>
        </w:rPr>
        <w:t xml:space="preserve"> </w:t>
      </w:r>
      <w:r w:rsidRPr="00CE4946">
        <w:t>regularizar</w:t>
      </w:r>
      <w:r w:rsidRPr="00CE4946">
        <w:rPr>
          <w:spacing w:val="1"/>
        </w:rPr>
        <w:t xml:space="preserve"> </w:t>
      </w:r>
      <w:r w:rsidRPr="00CE4946">
        <w:t>prestação</w:t>
      </w:r>
      <w:r w:rsidRPr="00CE4946">
        <w:rPr>
          <w:spacing w:val="144"/>
        </w:rPr>
        <w:t xml:space="preserve"> </w:t>
      </w:r>
      <w:r w:rsidRPr="00CE4946">
        <w:t>de</w:t>
      </w:r>
      <w:r w:rsidRPr="00CE4946">
        <w:rPr>
          <w:spacing w:val="1"/>
        </w:rPr>
        <w:t xml:space="preserve"> </w:t>
      </w:r>
      <w:r w:rsidRPr="00CE4946">
        <w:t>contas.</w:t>
      </w:r>
    </w:p>
    <w:p w14:paraId="639AC398" w14:textId="77777777" w:rsidR="000400C2" w:rsidRPr="00CE4946" w:rsidRDefault="000400C2" w:rsidP="000400C2">
      <w:pPr>
        <w:pStyle w:val="Corpodetexto"/>
        <w:ind w:right="716" w:firstLine="1134"/>
      </w:pPr>
    </w:p>
    <w:p w14:paraId="434E913C" w14:textId="77777777" w:rsidR="000400C2" w:rsidRPr="00CE4946" w:rsidRDefault="000400C2" w:rsidP="000400C2">
      <w:pPr>
        <w:pStyle w:val="Corpodetexto"/>
        <w:ind w:right="716" w:firstLine="1134"/>
        <w:jc w:val="center"/>
        <w:rPr>
          <w:b/>
        </w:rPr>
      </w:pPr>
      <w:r w:rsidRPr="00CE4946">
        <w:rPr>
          <w:b/>
        </w:rPr>
        <w:t>CAPÍTULO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IV</w:t>
      </w:r>
    </w:p>
    <w:p w14:paraId="38267DAB" w14:textId="77777777" w:rsidR="000400C2" w:rsidRPr="00CE4946" w:rsidRDefault="000400C2" w:rsidP="000400C2">
      <w:pPr>
        <w:ind w:left="1134" w:right="1134" w:firstLine="1134"/>
        <w:jc w:val="center"/>
        <w:rPr>
          <w:b/>
        </w:rPr>
      </w:pPr>
      <w:r w:rsidRPr="00CE4946">
        <w:rPr>
          <w:b/>
        </w:rPr>
        <w:t>Do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Período</w:t>
      </w:r>
      <w:r w:rsidRPr="00CE4946">
        <w:rPr>
          <w:b/>
          <w:spacing w:val="-6"/>
        </w:rPr>
        <w:t xml:space="preserve"> </w:t>
      </w:r>
      <w:r w:rsidRPr="00CE4946">
        <w:rPr>
          <w:b/>
        </w:rPr>
        <w:t>de</w:t>
      </w:r>
      <w:r w:rsidRPr="00CE4946">
        <w:rPr>
          <w:b/>
          <w:spacing w:val="-6"/>
        </w:rPr>
        <w:t xml:space="preserve"> </w:t>
      </w:r>
      <w:r w:rsidRPr="00CE4946">
        <w:rPr>
          <w:b/>
        </w:rPr>
        <w:t>Aplicação</w:t>
      </w:r>
      <w:r w:rsidRPr="00CE4946">
        <w:rPr>
          <w:b/>
          <w:spacing w:val="-6"/>
        </w:rPr>
        <w:t xml:space="preserve"> </w:t>
      </w:r>
      <w:r w:rsidRPr="00CE4946">
        <w:rPr>
          <w:b/>
        </w:rPr>
        <w:t>do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Adiantamento</w:t>
      </w:r>
    </w:p>
    <w:p w14:paraId="37AFDEEA" w14:textId="77777777" w:rsidR="000400C2" w:rsidRPr="00CE4946" w:rsidRDefault="000400C2" w:rsidP="000400C2">
      <w:pPr>
        <w:ind w:right="1134"/>
        <w:rPr>
          <w:b/>
        </w:rPr>
      </w:pPr>
    </w:p>
    <w:p w14:paraId="71079005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19º </w:t>
      </w:r>
      <w:r w:rsidRPr="00CE4946">
        <w:t>O adiantamento solicitado em base mensal somente</w:t>
      </w:r>
      <w:r w:rsidRPr="00CE4946">
        <w:rPr>
          <w:spacing w:val="1"/>
        </w:rPr>
        <w:t xml:space="preserve"> </w:t>
      </w:r>
      <w:r w:rsidRPr="00CE4946">
        <w:t>poderá</w:t>
      </w:r>
      <w:r w:rsidRPr="00CE4946">
        <w:rPr>
          <w:spacing w:val="97"/>
        </w:rPr>
        <w:t xml:space="preserve"> </w:t>
      </w:r>
      <w:r w:rsidRPr="00CE4946">
        <w:t>ser</w:t>
      </w:r>
      <w:r w:rsidRPr="00CE4946">
        <w:rPr>
          <w:spacing w:val="97"/>
        </w:rPr>
        <w:t xml:space="preserve"> </w:t>
      </w:r>
      <w:r w:rsidRPr="00CE4946">
        <w:t>aplicado</w:t>
      </w:r>
      <w:r w:rsidRPr="00CE4946">
        <w:rPr>
          <w:spacing w:val="97"/>
        </w:rPr>
        <w:t xml:space="preserve"> </w:t>
      </w:r>
      <w:r w:rsidRPr="00CE4946">
        <w:t>durante</w:t>
      </w:r>
      <w:r w:rsidRPr="00CE4946">
        <w:rPr>
          <w:spacing w:val="97"/>
        </w:rPr>
        <w:t xml:space="preserve"> </w:t>
      </w:r>
      <w:r w:rsidRPr="00CE4946">
        <w:t>o</w:t>
      </w:r>
      <w:r w:rsidRPr="00CE4946">
        <w:rPr>
          <w:spacing w:val="99"/>
        </w:rPr>
        <w:t xml:space="preserve"> </w:t>
      </w:r>
      <w:r w:rsidRPr="00CE4946">
        <w:t>mês</w:t>
      </w:r>
      <w:r w:rsidRPr="00CE4946">
        <w:rPr>
          <w:spacing w:val="98"/>
        </w:rPr>
        <w:t xml:space="preserve"> </w:t>
      </w:r>
      <w:r w:rsidRPr="00CE4946">
        <w:t>a</w:t>
      </w:r>
      <w:r w:rsidRPr="00CE4946">
        <w:rPr>
          <w:spacing w:val="97"/>
        </w:rPr>
        <w:t xml:space="preserve"> </w:t>
      </w:r>
      <w:r w:rsidRPr="00CE4946">
        <w:t>que</w:t>
      </w:r>
      <w:r w:rsidRPr="00CE4946">
        <w:rPr>
          <w:spacing w:val="97"/>
        </w:rPr>
        <w:t xml:space="preserve"> </w:t>
      </w:r>
      <w:r w:rsidRPr="00CE4946">
        <w:t>se</w:t>
      </w:r>
      <w:r w:rsidRPr="00CE4946">
        <w:rPr>
          <w:spacing w:val="99"/>
        </w:rPr>
        <w:t xml:space="preserve"> </w:t>
      </w:r>
      <w:r w:rsidRPr="00CE4946">
        <w:t>refere</w:t>
      </w:r>
      <w:r w:rsidRPr="00CE4946">
        <w:rPr>
          <w:spacing w:val="97"/>
        </w:rPr>
        <w:t xml:space="preserve"> </w:t>
      </w:r>
      <w:proofErr w:type="gramStart"/>
      <w:r w:rsidRPr="00CE4946">
        <w:t xml:space="preserve">ou </w:t>
      </w:r>
      <w:r w:rsidRPr="00CE4946">
        <w:rPr>
          <w:spacing w:val="-141"/>
        </w:rPr>
        <w:t xml:space="preserve"> </w:t>
      </w:r>
      <w:r w:rsidRPr="00CE4946">
        <w:t>durante</w:t>
      </w:r>
      <w:proofErr w:type="gramEnd"/>
      <w:r w:rsidRPr="00CE4946">
        <w:t xml:space="preserve"> o período de 30 (trinta) dias a contar da data da</w:t>
      </w:r>
      <w:r w:rsidRPr="00CE4946">
        <w:rPr>
          <w:spacing w:val="1"/>
        </w:rPr>
        <w:t xml:space="preserve"> </w:t>
      </w:r>
      <w:r w:rsidRPr="00CE4946">
        <w:t>entrega</w:t>
      </w:r>
      <w:r w:rsidRPr="00CE4946">
        <w:rPr>
          <w:spacing w:val="-2"/>
        </w:rPr>
        <w:t xml:space="preserve"> </w:t>
      </w:r>
      <w:r w:rsidRPr="00CE4946">
        <w:t>do</w:t>
      </w:r>
      <w:r w:rsidRPr="00CE4946">
        <w:rPr>
          <w:spacing w:val="-2"/>
        </w:rPr>
        <w:t xml:space="preserve"> </w:t>
      </w:r>
      <w:r w:rsidRPr="00CE4946">
        <w:t>dinheiro</w:t>
      </w:r>
      <w:r w:rsidRPr="00CE4946">
        <w:rPr>
          <w:spacing w:val="-2"/>
        </w:rPr>
        <w:t xml:space="preserve"> </w:t>
      </w:r>
      <w:r w:rsidRPr="00CE4946">
        <w:t>ao</w:t>
      </w:r>
      <w:r w:rsidRPr="00CE4946">
        <w:rPr>
          <w:spacing w:val="-2"/>
        </w:rPr>
        <w:t xml:space="preserve"> </w:t>
      </w:r>
      <w:r w:rsidRPr="00CE4946">
        <w:t>responsável.</w:t>
      </w:r>
    </w:p>
    <w:p w14:paraId="4A2D07ED" w14:textId="77777777" w:rsidR="000400C2" w:rsidRPr="00CE4946" w:rsidRDefault="000400C2" w:rsidP="000400C2">
      <w:pPr>
        <w:pStyle w:val="Corpodetexto"/>
        <w:ind w:right="720" w:firstLine="1134"/>
      </w:pPr>
    </w:p>
    <w:p w14:paraId="3C95EF88" w14:textId="77777777" w:rsidR="000400C2" w:rsidRPr="00433D1C" w:rsidRDefault="000400C2" w:rsidP="000400C2">
      <w:pPr>
        <w:pStyle w:val="Corpodetexto"/>
        <w:ind w:right="3" w:firstLine="1134"/>
      </w:pPr>
      <w:r w:rsidRPr="00433D1C">
        <w:rPr>
          <w:b/>
        </w:rPr>
        <w:t>Art. 20</w:t>
      </w:r>
      <w:proofErr w:type="gramStart"/>
      <w:r w:rsidRPr="00433D1C">
        <w:rPr>
          <w:b/>
        </w:rPr>
        <w:t xml:space="preserve">º </w:t>
      </w:r>
      <w:r w:rsidRPr="00433D1C">
        <w:rPr>
          <w:b/>
          <w:spacing w:val="1"/>
        </w:rPr>
        <w:t xml:space="preserve"> </w:t>
      </w:r>
      <w:r w:rsidRPr="00433D1C">
        <w:t>No</w:t>
      </w:r>
      <w:proofErr w:type="gramEnd"/>
      <w:r w:rsidRPr="00433D1C">
        <w:rPr>
          <w:spacing w:val="1"/>
        </w:rPr>
        <w:t xml:space="preserve"> </w:t>
      </w:r>
      <w:r w:rsidRPr="00433D1C">
        <w:t>caso</w:t>
      </w:r>
      <w:r w:rsidRPr="00433D1C">
        <w:rPr>
          <w:spacing w:val="1"/>
        </w:rPr>
        <w:t xml:space="preserve"> </w:t>
      </w:r>
      <w:r w:rsidRPr="00433D1C">
        <w:t>de</w:t>
      </w:r>
      <w:r w:rsidRPr="00433D1C">
        <w:rPr>
          <w:spacing w:val="1"/>
        </w:rPr>
        <w:t xml:space="preserve"> </w:t>
      </w:r>
      <w:r w:rsidRPr="00433D1C">
        <w:t>adiantamento</w:t>
      </w:r>
      <w:r w:rsidRPr="00433D1C">
        <w:rPr>
          <w:spacing w:val="1"/>
        </w:rPr>
        <w:t xml:space="preserve"> </w:t>
      </w:r>
      <w:r w:rsidRPr="00433D1C">
        <w:t>único</w:t>
      </w:r>
      <w:r w:rsidRPr="00433D1C">
        <w:rPr>
          <w:spacing w:val="1"/>
        </w:rPr>
        <w:t xml:space="preserve"> </w:t>
      </w:r>
      <w:r w:rsidRPr="00433D1C">
        <w:t>o</w:t>
      </w:r>
      <w:r w:rsidRPr="00433D1C">
        <w:rPr>
          <w:spacing w:val="1"/>
        </w:rPr>
        <w:t xml:space="preserve"> </w:t>
      </w:r>
      <w:r w:rsidRPr="00433D1C">
        <w:t>período</w:t>
      </w:r>
      <w:r w:rsidRPr="00433D1C">
        <w:rPr>
          <w:spacing w:val="144"/>
        </w:rPr>
        <w:t xml:space="preserve"> </w:t>
      </w:r>
      <w:r w:rsidRPr="00433D1C">
        <w:t>de</w:t>
      </w:r>
      <w:r w:rsidRPr="00433D1C">
        <w:rPr>
          <w:spacing w:val="1"/>
        </w:rPr>
        <w:t xml:space="preserve"> </w:t>
      </w:r>
      <w:r w:rsidRPr="00433D1C">
        <w:t xml:space="preserve">aplicação será aquele estabelecido na solicitação, conforme </w:t>
      </w:r>
      <w:r w:rsidRPr="00433D1C">
        <w:rPr>
          <w:spacing w:val="-142"/>
        </w:rPr>
        <w:t xml:space="preserve"> </w:t>
      </w:r>
      <w:r w:rsidRPr="00433D1C">
        <w:t>estabelecido</w:t>
      </w:r>
      <w:r w:rsidRPr="00433D1C">
        <w:rPr>
          <w:spacing w:val="-2"/>
        </w:rPr>
        <w:t xml:space="preserve"> </w:t>
      </w:r>
      <w:r w:rsidRPr="00433D1C">
        <w:t>no</w:t>
      </w:r>
      <w:r w:rsidRPr="00433D1C">
        <w:rPr>
          <w:spacing w:val="-2"/>
        </w:rPr>
        <w:t xml:space="preserve"> </w:t>
      </w:r>
      <w:r w:rsidRPr="00433D1C">
        <w:t>artigo</w:t>
      </w:r>
      <w:r w:rsidRPr="00433D1C">
        <w:rPr>
          <w:spacing w:val="-2"/>
        </w:rPr>
        <w:t xml:space="preserve"> </w:t>
      </w:r>
      <w:r w:rsidRPr="00433D1C">
        <w:t>17</w:t>
      </w:r>
      <w:r w:rsidRPr="00433D1C">
        <w:rPr>
          <w:spacing w:val="-1"/>
        </w:rPr>
        <w:t xml:space="preserve"> </w:t>
      </w:r>
      <w:r w:rsidRPr="00433D1C">
        <w:t>desta</w:t>
      </w:r>
      <w:r w:rsidRPr="00433D1C">
        <w:rPr>
          <w:spacing w:val="-2"/>
        </w:rPr>
        <w:t xml:space="preserve"> </w:t>
      </w:r>
      <w:r w:rsidRPr="00433D1C">
        <w:t>Lei.</w:t>
      </w:r>
    </w:p>
    <w:p w14:paraId="5F13057A" w14:textId="77777777" w:rsidR="000400C2" w:rsidRPr="00CE4946" w:rsidRDefault="000400C2" w:rsidP="000400C2">
      <w:pPr>
        <w:pStyle w:val="Corpodetexto"/>
        <w:ind w:right="720" w:firstLine="1134"/>
        <w:rPr>
          <w:color w:val="FF0000"/>
        </w:rPr>
      </w:pPr>
    </w:p>
    <w:p w14:paraId="77C607B0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21º </w:t>
      </w:r>
      <w:r w:rsidRPr="00CE4946">
        <w:t>Nenhum pagamento com recursos de adiantamento</w:t>
      </w:r>
      <w:r w:rsidRPr="00CE4946">
        <w:rPr>
          <w:spacing w:val="1"/>
        </w:rPr>
        <w:t xml:space="preserve"> </w:t>
      </w:r>
      <w:r w:rsidRPr="00CE4946">
        <w:t>poderá</w:t>
      </w:r>
      <w:r w:rsidRPr="00CE4946">
        <w:rPr>
          <w:spacing w:val="-3"/>
        </w:rPr>
        <w:t xml:space="preserve"> </w:t>
      </w:r>
      <w:r w:rsidRPr="00CE4946">
        <w:t>ser</w:t>
      </w:r>
      <w:r w:rsidRPr="00CE4946">
        <w:rPr>
          <w:spacing w:val="-4"/>
        </w:rPr>
        <w:t xml:space="preserve"> </w:t>
      </w:r>
      <w:r w:rsidRPr="00CE4946">
        <w:t>efetuado</w:t>
      </w:r>
      <w:r w:rsidRPr="00CE4946">
        <w:rPr>
          <w:spacing w:val="-3"/>
        </w:rPr>
        <w:t xml:space="preserve"> </w:t>
      </w:r>
      <w:r w:rsidRPr="00CE4946">
        <w:t>fora</w:t>
      </w:r>
      <w:r w:rsidRPr="00CE4946">
        <w:rPr>
          <w:spacing w:val="-3"/>
        </w:rPr>
        <w:t xml:space="preserve"> </w:t>
      </w:r>
      <w:r w:rsidRPr="00CE4946">
        <w:t>do</w:t>
      </w:r>
      <w:r w:rsidRPr="00CE4946">
        <w:rPr>
          <w:spacing w:val="-3"/>
        </w:rPr>
        <w:t xml:space="preserve"> </w:t>
      </w:r>
      <w:r w:rsidRPr="00CE4946">
        <w:t>período</w:t>
      </w:r>
      <w:r w:rsidRPr="00CE4946">
        <w:rPr>
          <w:spacing w:val="-3"/>
        </w:rPr>
        <w:t xml:space="preserve"> </w:t>
      </w:r>
      <w:r w:rsidRPr="00CE4946">
        <w:t>de</w:t>
      </w:r>
      <w:r w:rsidRPr="00CE4946">
        <w:rPr>
          <w:spacing w:val="-3"/>
        </w:rPr>
        <w:t xml:space="preserve"> </w:t>
      </w:r>
      <w:r w:rsidRPr="00CE4946">
        <w:t>aplicação.</w:t>
      </w:r>
    </w:p>
    <w:p w14:paraId="0321DA23" w14:textId="77777777" w:rsidR="000400C2" w:rsidRPr="00CE4946" w:rsidRDefault="000400C2" w:rsidP="000400C2">
      <w:pPr>
        <w:pStyle w:val="Corpodetexto"/>
        <w:ind w:right="720"/>
      </w:pPr>
    </w:p>
    <w:p w14:paraId="44BA131B" w14:textId="77777777" w:rsidR="000400C2" w:rsidRPr="00CE4946" w:rsidRDefault="000400C2" w:rsidP="000400C2">
      <w:pPr>
        <w:pStyle w:val="Corpodetexto"/>
        <w:ind w:right="720" w:firstLine="1134"/>
        <w:jc w:val="center"/>
        <w:rPr>
          <w:b/>
        </w:rPr>
      </w:pPr>
      <w:r w:rsidRPr="00CE4946">
        <w:rPr>
          <w:b/>
        </w:rPr>
        <w:t>CAPÍTULO</w:t>
      </w:r>
      <w:r w:rsidRPr="00CE4946">
        <w:rPr>
          <w:b/>
          <w:spacing w:val="-6"/>
        </w:rPr>
        <w:t xml:space="preserve"> </w:t>
      </w:r>
      <w:r w:rsidRPr="00CE4946">
        <w:rPr>
          <w:b/>
        </w:rPr>
        <w:t>V</w:t>
      </w:r>
    </w:p>
    <w:p w14:paraId="317BDAF6" w14:textId="77777777" w:rsidR="000400C2" w:rsidRPr="00CE4946" w:rsidRDefault="000400C2" w:rsidP="000400C2">
      <w:pPr>
        <w:pStyle w:val="Corpodetexto"/>
        <w:ind w:right="720" w:firstLine="1134"/>
        <w:jc w:val="center"/>
      </w:pPr>
      <w:r w:rsidRPr="00CE4946">
        <w:rPr>
          <w:b/>
        </w:rPr>
        <w:t>Da</w:t>
      </w:r>
      <w:r w:rsidRPr="00CE4946">
        <w:rPr>
          <w:b/>
          <w:spacing w:val="-8"/>
        </w:rPr>
        <w:t xml:space="preserve"> </w:t>
      </w:r>
      <w:r w:rsidRPr="00CE4946">
        <w:rPr>
          <w:b/>
        </w:rPr>
        <w:t>Tramitação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dos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Processos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de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Adiantamentos</w:t>
      </w:r>
    </w:p>
    <w:p w14:paraId="778BEC46" w14:textId="77777777" w:rsidR="000400C2" w:rsidRPr="00CE4946" w:rsidRDefault="000400C2" w:rsidP="000400C2">
      <w:pPr>
        <w:pStyle w:val="Corpodetexto"/>
        <w:ind w:right="720"/>
      </w:pPr>
    </w:p>
    <w:p w14:paraId="4DF4429F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22° </w:t>
      </w:r>
      <w:r w:rsidRPr="00CE4946">
        <w:t>A solicitação será encaminhada e protocolada seguindo</w:t>
      </w:r>
      <w:r w:rsidRPr="00CE4946">
        <w:rPr>
          <w:spacing w:val="1"/>
        </w:rPr>
        <w:t xml:space="preserve"> </w:t>
      </w:r>
      <w:r w:rsidRPr="00CE4946">
        <w:t>diretamente à autoridade responsável para a competente</w:t>
      </w:r>
      <w:r w:rsidRPr="00CE4946">
        <w:rPr>
          <w:spacing w:val="1"/>
        </w:rPr>
        <w:t xml:space="preserve"> </w:t>
      </w:r>
      <w:r w:rsidRPr="00CE4946">
        <w:t>autorização.</w:t>
      </w:r>
    </w:p>
    <w:p w14:paraId="2EACBE15" w14:textId="77777777" w:rsidR="000400C2" w:rsidRPr="00CE4946" w:rsidRDefault="000400C2" w:rsidP="000400C2">
      <w:pPr>
        <w:pStyle w:val="Corpodetexto"/>
        <w:ind w:right="721"/>
      </w:pPr>
    </w:p>
    <w:p w14:paraId="3404E9D2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>Art.</w:t>
      </w:r>
      <w:r w:rsidRPr="00CE4946">
        <w:rPr>
          <w:b/>
          <w:spacing w:val="1"/>
        </w:rPr>
        <w:t xml:space="preserve"> </w:t>
      </w:r>
      <w:r w:rsidRPr="00CE4946">
        <w:rPr>
          <w:b/>
        </w:rPr>
        <w:t>23°</w:t>
      </w:r>
      <w:r w:rsidRPr="00CE4946">
        <w:rPr>
          <w:b/>
          <w:spacing w:val="1"/>
        </w:rPr>
        <w:t xml:space="preserve"> </w:t>
      </w:r>
      <w:r w:rsidRPr="00CE4946">
        <w:t>Os</w:t>
      </w:r>
      <w:r w:rsidRPr="00CE4946">
        <w:rPr>
          <w:spacing w:val="1"/>
        </w:rPr>
        <w:t xml:space="preserve"> </w:t>
      </w:r>
      <w:r w:rsidRPr="00CE4946">
        <w:t>processos</w:t>
      </w:r>
      <w:r w:rsidRPr="00CE4946">
        <w:rPr>
          <w:spacing w:val="1"/>
        </w:rPr>
        <w:t xml:space="preserve"> </w:t>
      </w:r>
      <w:r w:rsidRPr="00CE4946">
        <w:t>de</w:t>
      </w:r>
      <w:r w:rsidRPr="00CE4946">
        <w:rPr>
          <w:spacing w:val="1"/>
        </w:rPr>
        <w:t xml:space="preserve"> </w:t>
      </w:r>
      <w:r w:rsidRPr="00CE4946">
        <w:t>adiantamentos</w:t>
      </w:r>
      <w:r w:rsidRPr="00CE4946">
        <w:rPr>
          <w:spacing w:val="1"/>
        </w:rPr>
        <w:t xml:space="preserve"> </w:t>
      </w:r>
      <w:r w:rsidRPr="00CE4946">
        <w:t>terão</w:t>
      </w:r>
      <w:r w:rsidRPr="00CE4946">
        <w:rPr>
          <w:spacing w:val="1"/>
        </w:rPr>
        <w:t xml:space="preserve"> </w:t>
      </w:r>
      <w:r w:rsidRPr="00CE4946">
        <w:t>sempre</w:t>
      </w:r>
      <w:r w:rsidRPr="00CE4946">
        <w:rPr>
          <w:spacing w:val="1"/>
        </w:rPr>
        <w:t xml:space="preserve"> </w:t>
      </w:r>
      <w:r w:rsidRPr="00CE4946">
        <w:t>andamento</w:t>
      </w:r>
      <w:r w:rsidRPr="00CE4946">
        <w:rPr>
          <w:spacing w:val="-2"/>
        </w:rPr>
        <w:t xml:space="preserve"> </w:t>
      </w:r>
      <w:r w:rsidRPr="00CE4946">
        <w:t>preferencial</w:t>
      </w:r>
      <w:r w:rsidRPr="00CE4946">
        <w:rPr>
          <w:spacing w:val="-2"/>
        </w:rPr>
        <w:t xml:space="preserve"> </w:t>
      </w:r>
      <w:r w:rsidRPr="00CE4946">
        <w:t>e</w:t>
      </w:r>
      <w:r w:rsidRPr="00CE4946">
        <w:rPr>
          <w:spacing w:val="-2"/>
        </w:rPr>
        <w:t xml:space="preserve"> </w:t>
      </w:r>
      <w:r w:rsidRPr="00CE4946">
        <w:t>urgente.</w:t>
      </w:r>
    </w:p>
    <w:p w14:paraId="3B8AEDFD" w14:textId="77777777" w:rsidR="000400C2" w:rsidRPr="00CE4946" w:rsidRDefault="000400C2" w:rsidP="000400C2">
      <w:pPr>
        <w:pStyle w:val="Corpodetexto"/>
        <w:ind w:right="716"/>
      </w:pPr>
    </w:p>
    <w:p w14:paraId="5BD8CE70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24º </w:t>
      </w:r>
      <w:r w:rsidRPr="00CE4946">
        <w:t>Depois de autorizada a despesa será empenhada e</w:t>
      </w:r>
      <w:r w:rsidRPr="00CE4946">
        <w:rPr>
          <w:spacing w:val="1"/>
        </w:rPr>
        <w:t xml:space="preserve"> </w:t>
      </w:r>
      <w:r w:rsidRPr="00CE4946">
        <w:t>paga com cheque nominal ou transferência bancária em favor</w:t>
      </w:r>
      <w:r w:rsidRPr="00CE4946">
        <w:rPr>
          <w:spacing w:val="1"/>
        </w:rPr>
        <w:t xml:space="preserve"> </w:t>
      </w:r>
      <w:r w:rsidRPr="00CE4946">
        <w:t>do</w:t>
      </w:r>
      <w:r w:rsidRPr="00CE4946">
        <w:rPr>
          <w:spacing w:val="-3"/>
        </w:rPr>
        <w:t xml:space="preserve"> </w:t>
      </w:r>
      <w:r w:rsidRPr="00CE4946">
        <w:t>responsável</w:t>
      </w:r>
      <w:r w:rsidRPr="00CE4946">
        <w:rPr>
          <w:spacing w:val="-2"/>
        </w:rPr>
        <w:t xml:space="preserve"> </w:t>
      </w:r>
      <w:r w:rsidRPr="00CE4946">
        <w:t>indicado</w:t>
      </w:r>
      <w:r w:rsidRPr="00CE4946">
        <w:rPr>
          <w:spacing w:val="-2"/>
        </w:rPr>
        <w:t xml:space="preserve"> </w:t>
      </w:r>
      <w:r w:rsidRPr="00CE4946">
        <w:t>no</w:t>
      </w:r>
      <w:r w:rsidRPr="00CE4946">
        <w:rPr>
          <w:spacing w:val="-2"/>
        </w:rPr>
        <w:t xml:space="preserve"> </w:t>
      </w:r>
      <w:r w:rsidRPr="00CE4946">
        <w:t>processo.</w:t>
      </w:r>
    </w:p>
    <w:p w14:paraId="27747C20" w14:textId="77777777" w:rsidR="000400C2" w:rsidRPr="00CE4946" w:rsidRDefault="000400C2" w:rsidP="000400C2">
      <w:pPr>
        <w:pStyle w:val="Corpodetexto"/>
        <w:ind w:right="716" w:firstLine="1134"/>
      </w:pPr>
    </w:p>
    <w:p w14:paraId="3ACA9E82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lastRenderedPageBreak/>
        <w:t>Art.</w:t>
      </w:r>
      <w:r w:rsidRPr="00CE4946">
        <w:rPr>
          <w:b/>
          <w:spacing w:val="1"/>
        </w:rPr>
        <w:t xml:space="preserve"> </w:t>
      </w:r>
      <w:r w:rsidRPr="00CE4946">
        <w:rPr>
          <w:b/>
        </w:rPr>
        <w:t>25º</w:t>
      </w:r>
      <w:r w:rsidRPr="00CE4946">
        <w:rPr>
          <w:b/>
          <w:spacing w:val="1"/>
        </w:rPr>
        <w:t xml:space="preserve"> </w:t>
      </w:r>
      <w:r w:rsidRPr="00CE4946">
        <w:t>Cabe</w:t>
      </w:r>
      <w:r w:rsidRPr="00CE4946">
        <w:rPr>
          <w:spacing w:val="1"/>
        </w:rPr>
        <w:t xml:space="preserve"> </w:t>
      </w:r>
      <w:r w:rsidRPr="00CE4946">
        <w:t>à</w:t>
      </w:r>
      <w:r w:rsidRPr="00CE4946">
        <w:rPr>
          <w:spacing w:val="1"/>
        </w:rPr>
        <w:t xml:space="preserve"> </w:t>
      </w:r>
      <w:r w:rsidRPr="00CE4946">
        <w:t>área</w:t>
      </w:r>
      <w:r w:rsidRPr="00CE4946">
        <w:rPr>
          <w:spacing w:val="1"/>
        </w:rPr>
        <w:t xml:space="preserve"> </w:t>
      </w:r>
      <w:r w:rsidRPr="00CE4946">
        <w:t>de</w:t>
      </w:r>
      <w:r w:rsidRPr="00CE4946">
        <w:rPr>
          <w:spacing w:val="1"/>
        </w:rPr>
        <w:t xml:space="preserve"> con</w:t>
      </w:r>
      <w:r w:rsidRPr="00CE4946">
        <w:t>tabilidade</w:t>
      </w:r>
      <w:r w:rsidRPr="00CE4946">
        <w:rPr>
          <w:spacing w:val="1"/>
        </w:rPr>
        <w:t xml:space="preserve"> e planejamento </w:t>
      </w:r>
      <w:r w:rsidRPr="00CE4946">
        <w:t>verificar antes de registrar o empenho, se foram cumpridas</w:t>
      </w:r>
      <w:r w:rsidRPr="00CE4946">
        <w:rPr>
          <w:spacing w:val="1"/>
        </w:rPr>
        <w:t xml:space="preserve"> </w:t>
      </w:r>
      <w:r w:rsidRPr="00CE4946">
        <w:t>as</w:t>
      </w:r>
      <w:r w:rsidRPr="00CE4946">
        <w:rPr>
          <w:spacing w:val="-2"/>
        </w:rPr>
        <w:t xml:space="preserve"> </w:t>
      </w:r>
      <w:r w:rsidRPr="00CE4946">
        <w:t>disposições</w:t>
      </w:r>
      <w:r w:rsidRPr="00CE4946">
        <w:rPr>
          <w:spacing w:val="-2"/>
        </w:rPr>
        <w:t xml:space="preserve"> </w:t>
      </w:r>
      <w:r w:rsidRPr="00CE4946">
        <w:t>desta</w:t>
      </w:r>
      <w:r w:rsidRPr="00CE4946">
        <w:rPr>
          <w:spacing w:val="-1"/>
        </w:rPr>
        <w:t xml:space="preserve"> </w:t>
      </w:r>
      <w:r w:rsidRPr="00CE4946">
        <w:t>Lei.</w:t>
      </w:r>
    </w:p>
    <w:p w14:paraId="0A2FB4A0" w14:textId="77777777" w:rsidR="000400C2" w:rsidRPr="00CE4946" w:rsidRDefault="000400C2" w:rsidP="000400C2">
      <w:pPr>
        <w:pStyle w:val="Corpodetexto"/>
        <w:ind w:right="716" w:firstLine="1134"/>
      </w:pPr>
    </w:p>
    <w:p w14:paraId="633117F8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>Parágrafo único</w:t>
      </w:r>
      <w:r w:rsidRPr="00CE4946">
        <w:t>. No caso da constatação de alguma falha</w:t>
      </w:r>
      <w:r w:rsidRPr="00CE4946">
        <w:rPr>
          <w:spacing w:val="1"/>
        </w:rPr>
        <w:t xml:space="preserve"> </w:t>
      </w:r>
      <w:r w:rsidRPr="00CE4946">
        <w:t>processual</w:t>
      </w:r>
      <w:r w:rsidRPr="00CE4946">
        <w:rPr>
          <w:spacing w:val="14"/>
        </w:rPr>
        <w:t xml:space="preserve"> </w:t>
      </w:r>
      <w:r w:rsidRPr="00CE4946">
        <w:t>não</w:t>
      </w:r>
      <w:r w:rsidRPr="00CE4946">
        <w:rPr>
          <w:spacing w:val="15"/>
        </w:rPr>
        <w:t xml:space="preserve"> </w:t>
      </w:r>
      <w:r w:rsidRPr="00CE4946">
        <w:t>se</w:t>
      </w:r>
      <w:r w:rsidRPr="00CE4946">
        <w:rPr>
          <w:spacing w:val="15"/>
        </w:rPr>
        <w:t xml:space="preserve"> </w:t>
      </w:r>
      <w:r w:rsidRPr="00CE4946">
        <w:t>dará</w:t>
      </w:r>
      <w:r w:rsidRPr="00CE4946">
        <w:rPr>
          <w:spacing w:val="15"/>
        </w:rPr>
        <w:t xml:space="preserve"> </w:t>
      </w:r>
      <w:r w:rsidRPr="00CE4946">
        <w:t>prosseguimento</w:t>
      </w:r>
      <w:r w:rsidRPr="00CE4946">
        <w:rPr>
          <w:spacing w:val="15"/>
        </w:rPr>
        <w:t xml:space="preserve"> </w:t>
      </w:r>
      <w:r w:rsidRPr="00CE4946">
        <w:t>ao</w:t>
      </w:r>
      <w:r w:rsidRPr="00CE4946">
        <w:rPr>
          <w:spacing w:val="15"/>
        </w:rPr>
        <w:t xml:space="preserve"> </w:t>
      </w:r>
      <w:r w:rsidRPr="00CE4946">
        <w:t>processo,</w:t>
      </w:r>
      <w:r w:rsidRPr="00CE4946">
        <w:rPr>
          <w:spacing w:val="15"/>
        </w:rPr>
        <w:t xml:space="preserve"> </w:t>
      </w:r>
      <w:proofErr w:type="gramStart"/>
      <w:r w:rsidRPr="00CE4946">
        <w:t xml:space="preserve">devendo </w:t>
      </w:r>
      <w:r w:rsidRPr="00CE4946">
        <w:rPr>
          <w:spacing w:val="-141"/>
        </w:rPr>
        <w:t xml:space="preserve"> </w:t>
      </w:r>
      <w:r w:rsidRPr="00CE4946">
        <w:t>o</w:t>
      </w:r>
      <w:proofErr w:type="gramEnd"/>
      <w:r w:rsidRPr="00CE4946">
        <w:rPr>
          <w:spacing w:val="1"/>
        </w:rPr>
        <w:t xml:space="preserve"> </w:t>
      </w:r>
      <w:r w:rsidRPr="00CE4946">
        <w:t>mesmo</w:t>
      </w:r>
      <w:r w:rsidRPr="00CE4946">
        <w:rPr>
          <w:spacing w:val="1"/>
        </w:rPr>
        <w:t xml:space="preserve"> </w:t>
      </w:r>
      <w:r w:rsidRPr="00CE4946">
        <w:t>ser</w:t>
      </w:r>
      <w:r w:rsidRPr="00CE4946">
        <w:rPr>
          <w:spacing w:val="1"/>
        </w:rPr>
        <w:t xml:space="preserve"> </w:t>
      </w:r>
      <w:r w:rsidRPr="00CE4946">
        <w:t>devolvido</w:t>
      </w:r>
      <w:r w:rsidRPr="00CE4946">
        <w:rPr>
          <w:spacing w:val="1"/>
        </w:rPr>
        <w:t xml:space="preserve"> e </w:t>
      </w:r>
      <w:r w:rsidRPr="00CE4946">
        <w:t>devidamente</w:t>
      </w:r>
      <w:r w:rsidRPr="00CE4946">
        <w:rPr>
          <w:spacing w:val="1"/>
        </w:rPr>
        <w:t xml:space="preserve"> </w:t>
      </w:r>
      <w:proofErr w:type="spellStart"/>
      <w:r w:rsidRPr="00CE4946">
        <w:t>informado</w:t>
      </w:r>
      <w:proofErr w:type="spellEnd"/>
      <w:r w:rsidRPr="00CE4946">
        <w:rPr>
          <w:spacing w:val="1"/>
        </w:rPr>
        <w:t xml:space="preserve"> </w:t>
      </w:r>
      <w:r w:rsidRPr="00CE4946">
        <w:t>para</w:t>
      </w:r>
      <w:r w:rsidRPr="00CE4946">
        <w:rPr>
          <w:spacing w:val="1"/>
        </w:rPr>
        <w:t xml:space="preserve"> </w:t>
      </w:r>
      <w:r w:rsidRPr="00CE4946">
        <w:t>as</w:t>
      </w:r>
      <w:r w:rsidRPr="00CE4946">
        <w:rPr>
          <w:spacing w:val="1"/>
        </w:rPr>
        <w:t xml:space="preserve"> </w:t>
      </w:r>
      <w:r w:rsidRPr="00CE4946">
        <w:t>retificações</w:t>
      </w:r>
      <w:r w:rsidRPr="00CE4946">
        <w:rPr>
          <w:spacing w:val="-3"/>
        </w:rPr>
        <w:t xml:space="preserve"> </w:t>
      </w:r>
      <w:r w:rsidRPr="00CE4946">
        <w:t>que</w:t>
      </w:r>
      <w:r w:rsidRPr="00CE4946">
        <w:rPr>
          <w:spacing w:val="-2"/>
        </w:rPr>
        <w:t xml:space="preserve"> </w:t>
      </w:r>
      <w:r w:rsidRPr="00CE4946">
        <w:t>se</w:t>
      </w:r>
      <w:r w:rsidRPr="00CE4946">
        <w:rPr>
          <w:spacing w:val="-3"/>
        </w:rPr>
        <w:t xml:space="preserve"> </w:t>
      </w:r>
      <w:r w:rsidRPr="00CE4946">
        <w:t>fizerem</w:t>
      </w:r>
      <w:r w:rsidRPr="00CE4946">
        <w:rPr>
          <w:spacing w:val="-2"/>
        </w:rPr>
        <w:t xml:space="preserve"> </w:t>
      </w:r>
      <w:r w:rsidRPr="00CE4946">
        <w:t>necessárias.</w:t>
      </w:r>
    </w:p>
    <w:p w14:paraId="6D71679F" w14:textId="77777777" w:rsidR="000400C2" w:rsidRPr="00CE4946" w:rsidRDefault="000400C2" w:rsidP="000400C2">
      <w:pPr>
        <w:pStyle w:val="Corpodetexto"/>
        <w:ind w:right="716" w:firstLine="1134"/>
      </w:pPr>
    </w:p>
    <w:p w14:paraId="32A1397F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26º </w:t>
      </w:r>
      <w:r w:rsidRPr="00CE4946">
        <w:t>Efetuado o pagamento a área de contabilidade</w:t>
      </w:r>
      <w:r w:rsidRPr="00CE4946">
        <w:rPr>
          <w:spacing w:val="1"/>
        </w:rPr>
        <w:t xml:space="preserve"> e planejamento </w:t>
      </w:r>
      <w:r w:rsidRPr="00CE4946">
        <w:t>inscreverá o nome do responsável numa conta denominada</w:t>
      </w:r>
      <w:r w:rsidRPr="00CE4946">
        <w:rPr>
          <w:spacing w:val="1"/>
        </w:rPr>
        <w:t xml:space="preserve"> </w:t>
      </w:r>
      <w:r w:rsidRPr="00CE4946">
        <w:t>ADIANTAMENTOS</w:t>
      </w:r>
      <w:r w:rsidRPr="00CE4946">
        <w:rPr>
          <w:spacing w:val="23"/>
        </w:rPr>
        <w:t xml:space="preserve"> </w:t>
      </w:r>
      <w:r w:rsidRPr="00CE4946">
        <w:t>PARA</w:t>
      </w:r>
      <w:r w:rsidRPr="00CE4946">
        <w:rPr>
          <w:spacing w:val="23"/>
        </w:rPr>
        <w:t xml:space="preserve"> </w:t>
      </w:r>
      <w:r w:rsidRPr="00CE4946">
        <w:t>POSTERIOR</w:t>
      </w:r>
      <w:r w:rsidRPr="00CE4946">
        <w:rPr>
          <w:spacing w:val="23"/>
        </w:rPr>
        <w:t xml:space="preserve"> </w:t>
      </w:r>
      <w:r w:rsidRPr="00CE4946">
        <w:t>PRESTAÇÃO</w:t>
      </w:r>
      <w:r w:rsidRPr="00CE4946">
        <w:rPr>
          <w:spacing w:val="23"/>
        </w:rPr>
        <w:t xml:space="preserve"> </w:t>
      </w:r>
      <w:r w:rsidRPr="00CE4946">
        <w:t>DE</w:t>
      </w:r>
      <w:r w:rsidRPr="00CE4946">
        <w:rPr>
          <w:spacing w:val="23"/>
        </w:rPr>
        <w:t xml:space="preserve"> </w:t>
      </w:r>
      <w:r w:rsidRPr="00CE4946">
        <w:t>CONTAS subordinada</w:t>
      </w:r>
      <w:r w:rsidRPr="00CE4946">
        <w:rPr>
          <w:spacing w:val="-9"/>
        </w:rPr>
        <w:t xml:space="preserve"> </w:t>
      </w:r>
      <w:r w:rsidRPr="00CE4946">
        <w:t>ao</w:t>
      </w:r>
      <w:r w:rsidRPr="00CE4946">
        <w:rPr>
          <w:spacing w:val="-8"/>
        </w:rPr>
        <w:t xml:space="preserve"> </w:t>
      </w:r>
      <w:r w:rsidRPr="00CE4946">
        <w:t>Ativo</w:t>
      </w:r>
      <w:r w:rsidRPr="00CE4946">
        <w:rPr>
          <w:spacing w:val="-8"/>
        </w:rPr>
        <w:t xml:space="preserve"> </w:t>
      </w:r>
      <w:r w:rsidRPr="00CE4946">
        <w:t>Financeiro.</w:t>
      </w:r>
    </w:p>
    <w:p w14:paraId="6E2784FE" w14:textId="77777777" w:rsidR="000400C2" w:rsidRDefault="000400C2" w:rsidP="000400C2">
      <w:pPr>
        <w:pStyle w:val="Corpodetexto"/>
        <w:ind w:firstLine="1134"/>
        <w:jc w:val="center"/>
      </w:pPr>
    </w:p>
    <w:p w14:paraId="7D25E587" w14:textId="77777777" w:rsidR="000400C2" w:rsidRPr="00CE4946" w:rsidRDefault="000400C2" w:rsidP="000400C2">
      <w:pPr>
        <w:pStyle w:val="Corpodetexto"/>
        <w:ind w:firstLine="1134"/>
        <w:jc w:val="center"/>
      </w:pPr>
    </w:p>
    <w:p w14:paraId="31E3638E" w14:textId="77777777" w:rsidR="000400C2" w:rsidRPr="00CE4946" w:rsidRDefault="000400C2" w:rsidP="000400C2">
      <w:pPr>
        <w:ind w:right="2"/>
        <w:jc w:val="center"/>
        <w:rPr>
          <w:b/>
        </w:rPr>
      </w:pPr>
      <w:r w:rsidRPr="00CE4946">
        <w:rPr>
          <w:b/>
        </w:rPr>
        <w:t>CAPÍTULO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VI</w:t>
      </w:r>
    </w:p>
    <w:p w14:paraId="7B6F0DA2" w14:textId="77777777" w:rsidR="000400C2" w:rsidRPr="00CE4946" w:rsidRDefault="000400C2" w:rsidP="000400C2">
      <w:pPr>
        <w:ind w:right="4"/>
        <w:jc w:val="center"/>
        <w:rPr>
          <w:b/>
        </w:rPr>
      </w:pPr>
      <w:r w:rsidRPr="00CE4946">
        <w:rPr>
          <w:b/>
        </w:rPr>
        <w:t>Das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Normas</w:t>
      </w:r>
      <w:r w:rsidRPr="00CE4946">
        <w:rPr>
          <w:b/>
          <w:spacing w:val="-6"/>
        </w:rPr>
        <w:t xml:space="preserve"> </w:t>
      </w:r>
      <w:r w:rsidRPr="00CE4946">
        <w:rPr>
          <w:b/>
        </w:rPr>
        <w:t>de</w:t>
      </w:r>
      <w:r w:rsidRPr="00CE4946">
        <w:rPr>
          <w:b/>
          <w:spacing w:val="-6"/>
        </w:rPr>
        <w:t xml:space="preserve"> </w:t>
      </w:r>
      <w:r w:rsidRPr="00CE4946">
        <w:rPr>
          <w:b/>
        </w:rPr>
        <w:t>Aplicação</w:t>
      </w:r>
      <w:r w:rsidRPr="00CE4946">
        <w:rPr>
          <w:b/>
          <w:spacing w:val="-6"/>
        </w:rPr>
        <w:t xml:space="preserve"> </w:t>
      </w:r>
      <w:r w:rsidRPr="00CE4946">
        <w:rPr>
          <w:b/>
        </w:rPr>
        <w:t>do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Adiantamento</w:t>
      </w:r>
    </w:p>
    <w:p w14:paraId="6E6AF1E4" w14:textId="77777777" w:rsidR="000400C2" w:rsidRPr="00CE4946" w:rsidRDefault="000400C2" w:rsidP="000400C2">
      <w:pPr>
        <w:pStyle w:val="Corpodetexto"/>
        <w:ind w:right="721"/>
        <w:rPr>
          <w:b/>
        </w:rPr>
      </w:pPr>
    </w:p>
    <w:p w14:paraId="17CEA35A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27º </w:t>
      </w:r>
      <w:r w:rsidRPr="00CE4946">
        <w:t>O adiantamento não poderá ser aplicado em despesa</w:t>
      </w:r>
      <w:r w:rsidRPr="00CE4946">
        <w:rPr>
          <w:spacing w:val="1"/>
        </w:rPr>
        <w:t xml:space="preserve"> </w:t>
      </w:r>
      <w:r w:rsidRPr="00CE4946">
        <w:t>diferente</w:t>
      </w:r>
      <w:r w:rsidRPr="00CE4946">
        <w:rPr>
          <w:spacing w:val="-3"/>
        </w:rPr>
        <w:t xml:space="preserve"> </w:t>
      </w:r>
      <w:r w:rsidRPr="00CE4946">
        <w:t>daquela</w:t>
      </w:r>
      <w:r w:rsidRPr="00CE4946">
        <w:rPr>
          <w:spacing w:val="-3"/>
        </w:rPr>
        <w:t xml:space="preserve"> </w:t>
      </w:r>
      <w:r w:rsidRPr="00CE4946">
        <w:t>para</w:t>
      </w:r>
      <w:r w:rsidRPr="00CE4946">
        <w:rPr>
          <w:spacing w:val="-2"/>
        </w:rPr>
        <w:t xml:space="preserve"> </w:t>
      </w:r>
      <w:r w:rsidRPr="00CE4946">
        <w:t>o</w:t>
      </w:r>
      <w:r w:rsidRPr="00CE4946">
        <w:rPr>
          <w:spacing w:val="-3"/>
        </w:rPr>
        <w:t xml:space="preserve"> </w:t>
      </w:r>
      <w:r w:rsidRPr="00CE4946">
        <w:t>qual</w:t>
      </w:r>
      <w:r w:rsidRPr="00CE4946">
        <w:rPr>
          <w:spacing w:val="-3"/>
        </w:rPr>
        <w:t xml:space="preserve"> </w:t>
      </w:r>
      <w:r w:rsidRPr="00CE4946">
        <w:t>foi</w:t>
      </w:r>
      <w:r w:rsidRPr="00CE4946">
        <w:rPr>
          <w:spacing w:val="-2"/>
        </w:rPr>
        <w:t xml:space="preserve"> </w:t>
      </w:r>
      <w:r w:rsidRPr="00CE4946">
        <w:t>autorizado.</w:t>
      </w:r>
    </w:p>
    <w:p w14:paraId="6D5D8058" w14:textId="77777777" w:rsidR="000400C2" w:rsidRPr="00CE4946" w:rsidRDefault="000400C2" w:rsidP="000400C2">
      <w:pPr>
        <w:pStyle w:val="Corpodetexto"/>
        <w:ind w:right="721" w:firstLine="1134"/>
      </w:pPr>
    </w:p>
    <w:p w14:paraId="3711A934" w14:textId="1D7DBA56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28º </w:t>
      </w:r>
      <w:r w:rsidRPr="00CE4946">
        <w:t>A cada pagamento efetuado o responsável exigirá o</w:t>
      </w:r>
      <w:r w:rsidRPr="00CE4946">
        <w:rPr>
          <w:spacing w:val="1"/>
        </w:rPr>
        <w:t xml:space="preserve"> </w:t>
      </w:r>
      <w:r w:rsidRPr="00CE4946">
        <w:t>correspondente comprovante: nota fiscal, cupom fiscal eletrônico</w:t>
      </w:r>
      <w:r w:rsidR="00BD2EB4">
        <w:t xml:space="preserve"> e/ou relatório de prestação de contas de adiantamentos (Anexo IV)</w:t>
      </w:r>
      <w:r w:rsidRPr="00CE4946">
        <w:t>.</w:t>
      </w:r>
    </w:p>
    <w:p w14:paraId="3B9505D5" w14:textId="77777777" w:rsidR="000400C2" w:rsidRPr="00CE4946" w:rsidRDefault="000400C2" w:rsidP="000400C2">
      <w:pPr>
        <w:pStyle w:val="Corpodetexto"/>
        <w:ind w:right="721" w:firstLine="1134"/>
      </w:pPr>
    </w:p>
    <w:p w14:paraId="5F0DA354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>Art. 29</w:t>
      </w:r>
      <w:proofErr w:type="gramStart"/>
      <w:r w:rsidRPr="00CE4946">
        <w:rPr>
          <w:b/>
        </w:rPr>
        <w:t xml:space="preserve">º  </w:t>
      </w:r>
      <w:r w:rsidRPr="00CE4946">
        <w:t>As</w:t>
      </w:r>
      <w:proofErr w:type="gramEnd"/>
      <w:r w:rsidRPr="00CE4946">
        <w:t xml:space="preserve"> notas fiscais e os cupons fiscais eletrônicos de despesas</w:t>
      </w:r>
      <w:r w:rsidRPr="00CE4946">
        <w:rPr>
          <w:spacing w:val="1"/>
        </w:rPr>
        <w:t xml:space="preserve"> </w:t>
      </w:r>
      <w:r w:rsidRPr="00CE4946">
        <w:t>serão</w:t>
      </w:r>
      <w:r w:rsidRPr="00CE4946">
        <w:rPr>
          <w:spacing w:val="35"/>
        </w:rPr>
        <w:t xml:space="preserve"> </w:t>
      </w:r>
      <w:r w:rsidRPr="00CE4946">
        <w:t>sempre</w:t>
      </w:r>
      <w:r w:rsidRPr="00CE4946">
        <w:rPr>
          <w:spacing w:val="36"/>
        </w:rPr>
        <w:t xml:space="preserve"> </w:t>
      </w:r>
      <w:r w:rsidRPr="00CE4946">
        <w:t>emitidos</w:t>
      </w:r>
      <w:r w:rsidRPr="00CE4946">
        <w:rPr>
          <w:spacing w:val="35"/>
        </w:rPr>
        <w:t xml:space="preserve"> </w:t>
      </w:r>
      <w:r w:rsidRPr="00CE4946">
        <w:t>em</w:t>
      </w:r>
      <w:r w:rsidRPr="00CE4946">
        <w:rPr>
          <w:spacing w:val="36"/>
        </w:rPr>
        <w:t xml:space="preserve"> </w:t>
      </w:r>
      <w:r w:rsidRPr="00CE4946">
        <w:t>nome</w:t>
      </w:r>
      <w:r w:rsidRPr="00CE4946">
        <w:rPr>
          <w:spacing w:val="35"/>
        </w:rPr>
        <w:t xml:space="preserve"> </w:t>
      </w:r>
      <w:r w:rsidRPr="00CE4946">
        <w:t>da</w:t>
      </w:r>
      <w:r w:rsidRPr="00CE4946">
        <w:rPr>
          <w:spacing w:val="34"/>
        </w:rPr>
        <w:t xml:space="preserve"> </w:t>
      </w:r>
      <w:r w:rsidRPr="00CE4946">
        <w:t>instituição</w:t>
      </w:r>
      <w:r w:rsidRPr="00CE4946">
        <w:rPr>
          <w:spacing w:val="35"/>
        </w:rPr>
        <w:t xml:space="preserve"> </w:t>
      </w:r>
      <w:r w:rsidRPr="00CE4946">
        <w:t>autorizadora</w:t>
      </w:r>
      <w:r>
        <w:t xml:space="preserve"> </w:t>
      </w:r>
      <w:r w:rsidRPr="00CE4946">
        <w:rPr>
          <w:spacing w:val="-141"/>
        </w:rPr>
        <w:t xml:space="preserve"> </w:t>
      </w:r>
      <w:r w:rsidRPr="00CE4946">
        <w:t>do</w:t>
      </w:r>
      <w:r w:rsidRPr="00CE4946">
        <w:rPr>
          <w:spacing w:val="-2"/>
        </w:rPr>
        <w:t xml:space="preserve"> </w:t>
      </w:r>
      <w:r w:rsidRPr="00CE4946">
        <w:t>adiantamento.</w:t>
      </w:r>
    </w:p>
    <w:p w14:paraId="293FBD63" w14:textId="77777777" w:rsidR="000400C2" w:rsidRPr="00CE4946" w:rsidRDefault="000400C2" w:rsidP="000400C2">
      <w:pPr>
        <w:pStyle w:val="Corpodetexto"/>
        <w:ind w:right="721" w:firstLine="1134"/>
      </w:pPr>
    </w:p>
    <w:p w14:paraId="0D5139B6" w14:textId="77777777" w:rsidR="000400C2" w:rsidRPr="004239FC" w:rsidRDefault="000400C2" w:rsidP="000400C2">
      <w:pPr>
        <w:pStyle w:val="Corpodetexto"/>
        <w:ind w:right="3" w:firstLine="1134"/>
        <w:rPr>
          <w:spacing w:val="-142"/>
        </w:rPr>
      </w:pPr>
      <w:r w:rsidRPr="00CE4946">
        <w:rPr>
          <w:b/>
        </w:rPr>
        <w:t>Art.</w:t>
      </w:r>
      <w:r w:rsidRPr="00CE4946">
        <w:rPr>
          <w:b/>
          <w:spacing w:val="1"/>
        </w:rPr>
        <w:t xml:space="preserve"> </w:t>
      </w:r>
      <w:r w:rsidRPr="00CE4946">
        <w:rPr>
          <w:b/>
        </w:rPr>
        <w:t>30º</w:t>
      </w:r>
      <w:r w:rsidRPr="00CE4946">
        <w:rPr>
          <w:b/>
          <w:spacing w:val="1"/>
        </w:rPr>
        <w:t xml:space="preserve"> </w:t>
      </w:r>
      <w:r w:rsidRPr="00CE4946">
        <w:t>Os</w:t>
      </w:r>
      <w:r w:rsidRPr="00CE4946">
        <w:rPr>
          <w:spacing w:val="1"/>
        </w:rPr>
        <w:t xml:space="preserve"> </w:t>
      </w:r>
      <w:r w:rsidRPr="00CE4946">
        <w:t>comprovantes</w:t>
      </w:r>
      <w:r w:rsidRPr="00CE4946">
        <w:rPr>
          <w:spacing w:val="1"/>
        </w:rPr>
        <w:t xml:space="preserve"> </w:t>
      </w:r>
      <w:r w:rsidRPr="00CE4946">
        <w:t>de</w:t>
      </w:r>
      <w:r w:rsidRPr="00CE4946">
        <w:rPr>
          <w:spacing w:val="1"/>
        </w:rPr>
        <w:t xml:space="preserve"> </w:t>
      </w:r>
      <w:r w:rsidRPr="00CE4946">
        <w:t>despesas</w:t>
      </w:r>
      <w:r w:rsidRPr="00CE4946">
        <w:rPr>
          <w:spacing w:val="1"/>
        </w:rPr>
        <w:t xml:space="preserve"> </w:t>
      </w:r>
      <w:r w:rsidRPr="00CE4946">
        <w:t>serão</w:t>
      </w:r>
      <w:r w:rsidRPr="00CE4946">
        <w:rPr>
          <w:spacing w:val="1"/>
        </w:rPr>
        <w:t xml:space="preserve"> </w:t>
      </w:r>
      <w:r w:rsidRPr="00CE4946">
        <w:t>sempre</w:t>
      </w:r>
      <w:r w:rsidRPr="00CE4946">
        <w:rPr>
          <w:spacing w:val="144"/>
        </w:rPr>
        <w:t xml:space="preserve"> </w:t>
      </w:r>
      <w:r w:rsidRPr="00CE4946">
        <w:t xml:space="preserve">apresentados nas </w:t>
      </w:r>
      <w:proofErr w:type="gramStart"/>
      <w:r w:rsidRPr="00CE4946">
        <w:t xml:space="preserve">vias </w:t>
      </w:r>
      <w:r w:rsidRPr="00CE4946">
        <w:rPr>
          <w:spacing w:val="-142"/>
        </w:rPr>
        <w:t xml:space="preserve"> </w:t>
      </w:r>
      <w:r w:rsidRPr="00CE4946">
        <w:t>originais</w:t>
      </w:r>
      <w:proofErr w:type="gramEnd"/>
      <w:r w:rsidRPr="00CE4946">
        <w:t xml:space="preserve"> e não poderão conter rasuras, emendas, borrões e</w:t>
      </w:r>
      <w:r w:rsidRPr="00CE4946">
        <w:rPr>
          <w:spacing w:val="1"/>
        </w:rPr>
        <w:t xml:space="preserve"> </w:t>
      </w:r>
      <w:r w:rsidRPr="00CE4946">
        <w:t>valores ilegíveis, não sendo admitidas em hipótese alguma,</w:t>
      </w:r>
      <w:r w:rsidRPr="00CE4946">
        <w:rPr>
          <w:spacing w:val="1"/>
        </w:rPr>
        <w:t xml:space="preserve"> </w:t>
      </w:r>
      <w:r w:rsidRPr="00CE4946">
        <w:t>segundas</w:t>
      </w:r>
      <w:r w:rsidRPr="00CE4946">
        <w:rPr>
          <w:spacing w:val="1"/>
        </w:rPr>
        <w:t xml:space="preserve"> </w:t>
      </w:r>
      <w:r w:rsidRPr="00CE4946">
        <w:t>vias,</w:t>
      </w:r>
      <w:r w:rsidRPr="00CE4946">
        <w:rPr>
          <w:spacing w:val="1"/>
        </w:rPr>
        <w:t xml:space="preserve"> </w:t>
      </w:r>
      <w:r w:rsidRPr="00CE4946">
        <w:t>ou</w:t>
      </w:r>
      <w:r w:rsidRPr="00CE4946">
        <w:rPr>
          <w:spacing w:val="1"/>
        </w:rPr>
        <w:t xml:space="preserve"> </w:t>
      </w:r>
      <w:r w:rsidRPr="00CE4946">
        <w:t>outras</w:t>
      </w:r>
      <w:r w:rsidRPr="00CE4946">
        <w:rPr>
          <w:spacing w:val="1"/>
        </w:rPr>
        <w:t xml:space="preserve"> </w:t>
      </w:r>
      <w:r w:rsidRPr="00CE4946">
        <w:t>vias,</w:t>
      </w:r>
      <w:r w:rsidRPr="00CE4946">
        <w:rPr>
          <w:spacing w:val="1"/>
        </w:rPr>
        <w:t xml:space="preserve"> </w:t>
      </w:r>
      <w:r w:rsidRPr="00CE4946">
        <w:t>cópias,</w:t>
      </w:r>
      <w:r w:rsidRPr="00CE4946">
        <w:rPr>
          <w:spacing w:val="1"/>
        </w:rPr>
        <w:t xml:space="preserve"> </w:t>
      </w:r>
      <w:r w:rsidRPr="00CE4946">
        <w:t>fotocópias</w:t>
      </w:r>
      <w:r w:rsidRPr="00CE4946">
        <w:rPr>
          <w:spacing w:val="1"/>
        </w:rPr>
        <w:t xml:space="preserve"> </w:t>
      </w:r>
      <w:r w:rsidRPr="00CE4946">
        <w:t>ou</w:t>
      </w:r>
      <w:r>
        <w:t xml:space="preserve"> qualquer outra espécie de reprodução.</w:t>
      </w:r>
      <w:r w:rsidRPr="00CE4946">
        <w:rPr>
          <w:spacing w:val="-142"/>
        </w:rPr>
        <w:t xml:space="preserve">      </w:t>
      </w:r>
      <w:r>
        <w:rPr>
          <w:spacing w:val="-142"/>
        </w:rPr>
        <w:t xml:space="preserve"> </w:t>
      </w:r>
    </w:p>
    <w:p w14:paraId="001FBE2F" w14:textId="77777777" w:rsidR="000400C2" w:rsidRPr="00CE4946" w:rsidRDefault="000400C2" w:rsidP="000400C2">
      <w:pPr>
        <w:pStyle w:val="Corpodetexto"/>
        <w:ind w:right="721" w:firstLine="1134"/>
      </w:pPr>
    </w:p>
    <w:p w14:paraId="5CCFB3FD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31º </w:t>
      </w:r>
      <w:r w:rsidRPr="00CE4946">
        <w:t>Cada pagamento será convenientemente justificado,</w:t>
      </w:r>
      <w:r w:rsidRPr="00CE4946">
        <w:rPr>
          <w:spacing w:val="1"/>
        </w:rPr>
        <w:t xml:space="preserve"> </w:t>
      </w:r>
      <w:r w:rsidRPr="00CE4946">
        <w:t xml:space="preserve">esclarecendo-se a razão da despesa, o destino da </w:t>
      </w:r>
      <w:proofErr w:type="gramStart"/>
      <w:r w:rsidRPr="00CE4946">
        <w:t xml:space="preserve">mercadoria </w:t>
      </w:r>
      <w:r w:rsidRPr="00CE4946">
        <w:rPr>
          <w:spacing w:val="-142"/>
        </w:rPr>
        <w:t xml:space="preserve"> </w:t>
      </w:r>
      <w:r w:rsidRPr="00CE4946">
        <w:t>ou</w:t>
      </w:r>
      <w:proofErr w:type="gramEnd"/>
      <w:r w:rsidRPr="00CE4946">
        <w:t xml:space="preserve"> do serviço e outras informações que possam melhor</w:t>
      </w:r>
      <w:r w:rsidRPr="00CE4946">
        <w:rPr>
          <w:spacing w:val="1"/>
        </w:rPr>
        <w:t xml:space="preserve"> </w:t>
      </w:r>
      <w:r w:rsidRPr="00CE4946">
        <w:t>explicar</w:t>
      </w:r>
      <w:r w:rsidRPr="00CE4946">
        <w:rPr>
          <w:spacing w:val="-2"/>
        </w:rPr>
        <w:t xml:space="preserve"> </w:t>
      </w:r>
      <w:r w:rsidRPr="00CE4946">
        <w:t>a</w:t>
      </w:r>
      <w:r w:rsidRPr="00CE4946">
        <w:rPr>
          <w:spacing w:val="-2"/>
        </w:rPr>
        <w:t xml:space="preserve"> </w:t>
      </w:r>
      <w:r w:rsidRPr="00CE4946">
        <w:t>necessidade</w:t>
      </w:r>
      <w:r w:rsidRPr="00CE4946">
        <w:rPr>
          <w:spacing w:val="-2"/>
        </w:rPr>
        <w:t xml:space="preserve"> </w:t>
      </w:r>
      <w:r w:rsidRPr="00CE4946">
        <w:t>da</w:t>
      </w:r>
      <w:r w:rsidRPr="00CE4946">
        <w:rPr>
          <w:spacing w:val="-2"/>
        </w:rPr>
        <w:t xml:space="preserve"> </w:t>
      </w:r>
      <w:r w:rsidRPr="00CE4946">
        <w:t>operação.</w:t>
      </w:r>
    </w:p>
    <w:p w14:paraId="2738E37B" w14:textId="77777777" w:rsidR="000400C2" w:rsidRPr="00CE4946" w:rsidRDefault="000400C2" w:rsidP="000400C2">
      <w:pPr>
        <w:pStyle w:val="Corpodetexto"/>
        <w:ind w:right="721" w:firstLine="1134"/>
      </w:pPr>
    </w:p>
    <w:p w14:paraId="4C7B9D21" w14:textId="77777777" w:rsidR="000400C2" w:rsidRPr="00CE4946" w:rsidRDefault="000400C2" w:rsidP="000400C2">
      <w:pPr>
        <w:pStyle w:val="Corpodetexto"/>
        <w:ind w:right="721" w:firstLine="1134"/>
      </w:pPr>
    </w:p>
    <w:p w14:paraId="3D47E4B6" w14:textId="77777777" w:rsidR="000400C2" w:rsidRPr="00CE4946" w:rsidRDefault="000400C2" w:rsidP="000400C2">
      <w:pPr>
        <w:ind w:right="2"/>
        <w:jc w:val="center"/>
        <w:rPr>
          <w:b/>
        </w:rPr>
      </w:pPr>
      <w:r w:rsidRPr="00CE4946">
        <w:rPr>
          <w:b/>
        </w:rPr>
        <w:t>CAPÍTULO</w:t>
      </w:r>
      <w:r w:rsidRPr="00CE4946">
        <w:rPr>
          <w:b/>
          <w:spacing w:val="-8"/>
        </w:rPr>
        <w:t xml:space="preserve"> </w:t>
      </w:r>
      <w:r w:rsidRPr="00CE4946">
        <w:rPr>
          <w:b/>
        </w:rPr>
        <w:t>VII</w:t>
      </w:r>
    </w:p>
    <w:p w14:paraId="0A1DFF46" w14:textId="77777777" w:rsidR="000400C2" w:rsidRPr="00CE4946" w:rsidRDefault="000400C2" w:rsidP="000400C2">
      <w:pPr>
        <w:jc w:val="center"/>
        <w:rPr>
          <w:b/>
        </w:rPr>
      </w:pPr>
      <w:r w:rsidRPr="00CE4946">
        <w:rPr>
          <w:b/>
        </w:rPr>
        <w:t>Do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Recolhimento</w:t>
      </w:r>
      <w:r w:rsidRPr="00CE4946">
        <w:rPr>
          <w:b/>
          <w:spacing w:val="-6"/>
        </w:rPr>
        <w:t xml:space="preserve"> </w:t>
      </w:r>
      <w:r w:rsidRPr="00CE4946">
        <w:rPr>
          <w:b/>
        </w:rPr>
        <w:t>do</w:t>
      </w:r>
      <w:r w:rsidRPr="00CE4946">
        <w:rPr>
          <w:b/>
          <w:spacing w:val="-6"/>
        </w:rPr>
        <w:t xml:space="preserve"> </w:t>
      </w:r>
      <w:r w:rsidRPr="00CE4946">
        <w:rPr>
          <w:b/>
        </w:rPr>
        <w:t>Saldo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de</w:t>
      </w:r>
      <w:r w:rsidRPr="00CE4946">
        <w:rPr>
          <w:b/>
          <w:spacing w:val="-6"/>
        </w:rPr>
        <w:t xml:space="preserve"> </w:t>
      </w:r>
      <w:r w:rsidRPr="00CE4946">
        <w:rPr>
          <w:b/>
        </w:rPr>
        <w:t>Adiantamento</w:t>
      </w:r>
      <w:r w:rsidRPr="00CE4946">
        <w:rPr>
          <w:b/>
          <w:spacing w:val="-6"/>
        </w:rPr>
        <w:t xml:space="preserve"> </w:t>
      </w:r>
      <w:r w:rsidRPr="00CE4946">
        <w:rPr>
          <w:b/>
        </w:rPr>
        <w:t>não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Utilizado</w:t>
      </w:r>
    </w:p>
    <w:p w14:paraId="3BD6DC26" w14:textId="77777777" w:rsidR="000400C2" w:rsidRPr="00CE4946" w:rsidRDefault="000400C2" w:rsidP="000400C2">
      <w:pPr>
        <w:jc w:val="center"/>
        <w:rPr>
          <w:b/>
        </w:rPr>
      </w:pPr>
    </w:p>
    <w:p w14:paraId="3CC86EBA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>Art.</w:t>
      </w:r>
      <w:r w:rsidRPr="00CE4946">
        <w:rPr>
          <w:b/>
          <w:spacing w:val="1"/>
        </w:rPr>
        <w:t xml:space="preserve"> </w:t>
      </w:r>
      <w:r w:rsidRPr="00CE4946">
        <w:rPr>
          <w:b/>
        </w:rPr>
        <w:t>32°</w:t>
      </w:r>
      <w:r w:rsidRPr="00CE4946">
        <w:rPr>
          <w:b/>
          <w:spacing w:val="1"/>
        </w:rPr>
        <w:t xml:space="preserve"> </w:t>
      </w:r>
      <w:r w:rsidRPr="00CE4946">
        <w:t>O</w:t>
      </w:r>
      <w:r w:rsidRPr="00CE4946">
        <w:rPr>
          <w:spacing w:val="1"/>
        </w:rPr>
        <w:t xml:space="preserve"> </w:t>
      </w:r>
      <w:r w:rsidRPr="00CE4946">
        <w:t>saldo</w:t>
      </w:r>
      <w:r w:rsidRPr="00CE4946">
        <w:rPr>
          <w:spacing w:val="1"/>
        </w:rPr>
        <w:t xml:space="preserve"> </w:t>
      </w:r>
      <w:r w:rsidRPr="00CE4946">
        <w:t>de</w:t>
      </w:r>
      <w:r w:rsidRPr="00CE4946">
        <w:rPr>
          <w:spacing w:val="1"/>
        </w:rPr>
        <w:t xml:space="preserve"> </w:t>
      </w:r>
      <w:r w:rsidRPr="00CE4946">
        <w:t>adiantamento</w:t>
      </w:r>
      <w:r w:rsidRPr="00CE4946">
        <w:rPr>
          <w:spacing w:val="1"/>
        </w:rPr>
        <w:t xml:space="preserve"> </w:t>
      </w:r>
      <w:r w:rsidRPr="00CE4946">
        <w:t>não</w:t>
      </w:r>
      <w:r w:rsidRPr="00CE4946">
        <w:rPr>
          <w:spacing w:val="1"/>
        </w:rPr>
        <w:t xml:space="preserve"> </w:t>
      </w:r>
      <w:r w:rsidRPr="00CE4946">
        <w:t>utilizado será por parte do servidor, depositado em uma conta corrente disponibilizada pela tesouraria, onde</w:t>
      </w:r>
      <w:r w:rsidRPr="00CE4946">
        <w:rPr>
          <w:spacing w:val="1"/>
        </w:rPr>
        <w:t xml:space="preserve"> </w:t>
      </w:r>
      <w:r w:rsidRPr="00CE4946">
        <w:t>constará</w:t>
      </w:r>
      <w:r w:rsidRPr="00CE4946">
        <w:rPr>
          <w:spacing w:val="1"/>
        </w:rPr>
        <w:t xml:space="preserve"> </w:t>
      </w:r>
      <w:r w:rsidRPr="00CE4946">
        <w:t>o</w:t>
      </w:r>
      <w:r w:rsidRPr="00CE4946">
        <w:rPr>
          <w:spacing w:val="1"/>
        </w:rPr>
        <w:t xml:space="preserve"> </w:t>
      </w:r>
      <w:r w:rsidRPr="00CE4946">
        <w:t>nome</w:t>
      </w:r>
      <w:r w:rsidRPr="00CE4946">
        <w:rPr>
          <w:spacing w:val="1"/>
        </w:rPr>
        <w:t xml:space="preserve"> </w:t>
      </w:r>
      <w:r w:rsidRPr="00CE4946">
        <w:t>do</w:t>
      </w:r>
      <w:r w:rsidRPr="00CE4946">
        <w:rPr>
          <w:spacing w:val="1"/>
        </w:rPr>
        <w:t xml:space="preserve"> </w:t>
      </w:r>
      <w:r w:rsidRPr="00CE4946">
        <w:t>responsável</w:t>
      </w:r>
      <w:r w:rsidRPr="00CE4946">
        <w:rPr>
          <w:spacing w:val="1"/>
        </w:rPr>
        <w:t xml:space="preserve"> </w:t>
      </w:r>
      <w:r w:rsidRPr="00CE4946">
        <w:t>e</w:t>
      </w:r>
      <w:r w:rsidRPr="00CE4946">
        <w:rPr>
          <w:spacing w:val="1"/>
        </w:rPr>
        <w:t xml:space="preserve"> </w:t>
      </w:r>
      <w:r w:rsidRPr="00CE4946">
        <w:t>identificação</w:t>
      </w:r>
      <w:r w:rsidRPr="00CE4946">
        <w:rPr>
          <w:spacing w:val="1"/>
        </w:rPr>
        <w:t xml:space="preserve"> </w:t>
      </w:r>
      <w:r w:rsidRPr="00CE4946">
        <w:t>do</w:t>
      </w:r>
      <w:r w:rsidRPr="00CE4946">
        <w:rPr>
          <w:spacing w:val="1"/>
        </w:rPr>
        <w:t xml:space="preserve"> </w:t>
      </w:r>
      <w:r w:rsidRPr="00CE4946">
        <w:t>adiantamento</w:t>
      </w:r>
      <w:r w:rsidRPr="00CE4946">
        <w:rPr>
          <w:spacing w:val="1"/>
        </w:rPr>
        <w:t xml:space="preserve"> </w:t>
      </w:r>
      <w:r w:rsidRPr="00CE4946">
        <w:t>cujo</w:t>
      </w:r>
      <w:r w:rsidRPr="00CE4946">
        <w:rPr>
          <w:spacing w:val="1"/>
        </w:rPr>
        <w:t xml:space="preserve"> </w:t>
      </w:r>
      <w:r w:rsidRPr="00CE4946">
        <w:t>saldo</w:t>
      </w:r>
      <w:r w:rsidRPr="00CE4946">
        <w:rPr>
          <w:spacing w:val="1"/>
        </w:rPr>
        <w:t xml:space="preserve"> </w:t>
      </w:r>
      <w:r w:rsidRPr="00CE4946">
        <w:t>está</w:t>
      </w:r>
      <w:r w:rsidRPr="00CE4946">
        <w:rPr>
          <w:spacing w:val="1"/>
        </w:rPr>
        <w:t xml:space="preserve"> </w:t>
      </w:r>
      <w:r w:rsidRPr="00CE4946">
        <w:t>sendo</w:t>
      </w:r>
      <w:r w:rsidRPr="00CE4946">
        <w:rPr>
          <w:spacing w:val="1"/>
        </w:rPr>
        <w:t xml:space="preserve"> </w:t>
      </w:r>
      <w:r w:rsidRPr="00CE4946">
        <w:t>restituído.</w:t>
      </w:r>
    </w:p>
    <w:p w14:paraId="704CB600" w14:textId="77777777" w:rsidR="000400C2" w:rsidRPr="00CE4946" w:rsidRDefault="000400C2" w:rsidP="000400C2">
      <w:pPr>
        <w:pStyle w:val="Corpodetexto"/>
        <w:ind w:right="718" w:firstLine="1134"/>
      </w:pPr>
    </w:p>
    <w:p w14:paraId="49EF156F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lastRenderedPageBreak/>
        <w:t xml:space="preserve">Art. 33° </w:t>
      </w:r>
      <w:r w:rsidRPr="00CE4946">
        <w:t>O prazo para devolução do saldo não utilizado</w:t>
      </w:r>
      <w:r w:rsidRPr="00CE4946">
        <w:rPr>
          <w:spacing w:val="1"/>
        </w:rPr>
        <w:t xml:space="preserve"> </w:t>
      </w:r>
      <w:r w:rsidRPr="00CE4946">
        <w:t>será de 3 (três) dias úteis, a contar do termo final do</w:t>
      </w:r>
      <w:r w:rsidRPr="00CE4946">
        <w:rPr>
          <w:spacing w:val="1"/>
        </w:rPr>
        <w:t xml:space="preserve"> </w:t>
      </w:r>
      <w:r w:rsidRPr="00CE4946">
        <w:t>período</w:t>
      </w:r>
      <w:r w:rsidRPr="00CE4946">
        <w:rPr>
          <w:spacing w:val="-2"/>
        </w:rPr>
        <w:t xml:space="preserve"> </w:t>
      </w:r>
      <w:r w:rsidRPr="00CE4946">
        <w:t>de</w:t>
      </w:r>
      <w:r w:rsidRPr="00CE4946">
        <w:rPr>
          <w:spacing w:val="-1"/>
        </w:rPr>
        <w:t xml:space="preserve"> </w:t>
      </w:r>
      <w:r w:rsidRPr="00CE4946">
        <w:t>aplicação.</w:t>
      </w:r>
    </w:p>
    <w:p w14:paraId="741631D7" w14:textId="77777777" w:rsidR="000400C2" w:rsidRPr="00CE4946" w:rsidRDefault="000400C2" w:rsidP="000400C2">
      <w:pPr>
        <w:pStyle w:val="Corpodetexto"/>
        <w:ind w:right="718" w:firstLine="1134"/>
      </w:pPr>
    </w:p>
    <w:p w14:paraId="1283023D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34° </w:t>
      </w:r>
      <w:r w:rsidRPr="00CE4946">
        <w:t>A área financeira classificará o valor do saldo</w:t>
      </w:r>
      <w:r w:rsidRPr="00CE4946">
        <w:rPr>
          <w:spacing w:val="1"/>
        </w:rPr>
        <w:t xml:space="preserve"> </w:t>
      </w:r>
      <w:r w:rsidRPr="00CE4946">
        <w:t>recebido</w:t>
      </w:r>
      <w:r w:rsidRPr="00CE4946">
        <w:rPr>
          <w:spacing w:val="-4"/>
        </w:rPr>
        <w:t xml:space="preserve"> </w:t>
      </w:r>
      <w:r w:rsidRPr="00CE4946">
        <w:t>no</w:t>
      </w:r>
      <w:r w:rsidRPr="00CE4946">
        <w:rPr>
          <w:spacing w:val="-4"/>
        </w:rPr>
        <w:t xml:space="preserve"> </w:t>
      </w:r>
      <w:r w:rsidRPr="00CE4946">
        <w:t>grupo</w:t>
      </w:r>
      <w:r w:rsidRPr="00CE4946">
        <w:rPr>
          <w:spacing w:val="-4"/>
        </w:rPr>
        <w:t xml:space="preserve"> </w:t>
      </w:r>
      <w:r w:rsidRPr="00CE4946">
        <w:t>das</w:t>
      </w:r>
      <w:r w:rsidRPr="00CE4946">
        <w:rPr>
          <w:spacing w:val="-4"/>
        </w:rPr>
        <w:t xml:space="preserve"> </w:t>
      </w:r>
      <w:r w:rsidRPr="00CE4946">
        <w:t>receitas</w:t>
      </w:r>
      <w:r w:rsidRPr="00CE4946">
        <w:rPr>
          <w:spacing w:val="-3"/>
        </w:rPr>
        <w:t xml:space="preserve"> </w:t>
      </w:r>
      <w:r w:rsidRPr="00CE4946">
        <w:t>extraorçamentárias.</w:t>
      </w:r>
    </w:p>
    <w:p w14:paraId="46F99ED3" w14:textId="77777777" w:rsidR="000400C2" w:rsidRPr="00CE4946" w:rsidRDefault="000400C2" w:rsidP="000400C2">
      <w:pPr>
        <w:pStyle w:val="Corpodetexto"/>
        <w:ind w:right="718" w:firstLine="1134"/>
      </w:pPr>
    </w:p>
    <w:p w14:paraId="714ED51F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35° </w:t>
      </w:r>
      <w:r w:rsidRPr="00CE4946">
        <w:t>No mês de dezembro de cada exercício todos os</w:t>
      </w:r>
      <w:r w:rsidRPr="00CE4946">
        <w:rPr>
          <w:spacing w:val="1"/>
        </w:rPr>
        <w:t xml:space="preserve"> </w:t>
      </w:r>
      <w:r w:rsidRPr="00CE4946">
        <w:t>saldos de adiantamento serão recolhidos à área financeira</w:t>
      </w:r>
      <w:r w:rsidRPr="00CE4946">
        <w:rPr>
          <w:spacing w:val="1"/>
        </w:rPr>
        <w:t xml:space="preserve"> </w:t>
      </w:r>
      <w:r w:rsidRPr="00CE4946">
        <w:t>até o último dia útil, mesmo que o período de aplicação não</w:t>
      </w:r>
      <w:r w:rsidRPr="00CE4946">
        <w:rPr>
          <w:spacing w:val="-142"/>
        </w:rPr>
        <w:t xml:space="preserve">   </w:t>
      </w:r>
      <w:r w:rsidRPr="00CE4946">
        <w:t xml:space="preserve"> tenha expirado.</w:t>
      </w:r>
    </w:p>
    <w:p w14:paraId="7853099C" w14:textId="77777777" w:rsidR="000400C2" w:rsidRPr="00CE4946" w:rsidRDefault="000400C2" w:rsidP="000400C2">
      <w:pPr>
        <w:pStyle w:val="Corpodetexto"/>
        <w:ind w:right="718" w:firstLine="1134"/>
      </w:pPr>
    </w:p>
    <w:p w14:paraId="24A48F8C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36° </w:t>
      </w:r>
      <w:r w:rsidRPr="00CE4946">
        <w:t xml:space="preserve">Se, eventualmente </w:t>
      </w:r>
      <w:proofErr w:type="gramStart"/>
      <w:r w:rsidRPr="00CE4946">
        <w:t>e</w:t>
      </w:r>
      <w:proofErr w:type="gramEnd"/>
      <w:r w:rsidRPr="00CE4946">
        <w:t xml:space="preserve"> justificado, algum saldo de</w:t>
      </w:r>
      <w:r w:rsidRPr="00CE4946">
        <w:rPr>
          <w:spacing w:val="1"/>
        </w:rPr>
        <w:t xml:space="preserve"> </w:t>
      </w:r>
      <w:r w:rsidRPr="00CE4946">
        <w:t>adiantamento for recolhido no exercício seguinte, o valor</w:t>
      </w:r>
      <w:r w:rsidRPr="00CE4946">
        <w:rPr>
          <w:spacing w:val="1"/>
        </w:rPr>
        <w:t xml:space="preserve"> </w:t>
      </w:r>
      <w:r w:rsidRPr="00CE4946">
        <w:t>será</w:t>
      </w:r>
      <w:r w:rsidRPr="00CE4946">
        <w:rPr>
          <w:spacing w:val="-5"/>
        </w:rPr>
        <w:t xml:space="preserve"> </w:t>
      </w:r>
      <w:r w:rsidRPr="00CE4946">
        <w:t>classificado</w:t>
      </w:r>
      <w:r w:rsidRPr="00CE4946">
        <w:rPr>
          <w:spacing w:val="-5"/>
        </w:rPr>
        <w:t xml:space="preserve"> </w:t>
      </w:r>
      <w:r w:rsidRPr="00CE4946">
        <w:t>como</w:t>
      </w:r>
      <w:r w:rsidRPr="00CE4946">
        <w:rPr>
          <w:spacing w:val="-4"/>
        </w:rPr>
        <w:t xml:space="preserve"> </w:t>
      </w:r>
      <w:r w:rsidRPr="00CE4946">
        <w:t>receitas</w:t>
      </w:r>
      <w:r w:rsidRPr="00CE4946">
        <w:rPr>
          <w:spacing w:val="-5"/>
        </w:rPr>
        <w:t xml:space="preserve"> </w:t>
      </w:r>
      <w:r w:rsidRPr="00CE4946">
        <w:t>diversas</w:t>
      </w:r>
      <w:r w:rsidRPr="00CE4946">
        <w:rPr>
          <w:spacing w:val="-5"/>
        </w:rPr>
        <w:t xml:space="preserve"> </w:t>
      </w:r>
      <w:r w:rsidRPr="00CE4946">
        <w:t>do</w:t>
      </w:r>
      <w:r w:rsidRPr="00CE4946">
        <w:rPr>
          <w:spacing w:val="-4"/>
        </w:rPr>
        <w:t xml:space="preserve"> </w:t>
      </w:r>
      <w:r w:rsidRPr="00CE4946">
        <w:t>exercício.</w:t>
      </w:r>
    </w:p>
    <w:p w14:paraId="5823BAA9" w14:textId="77777777" w:rsidR="000400C2" w:rsidRPr="00CE4946" w:rsidRDefault="000400C2" w:rsidP="000400C2">
      <w:pPr>
        <w:pStyle w:val="Corpodetexto"/>
        <w:ind w:right="718" w:firstLine="1134"/>
      </w:pPr>
    </w:p>
    <w:p w14:paraId="6DBCC633" w14:textId="77777777" w:rsidR="000400C2" w:rsidRPr="00CE4946" w:rsidRDefault="000400C2" w:rsidP="000400C2">
      <w:pPr>
        <w:ind w:right="2"/>
        <w:jc w:val="center"/>
        <w:rPr>
          <w:b/>
        </w:rPr>
      </w:pPr>
      <w:r w:rsidRPr="00CE4946">
        <w:rPr>
          <w:b/>
        </w:rPr>
        <w:t>CAPÍTULO</w:t>
      </w:r>
      <w:r w:rsidRPr="00CE4946">
        <w:rPr>
          <w:b/>
          <w:spacing w:val="-9"/>
        </w:rPr>
        <w:t xml:space="preserve"> </w:t>
      </w:r>
      <w:r w:rsidRPr="00CE4946">
        <w:rPr>
          <w:b/>
        </w:rPr>
        <w:t>VIII</w:t>
      </w:r>
    </w:p>
    <w:p w14:paraId="7E0C8670" w14:textId="77777777" w:rsidR="000400C2" w:rsidRPr="00CE4946" w:rsidRDefault="000400C2" w:rsidP="000400C2">
      <w:pPr>
        <w:ind w:right="2"/>
        <w:jc w:val="center"/>
        <w:rPr>
          <w:b/>
        </w:rPr>
      </w:pPr>
      <w:r w:rsidRPr="00CE4946">
        <w:rPr>
          <w:b/>
        </w:rPr>
        <w:t>Da</w:t>
      </w:r>
      <w:r w:rsidRPr="00CE4946">
        <w:rPr>
          <w:b/>
          <w:spacing w:val="-6"/>
        </w:rPr>
        <w:t xml:space="preserve"> </w:t>
      </w:r>
      <w:r w:rsidRPr="00CE4946">
        <w:rPr>
          <w:b/>
        </w:rPr>
        <w:t>Prestação</w:t>
      </w:r>
      <w:r w:rsidRPr="00CE4946">
        <w:rPr>
          <w:b/>
          <w:spacing w:val="-5"/>
        </w:rPr>
        <w:t xml:space="preserve"> </w:t>
      </w:r>
      <w:r w:rsidRPr="00CE4946">
        <w:rPr>
          <w:b/>
        </w:rPr>
        <w:t>de</w:t>
      </w:r>
      <w:r w:rsidRPr="00CE4946">
        <w:rPr>
          <w:b/>
          <w:spacing w:val="-6"/>
        </w:rPr>
        <w:t xml:space="preserve"> </w:t>
      </w:r>
      <w:r w:rsidRPr="00CE4946">
        <w:rPr>
          <w:b/>
        </w:rPr>
        <w:t>Contas</w:t>
      </w:r>
    </w:p>
    <w:p w14:paraId="418E76E4" w14:textId="77777777" w:rsidR="000400C2" w:rsidRPr="00CE4946" w:rsidRDefault="000400C2" w:rsidP="000400C2">
      <w:pPr>
        <w:pStyle w:val="Corpodetexto"/>
        <w:ind w:right="720"/>
      </w:pPr>
    </w:p>
    <w:p w14:paraId="1173DA94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37° </w:t>
      </w:r>
      <w:r w:rsidRPr="00CE4946">
        <w:t>No prazo de 03 (três) dias, a contar do termo final</w:t>
      </w:r>
      <w:r w:rsidRPr="00CE4946">
        <w:rPr>
          <w:spacing w:val="-142"/>
        </w:rPr>
        <w:t xml:space="preserve">   </w:t>
      </w:r>
      <w:r w:rsidRPr="00CE4946">
        <w:t xml:space="preserve"> do período de aplicação, o responsável prestará contas da</w:t>
      </w:r>
      <w:r w:rsidRPr="00CE4946">
        <w:rPr>
          <w:spacing w:val="1"/>
        </w:rPr>
        <w:t xml:space="preserve"> </w:t>
      </w:r>
      <w:r w:rsidRPr="00CE4946">
        <w:t>aplicação</w:t>
      </w:r>
      <w:r w:rsidRPr="00CE4946">
        <w:rPr>
          <w:spacing w:val="-3"/>
        </w:rPr>
        <w:t xml:space="preserve"> </w:t>
      </w:r>
      <w:r w:rsidRPr="00CE4946">
        <w:t>do</w:t>
      </w:r>
      <w:r w:rsidRPr="00CE4946">
        <w:rPr>
          <w:spacing w:val="-2"/>
        </w:rPr>
        <w:t xml:space="preserve"> </w:t>
      </w:r>
      <w:r w:rsidRPr="00CE4946">
        <w:t>adiantamento</w:t>
      </w:r>
      <w:r w:rsidRPr="00CE4946">
        <w:rPr>
          <w:spacing w:val="-2"/>
        </w:rPr>
        <w:t xml:space="preserve"> </w:t>
      </w:r>
      <w:r w:rsidRPr="00CE4946">
        <w:t>recebido.</w:t>
      </w:r>
    </w:p>
    <w:p w14:paraId="249519C3" w14:textId="77777777" w:rsidR="000400C2" w:rsidRPr="00CE4946" w:rsidRDefault="000400C2" w:rsidP="000400C2">
      <w:pPr>
        <w:pStyle w:val="Corpodetexto"/>
        <w:ind w:right="720" w:firstLine="1134"/>
      </w:pPr>
    </w:p>
    <w:p w14:paraId="070A17F3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>Parágrafo único</w:t>
      </w:r>
      <w:r w:rsidRPr="00CE4946">
        <w:t>.</w:t>
      </w:r>
      <w:r w:rsidRPr="00CE4946">
        <w:rPr>
          <w:spacing w:val="1"/>
        </w:rPr>
        <w:t xml:space="preserve"> </w:t>
      </w:r>
      <w:r w:rsidRPr="00CE4946">
        <w:t>A cada adiantamento corresponderá uma</w:t>
      </w:r>
      <w:r w:rsidRPr="00CE4946">
        <w:rPr>
          <w:spacing w:val="1"/>
        </w:rPr>
        <w:t xml:space="preserve"> </w:t>
      </w:r>
      <w:r w:rsidRPr="00CE4946">
        <w:t>prestação</w:t>
      </w:r>
      <w:r w:rsidRPr="00CE4946">
        <w:rPr>
          <w:spacing w:val="-2"/>
        </w:rPr>
        <w:t xml:space="preserve"> </w:t>
      </w:r>
      <w:r w:rsidRPr="00CE4946">
        <w:t>de</w:t>
      </w:r>
      <w:r w:rsidRPr="00CE4946">
        <w:rPr>
          <w:spacing w:val="-1"/>
        </w:rPr>
        <w:t xml:space="preserve"> </w:t>
      </w:r>
      <w:r w:rsidRPr="00CE4946">
        <w:t>contas.</w:t>
      </w:r>
    </w:p>
    <w:p w14:paraId="29456B0B" w14:textId="77777777" w:rsidR="000400C2" w:rsidRPr="00CE4946" w:rsidRDefault="000400C2" w:rsidP="000400C2">
      <w:pPr>
        <w:pStyle w:val="Corpodetexto"/>
        <w:ind w:right="720" w:firstLine="1134"/>
      </w:pPr>
    </w:p>
    <w:p w14:paraId="67284D73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38° </w:t>
      </w:r>
      <w:r w:rsidRPr="00CE4946">
        <w:t xml:space="preserve">A prestação de contas far-se-á mediante entrada </w:t>
      </w:r>
      <w:proofErr w:type="gramStart"/>
      <w:r w:rsidRPr="00CE4946">
        <w:t xml:space="preserve">na </w:t>
      </w:r>
      <w:r w:rsidRPr="00CE4946">
        <w:rPr>
          <w:spacing w:val="-142"/>
        </w:rPr>
        <w:t xml:space="preserve"> </w:t>
      </w:r>
      <w:r w:rsidRPr="00CE4946">
        <w:t>área</w:t>
      </w:r>
      <w:proofErr w:type="gramEnd"/>
      <w:r w:rsidRPr="00CE4946">
        <w:rPr>
          <w:spacing w:val="-4"/>
        </w:rPr>
        <w:t xml:space="preserve"> </w:t>
      </w:r>
      <w:r w:rsidRPr="00CE4946">
        <w:t>financeira</w:t>
      </w:r>
      <w:r w:rsidRPr="00CE4946">
        <w:rPr>
          <w:spacing w:val="-4"/>
        </w:rPr>
        <w:t xml:space="preserve"> </w:t>
      </w:r>
      <w:r w:rsidRPr="00CE4946">
        <w:t>e</w:t>
      </w:r>
      <w:r w:rsidRPr="00CE4946">
        <w:rPr>
          <w:spacing w:val="-4"/>
        </w:rPr>
        <w:t xml:space="preserve"> </w:t>
      </w:r>
      <w:r w:rsidRPr="00CE4946">
        <w:t>contábil</w:t>
      </w:r>
      <w:r w:rsidRPr="00CE4946">
        <w:rPr>
          <w:spacing w:val="-4"/>
        </w:rPr>
        <w:t xml:space="preserve"> </w:t>
      </w:r>
      <w:r w:rsidRPr="00CE4946">
        <w:t>dos</w:t>
      </w:r>
      <w:r w:rsidRPr="00CE4946">
        <w:rPr>
          <w:spacing w:val="-4"/>
        </w:rPr>
        <w:t xml:space="preserve"> </w:t>
      </w:r>
      <w:r w:rsidRPr="00CE4946">
        <w:t>seguintes</w:t>
      </w:r>
      <w:r w:rsidRPr="00CE4946">
        <w:rPr>
          <w:spacing w:val="-4"/>
        </w:rPr>
        <w:t xml:space="preserve"> </w:t>
      </w:r>
      <w:r w:rsidRPr="00CE4946">
        <w:t>documentos:</w:t>
      </w:r>
    </w:p>
    <w:p w14:paraId="1030276C" w14:textId="77777777" w:rsidR="000400C2" w:rsidRPr="00CE4946" w:rsidRDefault="000400C2" w:rsidP="000400C2">
      <w:pPr>
        <w:pStyle w:val="Corpodetexto"/>
        <w:ind w:right="720" w:firstLine="1134"/>
      </w:pPr>
    </w:p>
    <w:p w14:paraId="22650A44" w14:textId="77777777" w:rsidR="000400C2" w:rsidRPr="00CE4946" w:rsidRDefault="000400C2" w:rsidP="000400C2">
      <w:pPr>
        <w:pStyle w:val="Corpodetexto"/>
        <w:ind w:right="3"/>
      </w:pPr>
      <w:r w:rsidRPr="00CE4946">
        <w:t xml:space="preserve">I </w:t>
      </w:r>
      <w:proofErr w:type="gramStart"/>
      <w:r w:rsidRPr="00CE4946">
        <w:t>-  conforme</w:t>
      </w:r>
      <w:proofErr w:type="gramEnd"/>
      <w:r>
        <w:t xml:space="preserve"> relatório do anexo III, em se tratando de diárias, e anexo IV, em se tratando de adiantamento, a ser aprovado </w:t>
      </w:r>
      <w:r w:rsidRPr="00CE4946">
        <w:t>pela área</w:t>
      </w:r>
      <w:r w:rsidRPr="00CE4946">
        <w:rPr>
          <w:spacing w:val="-1"/>
        </w:rPr>
        <w:t xml:space="preserve"> </w:t>
      </w:r>
      <w:r w:rsidRPr="00CE4946">
        <w:t>contábil;</w:t>
      </w:r>
    </w:p>
    <w:p w14:paraId="194796BE" w14:textId="77777777" w:rsidR="000400C2" w:rsidRPr="00CE4946" w:rsidRDefault="000400C2" w:rsidP="000400C2">
      <w:pPr>
        <w:pStyle w:val="Corpodetexto"/>
        <w:ind w:right="720"/>
      </w:pPr>
      <w:r w:rsidRPr="00CE4946">
        <w:t xml:space="preserve">II - </w:t>
      </w:r>
      <w:proofErr w:type="gramStart"/>
      <w:r w:rsidRPr="00CE4946">
        <w:t>impressos</w:t>
      </w:r>
      <w:proofErr w:type="gramEnd"/>
      <w:r w:rsidRPr="00CE4946">
        <w:t xml:space="preserve"> conforme modelos anexos da</w:t>
      </w:r>
      <w:r w:rsidRPr="00CE4946">
        <w:rPr>
          <w:spacing w:val="1"/>
        </w:rPr>
        <w:t xml:space="preserve"> </w:t>
      </w:r>
      <w:r w:rsidRPr="00CE4946">
        <w:t>presente</w:t>
      </w:r>
      <w:r w:rsidRPr="00CE4946">
        <w:rPr>
          <w:spacing w:val="-2"/>
        </w:rPr>
        <w:t xml:space="preserve"> </w:t>
      </w:r>
      <w:r w:rsidRPr="00CE4946">
        <w:t>Lei;</w:t>
      </w:r>
    </w:p>
    <w:p w14:paraId="6A6EA7CD" w14:textId="77777777" w:rsidR="000400C2" w:rsidRPr="00CE4946" w:rsidRDefault="000400C2" w:rsidP="000400C2">
      <w:pPr>
        <w:pStyle w:val="Corpodetexto"/>
        <w:ind w:right="3"/>
      </w:pPr>
      <w:r w:rsidRPr="00CE4946">
        <w:t>III - relação de todos os documentos de despesa constando:</w:t>
      </w:r>
      <w:r w:rsidRPr="00CE4946">
        <w:rPr>
          <w:spacing w:val="-142"/>
        </w:rPr>
        <w:t xml:space="preserve">   </w:t>
      </w:r>
      <w:r w:rsidRPr="00CE4946">
        <w:t>número e data do documento, espécie do documento, nome do</w:t>
      </w:r>
      <w:r w:rsidRPr="00CE4946">
        <w:rPr>
          <w:spacing w:val="1"/>
        </w:rPr>
        <w:t xml:space="preserve"> </w:t>
      </w:r>
      <w:r w:rsidRPr="00CE4946">
        <w:t>interessado e valor da despesa, constando no final da</w:t>
      </w:r>
      <w:r w:rsidRPr="00CE4946">
        <w:rPr>
          <w:spacing w:val="1"/>
        </w:rPr>
        <w:t xml:space="preserve"> </w:t>
      </w:r>
      <w:r w:rsidRPr="00CE4946">
        <w:t>relação</w:t>
      </w:r>
      <w:r w:rsidRPr="00CE4946">
        <w:rPr>
          <w:spacing w:val="-2"/>
        </w:rPr>
        <w:t xml:space="preserve"> </w:t>
      </w:r>
      <w:r w:rsidRPr="00CE4946">
        <w:t>a</w:t>
      </w:r>
      <w:r w:rsidRPr="00CE4946">
        <w:rPr>
          <w:spacing w:val="-2"/>
        </w:rPr>
        <w:t xml:space="preserve"> </w:t>
      </w:r>
      <w:r w:rsidRPr="00CE4946">
        <w:t>soma</w:t>
      </w:r>
      <w:r w:rsidRPr="00CE4946">
        <w:rPr>
          <w:spacing w:val="-2"/>
        </w:rPr>
        <w:t xml:space="preserve"> </w:t>
      </w:r>
      <w:r w:rsidRPr="00CE4946">
        <w:t>da</w:t>
      </w:r>
      <w:r w:rsidRPr="00CE4946">
        <w:rPr>
          <w:spacing w:val="-2"/>
        </w:rPr>
        <w:t xml:space="preserve"> </w:t>
      </w:r>
      <w:r w:rsidRPr="00CE4946">
        <w:t>despesa</w:t>
      </w:r>
      <w:r w:rsidRPr="00CE4946">
        <w:rPr>
          <w:spacing w:val="-2"/>
        </w:rPr>
        <w:t xml:space="preserve"> </w:t>
      </w:r>
      <w:r w:rsidRPr="00CE4946">
        <w:t>realizada;</w:t>
      </w:r>
    </w:p>
    <w:p w14:paraId="322846D4" w14:textId="77777777" w:rsidR="000400C2" w:rsidRPr="00CE4946" w:rsidRDefault="000400C2" w:rsidP="000400C2">
      <w:pPr>
        <w:pStyle w:val="Corpodetexto"/>
        <w:ind w:right="3"/>
      </w:pPr>
      <w:r w:rsidRPr="00CE4946">
        <w:t xml:space="preserve">IV - </w:t>
      </w:r>
      <w:proofErr w:type="gramStart"/>
      <w:r w:rsidRPr="00CE4946">
        <w:t>cópia</w:t>
      </w:r>
      <w:proofErr w:type="gramEnd"/>
      <w:r w:rsidRPr="00CE4946">
        <w:t xml:space="preserve"> do comprovante de devolução do saldo não aplicado,</w:t>
      </w:r>
      <w:r w:rsidRPr="00CE4946">
        <w:rPr>
          <w:spacing w:val="1"/>
        </w:rPr>
        <w:t xml:space="preserve"> </w:t>
      </w:r>
      <w:r w:rsidRPr="00CE4946">
        <w:t>se</w:t>
      </w:r>
      <w:r w:rsidRPr="00CE4946">
        <w:rPr>
          <w:spacing w:val="-2"/>
        </w:rPr>
        <w:t xml:space="preserve"> </w:t>
      </w:r>
      <w:r w:rsidRPr="00CE4946">
        <w:t>houver;</w:t>
      </w:r>
    </w:p>
    <w:p w14:paraId="4E32074F" w14:textId="77777777" w:rsidR="000400C2" w:rsidRPr="00CE4946" w:rsidRDefault="000400C2" w:rsidP="000400C2">
      <w:pPr>
        <w:pStyle w:val="Corpodetexto"/>
        <w:ind w:right="3"/>
      </w:pPr>
      <w:r w:rsidRPr="00CE4946">
        <w:t xml:space="preserve">V - </w:t>
      </w:r>
      <w:proofErr w:type="gramStart"/>
      <w:r w:rsidRPr="00CE4946">
        <w:t>cópia</w:t>
      </w:r>
      <w:proofErr w:type="gramEnd"/>
      <w:r w:rsidRPr="00CE4946">
        <w:t xml:space="preserve"> da Nota de Empenho e da Nota de Anulação se</w:t>
      </w:r>
      <w:r w:rsidRPr="00CE4946">
        <w:rPr>
          <w:spacing w:val="1"/>
        </w:rPr>
        <w:t xml:space="preserve"> </w:t>
      </w:r>
      <w:r w:rsidRPr="00CE4946">
        <w:t>houver</w:t>
      </w:r>
      <w:r w:rsidRPr="00CE4946">
        <w:rPr>
          <w:spacing w:val="-2"/>
        </w:rPr>
        <w:t xml:space="preserve"> </w:t>
      </w:r>
      <w:r w:rsidRPr="00CE4946">
        <w:t>saldo</w:t>
      </w:r>
      <w:r w:rsidRPr="00CE4946">
        <w:rPr>
          <w:spacing w:val="-1"/>
        </w:rPr>
        <w:t xml:space="preserve"> </w:t>
      </w:r>
      <w:r w:rsidRPr="00CE4946">
        <w:t>recolhido;</w:t>
      </w:r>
    </w:p>
    <w:p w14:paraId="704F48CC" w14:textId="77777777" w:rsidR="000400C2" w:rsidRPr="00CE4946" w:rsidRDefault="000400C2" w:rsidP="000400C2">
      <w:pPr>
        <w:pStyle w:val="Corpodetexto"/>
        <w:ind w:right="3"/>
      </w:pPr>
      <w:r w:rsidRPr="00CE4946">
        <w:t xml:space="preserve">VI - documentos das despesas realizadas, dispostas em </w:t>
      </w:r>
      <w:proofErr w:type="gramStart"/>
      <w:r w:rsidRPr="00CE4946">
        <w:t xml:space="preserve">ordem </w:t>
      </w:r>
      <w:r w:rsidRPr="00CE4946">
        <w:rPr>
          <w:spacing w:val="-142"/>
        </w:rPr>
        <w:t xml:space="preserve"> </w:t>
      </w:r>
      <w:r w:rsidRPr="00CE4946">
        <w:t>cronológica</w:t>
      </w:r>
      <w:proofErr w:type="gramEnd"/>
      <w:r w:rsidRPr="00CE4946">
        <w:t>, na mesma sequência da redação mencionada no</w:t>
      </w:r>
      <w:r w:rsidRPr="00CE4946">
        <w:rPr>
          <w:spacing w:val="1"/>
        </w:rPr>
        <w:t xml:space="preserve"> </w:t>
      </w:r>
      <w:r w:rsidRPr="00CE4946">
        <w:t>inciso</w:t>
      </w:r>
      <w:r w:rsidRPr="00CE4946">
        <w:rPr>
          <w:spacing w:val="-2"/>
        </w:rPr>
        <w:t xml:space="preserve"> </w:t>
      </w:r>
      <w:r w:rsidRPr="00CE4946">
        <w:t>III;</w:t>
      </w:r>
    </w:p>
    <w:p w14:paraId="2CA8B7EA" w14:textId="77777777" w:rsidR="000400C2" w:rsidRPr="00CE4946" w:rsidRDefault="000400C2" w:rsidP="000400C2">
      <w:pPr>
        <w:pStyle w:val="Corpodetexto"/>
        <w:ind w:right="3"/>
      </w:pPr>
      <w:r w:rsidRPr="00CE4946">
        <w:t>VII - os documentos mencionados no inciso VI, de medidas</w:t>
      </w:r>
      <w:r w:rsidRPr="00CE4946">
        <w:rPr>
          <w:spacing w:val="1"/>
        </w:rPr>
        <w:t xml:space="preserve"> </w:t>
      </w:r>
      <w:r w:rsidRPr="00CE4946">
        <w:t>reduzidas,</w:t>
      </w:r>
      <w:r w:rsidRPr="00CE4946">
        <w:rPr>
          <w:spacing w:val="1"/>
        </w:rPr>
        <w:t xml:space="preserve"> </w:t>
      </w:r>
      <w:r w:rsidRPr="00CE4946">
        <w:t>serão</w:t>
      </w:r>
      <w:r w:rsidRPr="00CE4946">
        <w:rPr>
          <w:spacing w:val="1"/>
        </w:rPr>
        <w:t xml:space="preserve"> </w:t>
      </w:r>
      <w:r w:rsidRPr="00CE4946">
        <w:t>colocados</w:t>
      </w:r>
      <w:r w:rsidRPr="00CE4946">
        <w:rPr>
          <w:spacing w:val="1"/>
        </w:rPr>
        <w:t xml:space="preserve"> </w:t>
      </w:r>
      <w:r w:rsidRPr="00CE4946">
        <w:t>em</w:t>
      </w:r>
      <w:r w:rsidRPr="00CE4946">
        <w:rPr>
          <w:spacing w:val="1"/>
        </w:rPr>
        <w:t xml:space="preserve"> </w:t>
      </w:r>
      <w:r w:rsidRPr="00CE4946">
        <w:t>folhas</w:t>
      </w:r>
      <w:r w:rsidRPr="00CE4946">
        <w:rPr>
          <w:spacing w:val="1"/>
        </w:rPr>
        <w:t xml:space="preserve"> </w:t>
      </w:r>
      <w:r w:rsidRPr="00CE4946">
        <w:t>brancas</w:t>
      </w:r>
      <w:r w:rsidRPr="00CE4946">
        <w:rPr>
          <w:spacing w:val="144"/>
        </w:rPr>
        <w:t xml:space="preserve"> </w:t>
      </w:r>
      <w:r w:rsidRPr="00CE4946">
        <w:t>tamanho</w:t>
      </w:r>
      <w:r w:rsidRPr="00CE4946">
        <w:rPr>
          <w:spacing w:val="1"/>
        </w:rPr>
        <w:t xml:space="preserve"> </w:t>
      </w:r>
      <w:r w:rsidRPr="00CE4946">
        <w:t>ofício;</w:t>
      </w:r>
      <w:r w:rsidRPr="00CE4946">
        <w:rPr>
          <w:spacing w:val="1"/>
        </w:rPr>
        <w:t xml:space="preserve"> </w:t>
      </w:r>
      <w:r w:rsidRPr="00CE4946">
        <w:t>em</w:t>
      </w:r>
      <w:r w:rsidRPr="00CE4946">
        <w:rPr>
          <w:spacing w:val="1"/>
        </w:rPr>
        <w:t xml:space="preserve"> </w:t>
      </w:r>
      <w:r w:rsidRPr="00CE4946">
        <w:t>cada</w:t>
      </w:r>
      <w:r w:rsidRPr="00CE4946">
        <w:rPr>
          <w:spacing w:val="1"/>
        </w:rPr>
        <w:t xml:space="preserve"> </w:t>
      </w:r>
      <w:r w:rsidRPr="00CE4946">
        <w:t>folha</w:t>
      </w:r>
      <w:r w:rsidRPr="00CE4946">
        <w:rPr>
          <w:spacing w:val="1"/>
        </w:rPr>
        <w:t xml:space="preserve"> </w:t>
      </w:r>
      <w:r w:rsidRPr="00CE4946">
        <w:t>poderão</w:t>
      </w:r>
      <w:r w:rsidRPr="00CE4946">
        <w:rPr>
          <w:spacing w:val="1"/>
        </w:rPr>
        <w:t xml:space="preserve"> </w:t>
      </w:r>
      <w:r w:rsidRPr="00CE4946">
        <w:t>ser</w:t>
      </w:r>
      <w:r w:rsidRPr="00CE4946">
        <w:rPr>
          <w:spacing w:val="1"/>
        </w:rPr>
        <w:t xml:space="preserve"> </w:t>
      </w:r>
      <w:r w:rsidRPr="00CE4946">
        <w:t>colados</w:t>
      </w:r>
      <w:r w:rsidRPr="00CE4946">
        <w:rPr>
          <w:spacing w:val="144"/>
        </w:rPr>
        <w:t xml:space="preserve"> </w:t>
      </w:r>
      <w:r w:rsidRPr="00CE4946">
        <w:t>quantos</w:t>
      </w:r>
      <w:r w:rsidRPr="00CE4946">
        <w:rPr>
          <w:spacing w:val="1"/>
        </w:rPr>
        <w:t xml:space="preserve"> </w:t>
      </w:r>
      <w:r w:rsidRPr="00CE4946">
        <w:t>documentos forem possíveis sem que fiquem sobrepostos uns</w:t>
      </w:r>
      <w:r w:rsidRPr="00CE4946">
        <w:rPr>
          <w:spacing w:val="1"/>
        </w:rPr>
        <w:t xml:space="preserve"> </w:t>
      </w:r>
      <w:r w:rsidRPr="00CE4946">
        <w:t>nos</w:t>
      </w:r>
      <w:r w:rsidRPr="00CE4946">
        <w:rPr>
          <w:spacing w:val="-2"/>
        </w:rPr>
        <w:t xml:space="preserve"> </w:t>
      </w:r>
      <w:r w:rsidRPr="00CE4946">
        <w:t>outros;</w:t>
      </w:r>
    </w:p>
    <w:p w14:paraId="5FA464F2" w14:textId="77777777" w:rsidR="000400C2" w:rsidRPr="00CE4946" w:rsidRDefault="000400C2" w:rsidP="000400C2">
      <w:pPr>
        <w:pStyle w:val="Corpodetexto"/>
        <w:ind w:right="720" w:firstLine="1134"/>
      </w:pPr>
    </w:p>
    <w:p w14:paraId="40C1890E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lastRenderedPageBreak/>
        <w:t xml:space="preserve">Art. 39° </w:t>
      </w:r>
      <w:r w:rsidRPr="00CE4946">
        <w:t>Não serão aceitos documentos rasurados, ilegíveis,</w:t>
      </w:r>
      <w:r w:rsidRPr="00CE4946">
        <w:rPr>
          <w:spacing w:val="-142"/>
        </w:rPr>
        <w:t xml:space="preserve"> </w:t>
      </w:r>
      <w:r w:rsidRPr="00CE4946">
        <w:t>como data anterior ou posterior ao período da aplicação do</w:t>
      </w:r>
      <w:r w:rsidRPr="00CE4946">
        <w:rPr>
          <w:spacing w:val="1"/>
        </w:rPr>
        <w:t xml:space="preserve"> </w:t>
      </w:r>
      <w:r w:rsidRPr="00CE4946">
        <w:t>adiantamento</w:t>
      </w:r>
      <w:r w:rsidRPr="00CE4946">
        <w:rPr>
          <w:spacing w:val="30"/>
        </w:rPr>
        <w:t xml:space="preserve"> </w:t>
      </w:r>
      <w:r w:rsidRPr="00CE4946">
        <w:t>ou</w:t>
      </w:r>
      <w:r w:rsidRPr="00CE4946">
        <w:rPr>
          <w:spacing w:val="33"/>
        </w:rPr>
        <w:t xml:space="preserve"> </w:t>
      </w:r>
      <w:r w:rsidRPr="00CE4946">
        <w:t>que</w:t>
      </w:r>
      <w:r w:rsidRPr="00CE4946">
        <w:rPr>
          <w:spacing w:val="31"/>
        </w:rPr>
        <w:t xml:space="preserve"> </w:t>
      </w:r>
      <w:r w:rsidRPr="00CE4946">
        <w:t>se</w:t>
      </w:r>
      <w:r w:rsidRPr="00CE4946">
        <w:rPr>
          <w:spacing w:val="30"/>
        </w:rPr>
        <w:t xml:space="preserve"> </w:t>
      </w:r>
      <w:r w:rsidRPr="00CE4946">
        <w:t>refira</w:t>
      </w:r>
      <w:r w:rsidRPr="00CE4946">
        <w:rPr>
          <w:spacing w:val="31"/>
        </w:rPr>
        <w:t xml:space="preserve"> </w:t>
      </w:r>
      <w:r w:rsidRPr="00CE4946">
        <w:t>à</w:t>
      </w:r>
      <w:r w:rsidRPr="00CE4946">
        <w:rPr>
          <w:spacing w:val="35"/>
        </w:rPr>
        <w:t xml:space="preserve"> </w:t>
      </w:r>
      <w:r w:rsidRPr="00CE4946">
        <w:t>despesa</w:t>
      </w:r>
      <w:r w:rsidRPr="00CE4946">
        <w:rPr>
          <w:spacing w:val="30"/>
        </w:rPr>
        <w:t xml:space="preserve"> </w:t>
      </w:r>
      <w:r w:rsidRPr="00CE4946">
        <w:t>não</w:t>
      </w:r>
      <w:r w:rsidRPr="00CE4946">
        <w:rPr>
          <w:spacing w:val="31"/>
        </w:rPr>
        <w:t xml:space="preserve"> </w:t>
      </w:r>
      <w:proofErr w:type="gramStart"/>
      <w:r w:rsidRPr="00CE4946">
        <w:t xml:space="preserve">classificável </w:t>
      </w:r>
      <w:r w:rsidRPr="00CE4946">
        <w:rPr>
          <w:spacing w:val="-142"/>
        </w:rPr>
        <w:t xml:space="preserve"> </w:t>
      </w:r>
      <w:r w:rsidRPr="00CE4946">
        <w:t>na</w:t>
      </w:r>
      <w:proofErr w:type="gramEnd"/>
      <w:r w:rsidRPr="00CE4946">
        <w:rPr>
          <w:spacing w:val="-3"/>
        </w:rPr>
        <w:t xml:space="preserve"> </w:t>
      </w:r>
      <w:r w:rsidRPr="00CE4946">
        <w:t>espécie</w:t>
      </w:r>
      <w:r w:rsidRPr="00CE4946">
        <w:rPr>
          <w:spacing w:val="-2"/>
        </w:rPr>
        <w:t xml:space="preserve"> </w:t>
      </w:r>
      <w:r w:rsidRPr="00CE4946">
        <w:t>de</w:t>
      </w:r>
      <w:r w:rsidRPr="00CE4946">
        <w:rPr>
          <w:spacing w:val="-2"/>
        </w:rPr>
        <w:t xml:space="preserve"> </w:t>
      </w:r>
      <w:r w:rsidRPr="00CE4946">
        <w:t>adiantamento</w:t>
      </w:r>
      <w:r w:rsidRPr="00CE4946">
        <w:rPr>
          <w:spacing w:val="-2"/>
        </w:rPr>
        <w:t xml:space="preserve"> </w:t>
      </w:r>
      <w:r w:rsidRPr="00CE4946">
        <w:t>concedido.</w:t>
      </w:r>
    </w:p>
    <w:p w14:paraId="5BB3C290" w14:textId="77777777" w:rsidR="000400C2" w:rsidRDefault="000400C2" w:rsidP="000400C2">
      <w:pPr>
        <w:pStyle w:val="Corpodetexto"/>
        <w:ind w:right="720" w:firstLine="1134"/>
      </w:pPr>
    </w:p>
    <w:p w14:paraId="1A3BFE68" w14:textId="77777777" w:rsidR="000400C2" w:rsidRDefault="000400C2" w:rsidP="000400C2">
      <w:pPr>
        <w:ind w:left="3540" w:right="2"/>
        <w:rPr>
          <w:b/>
        </w:rPr>
      </w:pPr>
    </w:p>
    <w:p w14:paraId="0A9BAB6F" w14:textId="77777777" w:rsidR="000400C2" w:rsidRPr="00CE4946" w:rsidRDefault="000400C2" w:rsidP="000400C2">
      <w:pPr>
        <w:ind w:left="3540" w:right="2"/>
        <w:rPr>
          <w:b/>
        </w:rPr>
      </w:pPr>
      <w:r w:rsidRPr="00CE4946">
        <w:rPr>
          <w:b/>
        </w:rPr>
        <w:t>CAPÍTULO</w:t>
      </w:r>
      <w:r w:rsidRPr="00CE4946">
        <w:rPr>
          <w:b/>
          <w:spacing w:val="-7"/>
        </w:rPr>
        <w:t xml:space="preserve"> </w:t>
      </w:r>
      <w:r w:rsidRPr="00CE4946">
        <w:rPr>
          <w:b/>
        </w:rPr>
        <w:t>IX</w:t>
      </w:r>
    </w:p>
    <w:p w14:paraId="110C7806" w14:textId="77777777" w:rsidR="000400C2" w:rsidRPr="00CE4946" w:rsidRDefault="000400C2" w:rsidP="000400C2">
      <w:pPr>
        <w:ind w:left="2832" w:right="2"/>
        <w:rPr>
          <w:b/>
        </w:rPr>
      </w:pPr>
      <w:r>
        <w:rPr>
          <w:b/>
        </w:rPr>
        <w:t xml:space="preserve">       </w:t>
      </w:r>
      <w:r w:rsidRPr="00CE4946">
        <w:rPr>
          <w:b/>
        </w:rPr>
        <w:t>Das</w:t>
      </w:r>
      <w:r w:rsidRPr="00CE4946">
        <w:rPr>
          <w:b/>
          <w:spacing w:val="-9"/>
        </w:rPr>
        <w:t xml:space="preserve"> </w:t>
      </w:r>
      <w:r w:rsidRPr="00CE4946">
        <w:rPr>
          <w:b/>
        </w:rPr>
        <w:t>Disposições</w:t>
      </w:r>
      <w:r w:rsidRPr="00CE4946">
        <w:rPr>
          <w:b/>
          <w:spacing w:val="-8"/>
        </w:rPr>
        <w:t xml:space="preserve"> </w:t>
      </w:r>
      <w:r w:rsidRPr="00CE4946">
        <w:rPr>
          <w:b/>
        </w:rPr>
        <w:t>Finais</w:t>
      </w:r>
    </w:p>
    <w:p w14:paraId="26654896" w14:textId="77777777" w:rsidR="000400C2" w:rsidRPr="00CE4946" w:rsidRDefault="000400C2" w:rsidP="000400C2">
      <w:pPr>
        <w:pStyle w:val="Corpodetexto"/>
        <w:ind w:right="720"/>
      </w:pPr>
    </w:p>
    <w:p w14:paraId="169E6422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40° </w:t>
      </w:r>
      <w:r w:rsidRPr="00CE4946">
        <w:t>Caberá à área contábil a tomada de</w:t>
      </w:r>
      <w:r w:rsidRPr="00CE4946">
        <w:rPr>
          <w:spacing w:val="1"/>
        </w:rPr>
        <w:t xml:space="preserve"> </w:t>
      </w:r>
      <w:r w:rsidRPr="00CE4946">
        <w:t>contas</w:t>
      </w:r>
      <w:r w:rsidRPr="00CE4946">
        <w:rPr>
          <w:spacing w:val="-2"/>
        </w:rPr>
        <w:t xml:space="preserve"> </w:t>
      </w:r>
      <w:r w:rsidRPr="00CE4946">
        <w:t>dos</w:t>
      </w:r>
      <w:r w:rsidRPr="00CE4946">
        <w:rPr>
          <w:spacing w:val="-2"/>
        </w:rPr>
        <w:t xml:space="preserve"> </w:t>
      </w:r>
      <w:r w:rsidRPr="00CE4946">
        <w:t>adiantamentos.</w:t>
      </w:r>
    </w:p>
    <w:p w14:paraId="55742452" w14:textId="77777777" w:rsidR="000400C2" w:rsidRPr="00CE4946" w:rsidRDefault="000400C2" w:rsidP="000400C2">
      <w:pPr>
        <w:pStyle w:val="Corpodetexto"/>
        <w:ind w:right="722" w:firstLine="1134"/>
      </w:pPr>
    </w:p>
    <w:p w14:paraId="63A251ED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>Art.</w:t>
      </w:r>
      <w:r w:rsidRPr="00CE4946">
        <w:rPr>
          <w:b/>
          <w:spacing w:val="1"/>
        </w:rPr>
        <w:t xml:space="preserve"> </w:t>
      </w:r>
      <w:r w:rsidRPr="00CE4946">
        <w:rPr>
          <w:b/>
        </w:rPr>
        <w:t>41°</w:t>
      </w:r>
      <w:r w:rsidRPr="00CE4946">
        <w:rPr>
          <w:b/>
          <w:spacing w:val="1"/>
        </w:rPr>
        <w:t xml:space="preserve"> </w:t>
      </w:r>
      <w:r w:rsidRPr="00CE4946">
        <w:t>Recebidas</w:t>
      </w:r>
      <w:r w:rsidRPr="00CE4946">
        <w:rPr>
          <w:spacing w:val="1"/>
        </w:rPr>
        <w:t xml:space="preserve"> </w:t>
      </w:r>
      <w:r w:rsidRPr="00CE4946">
        <w:t>as</w:t>
      </w:r>
      <w:r w:rsidRPr="00CE4946">
        <w:rPr>
          <w:spacing w:val="1"/>
        </w:rPr>
        <w:t xml:space="preserve"> </w:t>
      </w:r>
      <w:r w:rsidRPr="00CE4946">
        <w:t>prestações</w:t>
      </w:r>
      <w:r w:rsidRPr="00CE4946">
        <w:rPr>
          <w:spacing w:val="1"/>
        </w:rPr>
        <w:t xml:space="preserve"> </w:t>
      </w:r>
      <w:r w:rsidRPr="00CE4946">
        <w:t>de</w:t>
      </w:r>
      <w:r w:rsidRPr="00CE4946">
        <w:rPr>
          <w:spacing w:val="1"/>
        </w:rPr>
        <w:t xml:space="preserve"> </w:t>
      </w:r>
      <w:r w:rsidRPr="00CE4946">
        <w:t>contas</w:t>
      </w:r>
      <w:r w:rsidRPr="00CE4946">
        <w:rPr>
          <w:spacing w:val="1"/>
        </w:rPr>
        <w:t xml:space="preserve"> </w:t>
      </w:r>
      <w:r>
        <w:t>a conta</w:t>
      </w:r>
      <w:r w:rsidRPr="00CE4946">
        <w:t>bilidade verificará se as disposições da</w:t>
      </w:r>
      <w:r w:rsidRPr="00CE4946">
        <w:rPr>
          <w:spacing w:val="1"/>
        </w:rPr>
        <w:t xml:space="preserve"> </w:t>
      </w:r>
      <w:r w:rsidRPr="00CE4946">
        <w:t>presente</w:t>
      </w:r>
      <w:r w:rsidRPr="00CE4946">
        <w:rPr>
          <w:spacing w:val="1"/>
        </w:rPr>
        <w:t xml:space="preserve"> </w:t>
      </w:r>
      <w:r w:rsidRPr="00CE4946">
        <w:t>Lei</w:t>
      </w:r>
      <w:r w:rsidRPr="00CE4946">
        <w:rPr>
          <w:spacing w:val="1"/>
        </w:rPr>
        <w:t xml:space="preserve"> </w:t>
      </w:r>
      <w:r w:rsidRPr="00CE4946">
        <w:t>foram</w:t>
      </w:r>
      <w:r w:rsidRPr="00CE4946">
        <w:rPr>
          <w:spacing w:val="1"/>
        </w:rPr>
        <w:t xml:space="preserve"> </w:t>
      </w:r>
      <w:r w:rsidRPr="00CE4946">
        <w:t>inteiramente</w:t>
      </w:r>
      <w:r w:rsidRPr="00CE4946">
        <w:rPr>
          <w:spacing w:val="1"/>
        </w:rPr>
        <w:t xml:space="preserve"> </w:t>
      </w:r>
      <w:r w:rsidRPr="00CE4946">
        <w:t>cumpridas,</w:t>
      </w:r>
      <w:r w:rsidRPr="00CE4946">
        <w:rPr>
          <w:spacing w:val="1"/>
        </w:rPr>
        <w:t xml:space="preserve"> </w:t>
      </w:r>
      <w:r w:rsidRPr="00CE4946">
        <w:t>fazendo</w:t>
      </w:r>
      <w:r w:rsidRPr="00CE4946">
        <w:rPr>
          <w:spacing w:val="1"/>
        </w:rPr>
        <w:t xml:space="preserve"> </w:t>
      </w:r>
      <w:proofErr w:type="gramStart"/>
      <w:r w:rsidRPr="00CE4946">
        <w:t xml:space="preserve">as </w:t>
      </w:r>
      <w:r w:rsidRPr="00CE4946">
        <w:rPr>
          <w:spacing w:val="-142"/>
        </w:rPr>
        <w:t xml:space="preserve"> </w:t>
      </w:r>
      <w:r w:rsidRPr="00CE4946">
        <w:t>exigências</w:t>
      </w:r>
      <w:proofErr w:type="gramEnd"/>
      <w:r w:rsidRPr="00CE4946">
        <w:t xml:space="preserve"> necessárias, fixando</w:t>
      </w:r>
      <w:r w:rsidRPr="00CE4946">
        <w:rPr>
          <w:spacing w:val="144"/>
        </w:rPr>
        <w:t xml:space="preserve"> </w:t>
      </w:r>
      <w:r w:rsidRPr="00CE4946">
        <w:t>prazos razoáveis para que</w:t>
      </w:r>
      <w:r w:rsidRPr="00CE4946">
        <w:rPr>
          <w:spacing w:val="1"/>
        </w:rPr>
        <w:t xml:space="preserve"> </w:t>
      </w:r>
      <w:r w:rsidRPr="00CE4946">
        <w:t>os</w:t>
      </w:r>
      <w:r w:rsidRPr="00CE4946">
        <w:rPr>
          <w:spacing w:val="-2"/>
        </w:rPr>
        <w:t xml:space="preserve"> </w:t>
      </w:r>
      <w:r w:rsidRPr="00CE4946">
        <w:t>responsáveis</w:t>
      </w:r>
      <w:r w:rsidRPr="00CE4946">
        <w:rPr>
          <w:spacing w:val="-2"/>
        </w:rPr>
        <w:t xml:space="preserve"> </w:t>
      </w:r>
      <w:r w:rsidRPr="00CE4946">
        <w:t>possam</w:t>
      </w:r>
      <w:r w:rsidRPr="00CE4946">
        <w:rPr>
          <w:spacing w:val="-2"/>
        </w:rPr>
        <w:t xml:space="preserve"> </w:t>
      </w:r>
      <w:r w:rsidRPr="00CE4946">
        <w:t>cumpri-las.</w:t>
      </w:r>
    </w:p>
    <w:p w14:paraId="652DDFC4" w14:textId="77777777" w:rsidR="000400C2" w:rsidRPr="00CE4946" w:rsidRDefault="000400C2" w:rsidP="000400C2">
      <w:pPr>
        <w:pStyle w:val="Corpodetexto"/>
        <w:ind w:right="722" w:firstLine="1134"/>
      </w:pPr>
    </w:p>
    <w:p w14:paraId="2BEE46E9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42° </w:t>
      </w:r>
      <w:r w:rsidRPr="00CE4946">
        <w:t>Se as contas forem consideradas em ordem, a área</w:t>
      </w:r>
      <w:r w:rsidRPr="00CE4946">
        <w:rPr>
          <w:spacing w:val="1"/>
        </w:rPr>
        <w:t xml:space="preserve"> </w:t>
      </w:r>
      <w:r w:rsidRPr="00CE4946">
        <w:t>contábil</w:t>
      </w:r>
      <w:r w:rsidRPr="00CE4946">
        <w:rPr>
          <w:spacing w:val="1"/>
        </w:rPr>
        <w:t xml:space="preserve"> </w:t>
      </w:r>
      <w:r w:rsidRPr="00CE4946">
        <w:t>certificará</w:t>
      </w:r>
      <w:r w:rsidRPr="00CE4946">
        <w:rPr>
          <w:spacing w:val="1"/>
        </w:rPr>
        <w:t xml:space="preserve"> </w:t>
      </w:r>
      <w:r w:rsidRPr="00CE4946">
        <w:t>o</w:t>
      </w:r>
      <w:r w:rsidRPr="00CE4946">
        <w:rPr>
          <w:spacing w:val="1"/>
        </w:rPr>
        <w:t xml:space="preserve"> </w:t>
      </w:r>
      <w:r w:rsidRPr="00CE4946">
        <w:t>fato</w:t>
      </w:r>
      <w:r w:rsidRPr="00CE4946">
        <w:rPr>
          <w:spacing w:val="1"/>
        </w:rPr>
        <w:t xml:space="preserve"> </w:t>
      </w:r>
      <w:r w:rsidRPr="00CE4946">
        <w:t>no</w:t>
      </w:r>
      <w:r w:rsidRPr="00CE4946">
        <w:rPr>
          <w:spacing w:val="144"/>
        </w:rPr>
        <w:t xml:space="preserve"> </w:t>
      </w:r>
      <w:r w:rsidRPr="00CE4946">
        <w:t>local</w:t>
      </w:r>
      <w:r w:rsidRPr="00CE4946">
        <w:rPr>
          <w:spacing w:val="1"/>
        </w:rPr>
        <w:t xml:space="preserve"> </w:t>
      </w:r>
      <w:r w:rsidRPr="00CE4946">
        <w:t>apropriado do documento mencionado no item II do art. 38</w:t>
      </w:r>
      <w:r w:rsidRPr="00CE4946">
        <w:rPr>
          <w:spacing w:val="1"/>
        </w:rPr>
        <w:t xml:space="preserve"> </w:t>
      </w:r>
      <w:r w:rsidRPr="00CE4946">
        <w:t>desta</w:t>
      </w:r>
      <w:r w:rsidRPr="00CE4946">
        <w:rPr>
          <w:spacing w:val="-2"/>
        </w:rPr>
        <w:t xml:space="preserve"> </w:t>
      </w:r>
      <w:r w:rsidRPr="00CE4946">
        <w:t>Lei.</w:t>
      </w:r>
    </w:p>
    <w:p w14:paraId="6F2310EA" w14:textId="77777777" w:rsidR="000400C2" w:rsidRPr="00CE4946" w:rsidRDefault="000400C2" w:rsidP="000400C2">
      <w:pPr>
        <w:pStyle w:val="Corpodetexto"/>
        <w:ind w:right="722" w:firstLine="1134"/>
      </w:pPr>
    </w:p>
    <w:p w14:paraId="2F4CCAA8" w14:textId="77777777" w:rsidR="000400C2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43° </w:t>
      </w:r>
      <w:r w:rsidRPr="00CE4946">
        <w:t>Com o parecer da área contábil o</w:t>
      </w:r>
      <w:r w:rsidRPr="00CE4946">
        <w:rPr>
          <w:spacing w:val="1"/>
        </w:rPr>
        <w:t xml:space="preserve"> </w:t>
      </w:r>
      <w:r w:rsidRPr="00CE4946">
        <w:t>processo</w:t>
      </w:r>
      <w:r w:rsidRPr="00CE4946">
        <w:rPr>
          <w:spacing w:val="1"/>
        </w:rPr>
        <w:t xml:space="preserve"> </w:t>
      </w:r>
      <w:r w:rsidRPr="00CE4946">
        <w:t>será</w:t>
      </w:r>
      <w:r w:rsidRPr="00CE4946">
        <w:rPr>
          <w:spacing w:val="1"/>
        </w:rPr>
        <w:t xml:space="preserve"> </w:t>
      </w:r>
      <w:r w:rsidRPr="00CE4946">
        <w:t>encaminhado</w:t>
      </w:r>
      <w:r w:rsidRPr="00CE4946">
        <w:rPr>
          <w:spacing w:val="1"/>
        </w:rPr>
        <w:t xml:space="preserve"> </w:t>
      </w:r>
      <w:r w:rsidRPr="00CE4946">
        <w:t>diretamente</w:t>
      </w:r>
      <w:r w:rsidRPr="00CE4946">
        <w:rPr>
          <w:spacing w:val="1"/>
        </w:rPr>
        <w:t xml:space="preserve"> </w:t>
      </w:r>
      <w:r w:rsidRPr="00CE4946">
        <w:t>à</w:t>
      </w:r>
      <w:r w:rsidRPr="00CE4946">
        <w:rPr>
          <w:spacing w:val="1"/>
        </w:rPr>
        <w:t xml:space="preserve"> </w:t>
      </w:r>
      <w:r w:rsidRPr="00CE4946">
        <w:t>autoridade</w:t>
      </w:r>
      <w:r w:rsidRPr="00CE4946">
        <w:rPr>
          <w:spacing w:val="1"/>
        </w:rPr>
        <w:t xml:space="preserve"> </w:t>
      </w:r>
      <w:r w:rsidRPr="00CE4946">
        <w:t xml:space="preserve">competente da instituição para aprovação ou não das </w:t>
      </w:r>
      <w:proofErr w:type="gramStart"/>
      <w:r w:rsidRPr="00CE4946">
        <w:t>contas,</w:t>
      </w:r>
      <w:r>
        <w:t xml:space="preserve"> </w:t>
      </w:r>
      <w:r w:rsidRPr="00CE4946">
        <w:rPr>
          <w:spacing w:val="-142"/>
        </w:rPr>
        <w:t xml:space="preserve">  </w:t>
      </w:r>
      <w:proofErr w:type="gramEnd"/>
      <w:r w:rsidRPr="00CE4946">
        <w:rPr>
          <w:spacing w:val="-142"/>
        </w:rPr>
        <w:t xml:space="preserve">    </w:t>
      </w:r>
      <w:r w:rsidRPr="00CE4946">
        <w:t>retornando o processo para o emissor do parecer para as</w:t>
      </w:r>
      <w:r w:rsidRPr="00CE4946">
        <w:rPr>
          <w:spacing w:val="1"/>
        </w:rPr>
        <w:t xml:space="preserve"> </w:t>
      </w:r>
      <w:r w:rsidRPr="00CE4946">
        <w:t>seguintes</w:t>
      </w:r>
      <w:r w:rsidRPr="00CE4946">
        <w:rPr>
          <w:spacing w:val="-2"/>
        </w:rPr>
        <w:t xml:space="preserve"> </w:t>
      </w:r>
      <w:r w:rsidRPr="00CE4946">
        <w:t>providências:</w:t>
      </w:r>
    </w:p>
    <w:p w14:paraId="30076D5E" w14:textId="77777777" w:rsidR="000400C2" w:rsidRDefault="000400C2" w:rsidP="000400C2">
      <w:pPr>
        <w:pStyle w:val="Corpodetexto"/>
        <w:ind w:right="722"/>
      </w:pPr>
    </w:p>
    <w:p w14:paraId="27FB7CED" w14:textId="77777777" w:rsidR="000400C2" w:rsidRPr="00CE4946" w:rsidRDefault="000400C2" w:rsidP="000400C2">
      <w:pPr>
        <w:pStyle w:val="Corpodetexto"/>
        <w:ind w:right="722"/>
      </w:pPr>
      <w:r w:rsidRPr="00CE4946">
        <w:t>I -</w:t>
      </w:r>
      <w:r w:rsidRPr="00CE4946">
        <w:rPr>
          <w:spacing w:val="-5"/>
        </w:rPr>
        <w:t xml:space="preserve"> </w:t>
      </w:r>
      <w:proofErr w:type="gramStart"/>
      <w:r w:rsidRPr="00CE4946">
        <w:t>no</w:t>
      </w:r>
      <w:proofErr w:type="gramEnd"/>
      <w:r w:rsidRPr="00CE4946">
        <w:rPr>
          <w:spacing w:val="-5"/>
        </w:rPr>
        <w:t xml:space="preserve"> </w:t>
      </w:r>
      <w:r w:rsidRPr="00CE4946">
        <w:t>caso</w:t>
      </w:r>
      <w:r w:rsidRPr="00CE4946">
        <w:rPr>
          <w:spacing w:val="-4"/>
        </w:rPr>
        <w:t xml:space="preserve"> </w:t>
      </w:r>
      <w:r w:rsidRPr="00CE4946">
        <w:t>das</w:t>
      </w:r>
      <w:r w:rsidRPr="00CE4946">
        <w:rPr>
          <w:spacing w:val="-5"/>
        </w:rPr>
        <w:t xml:space="preserve"> </w:t>
      </w:r>
      <w:r w:rsidRPr="00CE4946">
        <w:t>contas</w:t>
      </w:r>
      <w:r w:rsidRPr="00CE4946">
        <w:rPr>
          <w:spacing w:val="-4"/>
        </w:rPr>
        <w:t xml:space="preserve"> </w:t>
      </w:r>
      <w:r w:rsidRPr="00CE4946">
        <w:t>terem</w:t>
      </w:r>
      <w:r w:rsidRPr="00CE4946">
        <w:rPr>
          <w:spacing w:val="-5"/>
        </w:rPr>
        <w:t xml:space="preserve"> </w:t>
      </w:r>
      <w:r w:rsidRPr="00CE4946">
        <w:t>sido</w:t>
      </w:r>
      <w:r w:rsidRPr="00CE4946">
        <w:rPr>
          <w:spacing w:val="-4"/>
        </w:rPr>
        <w:t xml:space="preserve"> </w:t>
      </w:r>
      <w:r w:rsidRPr="00CE4946">
        <w:t>aprovadas:</w:t>
      </w:r>
    </w:p>
    <w:p w14:paraId="75F45867" w14:textId="77777777" w:rsidR="000400C2" w:rsidRDefault="000400C2" w:rsidP="000400C2">
      <w:pPr>
        <w:pStyle w:val="Corpodetexto"/>
        <w:ind w:right="3"/>
      </w:pPr>
    </w:p>
    <w:p w14:paraId="39F04C1F" w14:textId="77777777" w:rsidR="000400C2" w:rsidRPr="00CE4946" w:rsidRDefault="000400C2" w:rsidP="000400C2">
      <w:pPr>
        <w:pStyle w:val="Corpodetexto"/>
        <w:ind w:right="3"/>
      </w:pPr>
      <w:r w:rsidRPr="00CE4946">
        <w:t>a) baixar</w:t>
      </w:r>
      <w:r w:rsidRPr="00CE4946">
        <w:rPr>
          <w:spacing w:val="1"/>
        </w:rPr>
        <w:t xml:space="preserve"> </w:t>
      </w:r>
      <w:r w:rsidRPr="00CE4946">
        <w:t>a</w:t>
      </w:r>
      <w:r w:rsidRPr="00CE4946">
        <w:rPr>
          <w:spacing w:val="1"/>
        </w:rPr>
        <w:t xml:space="preserve"> </w:t>
      </w:r>
      <w:r w:rsidRPr="00CE4946">
        <w:t>responsabilidade</w:t>
      </w:r>
      <w:r w:rsidRPr="00CE4946">
        <w:rPr>
          <w:spacing w:val="1"/>
        </w:rPr>
        <w:t xml:space="preserve"> </w:t>
      </w:r>
      <w:r w:rsidRPr="00CE4946">
        <w:t>inscrita</w:t>
      </w:r>
      <w:r w:rsidRPr="00CE4946">
        <w:rPr>
          <w:spacing w:val="1"/>
        </w:rPr>
        <w:t xml:space="preserve"> </w:t>
      </w:r>
      <w:r w:rsidRPr="00CE4946">
        <w:t>na</w:t>
      </w:r>
      <w:r>
        <w:t xml:space="preserve"> </w:t>
      </w:r>
      <w:proofErr w:type="gramStart"/>
      <w:r w:rsidRPr="00CE4946">
        <w:t xml:space="preserve">conta </w:t>
      </w:r>
      <w:r w:rsidRPr="00CE4946">
        <w:rPr>
          <w:spacing w:val="-142"/>
        </w:rPr>
        <w:t xml:space="preserve"> </w:t>
      </w:r>
      <w:r w:rsidRPr="00CE4946">
        <w:t>denominada</w:t>
      </w:r>
      <w:proofErr w:type="gramEnd"/>
      <w:r w:rsidRPr="00CE4946">
        <w:t xml:space="preserve"> Adiantamento para posterior prestação de</w:t>
      </w:r>
      <w:r w:rsidRPr="00CE4946">
        <w:rPr>
          <w:spacing w:val="1"/>
        </w:rPr>
        <w:t xml:space="preserve"> </w:t>
      </w:r>
      <w:r w:rsidRPr="00CE4946">
        <w:t>contas</w:t>
      </w:r>
      <w:r w:rsidRPr="00CE4946">
        <w:rPr>
          <w:spacing w:val="-2"/>
        </w:rPr>
        <w:t xml:space="preserve"> </w:t>
      </w:r>
      <w:r w:rsidRPr="00CE4946">
        <w:t>do</w:t>
      </w:r>
      <w:r w:rsidRPr="00CE4946">
        <w:rPr>
          <w:spacing w:val="-2"/>
        </w:rPr>
        <w:t xml:space="preserve"> </w:t>
      </w:r>
      <w:r w:rsidRPr="00CE4946">
        <w:t>Ativo</w:t>
      </w:r>
      <w:r w:rsidRPr="00CE4946">
        <w:rPr>
          <w:spacing w:val="-2"/>
        </w:rPr>
        <w:t xml:space="preserve"> </w:t>
      </w:r>
      <w:r w:rsidRPr="00CE4946">
        <w:t>Financeiro;</w:t>
      </w:r>
    </w:p>
    <w:p w14:paraId="52A51FE5" w14:textId="77777777" w:rsidR="000400C2" w:rsidRPr="00CE4946" w:rsidRDefault="000400C2" w:rsidP="000400C2">
      <w:pPr>
        <w:pStyle w:val="Corpodetexto"/>
        <w:ind w:right="3"/>
      </w:pPr>
      <w:r w:rsidRPr="00CE4946">
        <w:t>b) convidar o responsável para tomar ciência no próprio</w:t>
      </w:r>
      <w:r w:rsidRPr="00CE4946">
        <w:rPr>
          <w:spacing w:val="1"/>
        </w:rPr>
        <w:t xml:space="preserve"> </w:t>
      </w:r>
      <w:r w:rsidRPr="00CE4946">
        <w:t>processo;</w:t>
      </w:r>
    </w:p>
    <w:p w14:paraId="23C57DD8" w14:textId="77777777" w:rsidR="000400C2" w:rsidRPr="00CE4946" w:rsidRDefault="000400C2" w:rsidP="000400C2">
      <w:pPr>
        <w:pStyle w:val="Corpodetexto"/>
        <w:ind w:right="3"/>
      </w:pPr>
      <w:r w:rsidRPr="00CE4946">
        <w:t>c) arquivar o processo de prestação de contas apenso ao</w:t>
      </w:r>
      <w:r w:rsidRPr="00CE4946">
        <w:rPr>
          <w:spacing w:val="1"/>
        </w:rPr>
        <w:t xml:space="preserve"> </w:t>
      </w:r>
      <w:r w:rsidRPr="00CE4946">
        <w:t>processo</w:t>
      </w:r>
      <w:r w:rsidRPr="00CE4946">
        <w:rPr>
          <w:spacing w:val="1"/>
        </w:rPr>
        <w:t xml:space="preserve"> </w:t>
      </w:r>
      <w:r w:rsidRPr="00CE4946">
        <w:t>que</w:t>
      </w:r>
      <w:r w:rsidRPr="00CE4946">
        <w:rPr>
          <w:spacing w:val="1"/>
        </w:rPr>
        <w:t xml:space="preserve"> </w:t>
      </w:r>
      <w:r w:rsidRPr="00CE4946">
        <w:t>autorizou</w:t>
      </w:r>
      <w:r w:rsidRPr="00CE4946">
        <w:rPr>
          <w:spacing w:val="1"/>
        </w:rPr>
        <w:t xml:space="preserve"> </w:t>
      </w:r>
      <w:r w:rsidRPr="00CE4946">
        <w:t>o</w:t>
      </w:r>
      <w:r w:rsidRPr="00CE4946">
        <w:rPr>
          <w:spacing w:val="1"/>
        </w:rPr>
        <w:t xml:space="preserve"> </w:t>
      </w:r>
      <w:r w:rsidRPr="00CE4946">
        <w:t>adiantamento,</w:t>
      </w:r>
      <w:r w:rsidRPr="00CE4946">
        <w:rPr>
          <w:spacing w:val="1"/>
        </w:rPr>
        <w:t xml:space="preserve"> </w:t>
      </w:r>
      <w:r w:rsidRPr="00CE4946">
        <w:t>em</w:t>
      </w:r>
      <w:r w:rsidRPr="00CE4946">
        <w:rPr>
          <w:spacing w:val="144"/>
        </w:rPr>
        <w:t xml:space="preserve"> </w:t>
      </w:r>
      <w:proofErr w:type="gramStart"/>
      <w:r w:rsidRPr="00CE4946">
        <w:t xml:space="preserve">local </w:t>
      </w:r>
      <w:r w:rsidRPr="00CE4946">
        <w:rPr>
          <w:spacing w:val="-142"/>
        </w:rPr>
        <w:t xml:space="preserve"> </w:t>
      </w:r>
      <w:r w:rsidRPr="00CE4946">
        <w:t>seguro</w:t>
      </w:r>
      <w:proofErr w:type="gramEnd"/>
      <w:r w:rsidRPr="00CE4946">
        <w:rPr>
          <w:spacing w:val="1"/>
        </w:rPr>
        <w:t xml:space="preserve"> </w:t>
      </w:r>
      <w:r w:rsidRPr="00CE4946">
        <w:t>onde</w:t>
      </w:r>
      <w:r w:rsidRPr="00CE4946">
        <w:rPr>
          <w:spacing w:val="1"/>
        </w:rPr>
        <w:t xml:space="preserve"> </w:t>
      </w:r>
      <w:r w:rsidRPr="00CE4946">
        <w:t>ficará</w:t>
      </w:r>
      <w:r w:rsidRPr="00CE4946">
        <w:rPr>
          <w:spacing w:val="1"/>
        </w:rPr>
        <w:t xml:space="preserve"> </w:t>
      </w:r>
      <w:proofErr w:type="spellStart"/>
      <w:r w:rsidRPr="00CE4946">
        <w:t>a</w:t>
      </w:r>
      <w:proofErr w:type="spellEnd"/>
      <w:r w:rsidRPr="00CE4946">
        <w:rPr>
          <w:spacing w:val="1"/>
        </w:rPr>
        <w:t xml:space="preserve"> </w:t>
      </w:r>
      <w:r w:rsidRPr="00CE4946">
        <w:t>disposição</w:t>
      </w:r>
      <w:r w:rsidRPr="00CE4946">
        <w:rPr>
          <w:spacing w:val="1"/>
        </w:rPr>
        <w:t xml:space="preserve"> </w:t>
      </w:r>
      <w:r w:rsidRPr="00CE4946">
        <w:t>do</w:t>
      </w:r>
      <w:r w:rsidRPr="00CE4946">
        <w:rPr>
          <w:spacing w:val="1"/>
        </w:rPr>
        <w:t xml:space="preserve"> </w:t>
      </w:r>
      <w:r w:rsidRPr="00CE4946">
        <w:t>Tribunal de Contas.</w:t>
      </w:r>
    </w:p>
    <w:p w14:paraId="6A797F4A" w14:textId="77777777" w:rsidR="000400C2" w:rsidRPr="00CE4946" w:rsidRDefault="000400C2" w:rsidP="000400C2">
      <w:pPr>
        <w:pStyle w:val="Corpodetexto"/>
        <w:ind w:right="722" w:firstLine="1134"/>
      </w:pPr>
    </w:p>
    <w:p w14:paraId="52152016" w14:textId="77777777" w:rsidR="000400C2" w:rsidRPr="00CE4946" w:rsidRDefault="000400C2" w:rsidP="000400C2">
      <w:pPr>
        <w:pStyle w:val="Corpodetexto"/>
        <w:ind w:right="3"/>
      </w:pPr>
      <w:r w:rsidRPr="00CE4946">
        <w:t xml:space="preserve">II - </w:t>
      </w:r>
      <w:proofErr w:type="gramStart"/>
      <w:r w:rsidRPr="00CE4946">
        <w:t>na</w:t>
      </w:r>
      <w:proofErr w:type="gramEnd"/>
      <w:r w:rsidRPr="00CE4946">
        <w:t xml:space="preserve"> hipótese da aprovação das contas condicionadas a</w:t>
      </w:r>
      <w:r w:rsidRPr="00CE4946">
        <w:rPr>
          <w:spacing w:val="1"/>
        </w:rPr>
        <w:t xml:space="preserve"> </w:t>
      </w:r>
      <w:r w:rsidRPr="00CE4946">
        <w:t>determinadas</w:t>
      </w:r>
      <w:r w:rsidRPr="00CE4946">
        <w:rPr>
          <w:spacing w:val="-2"/>
        </w:rPr>
        <w:t xml:space="preserve"> </w:t>
      </w:r>
      <w:r w:rsidRPr="00CE4946">
        <w:t>exigências:</w:t>
      </w:r>
    </w:p>
    <w:p w14:paraId="0F7CBC8B" w14:textId="77777777" w:rsidR="000400C2" w:rsidRPr="00CE4946" w:rsidRDefault="000400C2" w:rsidP="000400C2">
      <w:pPr>
        <w:pStyle w:val="Corpodetexto"/>
        <w:ind w:right="722" w:firstLine="1134"/>
      </w:pPr>
    </w:p>
    <w:p w14:paraId="3F59DE16" w14:textId="77777777" w:rsidR="000400C2" w:rsidRPr="00CE4946" w:rsidRDefault="000400C2" w:rsidP="000400C2">
      <w:pPr>
        <w:pStyle w:val="Corpodetexto"/>
        <w:ind w:right="3"/>
      </w:pPr>
      <w:r w:rsidRPr="00CE4946">
        <w:t>a) providenciar</w:t>
      </w:r>
      <w:r w:rsidRPr="00CE4946">
        <w:rPr>
          <w:spacing w:val="1"/>
        </w:rPr>
        <w:t xml:space="preserve"> </w:t>
      </w:r>
      <w:r w:rsidRPr="00CE4946">
        <w:t>o</w:t>
      </w:r>
      <w:r w:rsidRPr="00CE4946">
        <w:rPr>
          <w:spacing w:val="1"/>
        </w:rPr>
        <w:t xml:space="preserve"> </w:t>
      </w:r>
      <w:r w:rsidRPr="00CE4946">
        <w:t>cumprimento</w:t>
      </w:r>
      <w:r w:rsidRPr="00CE4946">
        <w:rPr>
          <w:spacing w:val="1"/>
        </w:rPr>
        <w:t xml:space="preserve"> </w:t>
      </w:r>
      <w:r w:rsidRPr="00CE4946">
        <w:t>das</w:t>
      </w:r>
      <w:r w:rsidRPr="00CE4946">
        <w:rPr>
          <w:spacing w:val="1"/>
        </w:rPr>
        <w:t xml:space="preserve"> </w:t>
      </w:r>
      <w:r w:rsidRPr="00CE4946">
        <w:t>exigências</w:t>
      </w:r>
      <w:r w:rsidRPr="00CE4946">
        <w:rPr>
          <w:spacing w:val="-142"/>
        </w:rPr>
        <w:t xml:space="preserve">          </w:t>
      </w:r>
      <w:r w:rsidRPr="00CE4946">
        <w:t xml:space="preserve"> determinadas;</w:t>
      </w:r>
    </w:p>
    <w:p w14:paraId="75A9D7AB" w14:textId="77777777" w:rsidR="000400C2" w:rsidRPr="00CE4946" w:rsidRDefault="000400C2" w:rsidP="000400C2">
      <w:pPr>
        <w:pStyle w:val="Corpodetexto"/>
        <w:ind w:right="722"/>
      </w:pPr>
      <w:r w:rsidRPr="00CE4946">
        <w:t>b) Adotar</w:t>
      </w:r>
      <w:r w:rsidRPr="00CE4946">
        <w:rPr>
          <w:spacing w:val="-7"/>
        </w:rPr>
        <w:t xml:space="preserve"> </w:t>
      </w:r>
      <w:r w:rsidRPr="00CE4946">
        <w:t>as</w:t>
      </w:r>
      <w:r w:rsidRPr="00CE4946">
        <w:rPr>
          <w:spacing w:val="-6"/>
        </w:rPr>
        <w:t xml:space="preserve"> </w:t>
      </w:r>
      <w:r w:rsidRPr="00CE4946">
        <w:t>medidas</w:t>
      </w:r>
      <w:r w:rsidRPr="00CE4946">
        <w:rPr>
          <w:spacing w:val="-6"/>
        </w:rPr>
        <w:t xml:space="preserve"> </w:t>
      </w:r>
      <w:r w:rsidRPr="00CE4946">
        <w:t>indicadas</w:t>
      </w:r>
      <w:r w:rsidRPr="00CE4946">
        <w:rPr>
          <w:spacing w:val="-7"/>
        </w:rPr>
        <w:t xml:space="preserve"> </w:t>
      </w:r>
      <w:r w:rsidRPr="00CE4946">
        <w:t>no</w:t>
      </w:r>
      <w:r w:rsidRPr="00CE4946">
        <w:rPr>
          <w:spacing w:val="-6"/>
        </w:rPr>
        <w:t xml:space="preserve"> </w:t>
      </w:r>
      <w:r w:rsidRPr="00CE4946">
        <w:t>inciso</w:t>
      </w:r>
      <w:r w:rsidRPr="00CE4946">
        <w:rPr>
          <w:spacing w:val="-7"/>
        </w:rPr>
        <w:t xml:space="preserve"> </w:t>
      </w:r>
      <w:r w:rsidRPr="00CE4946">
        <w:t>anterior.</w:t>
      </w:r>
    </w:p>
    <w:p w14:paraId="0FC3A79F" w14:textId="77777777" w:rsidR="000400C2" w:rsidRPr="00CE4946" w:rsidRDefault="000400C2" w:rsidP="000400C2">
      <w:pPr>
        <w:pStyle w:val="Corpodetexto"/>
        <w:ind w:right="722" w:firstLine="1134"/>
      </w:pPr>
    </w:p>
    <w:p w14:paraId="600232D6" w14:textId="77777777" w:rsidR="000400C2" w:rsidRPr="00CE4946" w:rsidRDefault="000400C2" w:rsidP="000400C2">
      <w:pPr>
        <w:pStyle w:val="Corpodetexto"/>
        <w:ind w:right="3"/>
      </w:pPr>
      <w:r w:rsidRPr="00CE4946">
        <w:t>III - não</w:t>
      </w:r>
      <w:r w:rsidRPr="00CE4946">
        <w:rPr>
          <w:spacing w:val="1"/>
        </w:rPr>
        <w:t xml:space="preserve"> </w:t>
      </w:r>
      <w:r w:rsidRPr="00CE4946">
        <w:t>tendo</w:t>
      </w:r>
      <w:r w:rsidRPr="00CE4946">
        <w:rPr>
          <w:spacing w:val="1"/>
        </w:rPr>
        <w:t xml:space="preserve"> </w:t>
      </w:r>
      <w:r w:rsidRPr="00CE4946">
        <w:t>sido</w:t>
      </w:r>
      <w:r w:rsidRPr="00CE4946">
        <w:rPr>
          <w:spacing w:val="1"/>
        </w:rPr>
        <w:t xml:space="preserve"> </w:t>
      </w:r>
      <w:r w:rsidRPr="00CE4946">
        <w:t>aprovadas</w:t>
      </w:r>
      <w:r w:rsidRPr="00CE4946">
        <w:rPr>
          <w:spacing w:val="1"/>
        </w:rPr>
        <w:t xml:space="preserve"> </w:t>
      </w:r>
      <w:r w:rsidRPr="00CE4946">
        <w:t>as</w:t>
      </w:r>
      <w:r w:rsidRPr="00CE4946">
        <w:rPr>
          <w:spacing w:val="1"/>
        </w:rPr>
        <w:t xml:space="preserve"> </w:t>
      </w:r>
      <w:r w:rsidRPr="00CE4946">
        <w:t>contas,</w:t>
      </w:r>
      <w:r w:rsidRPr="00CE4946">
        <w:rPr>
          <w:spacing w:val="1"/>
        </w:rPr>
        <w:t xml:space="preserve"> </w:t>
      </w:r>
      <w:r w:rsidRPr="00CE4946">
        <w:t>seguir</w:t>
      </w:r>
      <w:r w:rsidRPr="00CE4946">
        <w:rPr>
          <w:spacing w:val="1"/>
        </w:rPr>
        <w:t xml:space="preserve"> </w:t>
      </w:r>
      <w:proofErr w:type="gramStart"/>
      <w:r w:rsidRPr="00CE4946">
        <w:t xml:space="preserve">a </w:t>
      </w:r>
      <w:r w:rsidRPr="00CE4946">
        <w:rPr>
          <w:spacing w:val="-142"/>
        </w:rPr>
        <w:t xml:space="preserve"> </w:t>
      </w:r>
      <w:r w:rsidRPr="00CE4946">
        <w:t>orientação</w:t>
      </w:r>
      <w:proofErr w:type="gramEnd"/>
      <w:r w:rsidRPr="00CE4946">
        <w:t xml:space="preserve"> determinada pela autoridade competente em seu</w:t>
      </w:r>
      <w:r w:rsidRPr="00CE4946">
        <w:rPr>
          <w:spacing w:val="1"/>
        </w:rPr>
        <w:t xml:space="preserve"> </w:t>
      </w:r>
      <w:r w:rsidRPr="00CE4946">
        <w:t>despacho</w:t>
      </w:r>
      <w:r w:rsidRPr="00CE4946">
        <w:rPr>
          <w:spacing w:val="-2"/>
        </w:rPr>
        <w:t xml:space="preserve"> </w:t>
      </w:r>
      <w:r w:rsidRPr="00CE4946">
        <w:t>final.</w:t>
      </w:r>
    </w:p>
    <w:p w14:paraId="4F651ECC" w14:textId="77777777" w:rsidR="000400C2" w:rsidRPr="00CE4946" w:rsidRDefault="000400C2" w:rsidP="000400C2">
      <w:pPr>
        <w:pStyle w:val="Corpodetexto"/>
        <w:ind w:right="722" w:firstLine="1134"/>
      </w:pPr>
    </w:p>
    <w:p w14:paraId="755B56E4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44° </w:t>
      </w:r>
      <w:r w:rsidRPr="00CE4946">
        <w:t>A área contábil organizará calendário para controlar as datas em que deverão entrar as prestações de contas</w:t>
      </w:r>
      <w:r w:rsidRPr="00CE4946">
        <w:rPr>
          <w:spacing w:val="-2"/>
        </w:rPr>
        <w:t xml:space="preserve"> </w:t>
      </w:r>
      <w:r w:rsidRPr="00CE4946">
        <w:t>de</w:t>
      </w:r>
      <w:r w:rsidRPr="00CE4946">
        <w:rPr>
          <w:spacing w:val="-2"/>
        </w:rPr>
        <w:t xml:space="preserve"> </w:t>
      </w:r>
      <w:r w:rsidRPr="00CE4946">
        <w:t>adiantamentos</w:t>
      </w:r>
      <w:r w:rsidRPr="00CE4946">
        <w:rPr>
          <w:spacing w:val="-2"/>
        </w:rPr>
        <w:t xml:space="preserve"> </w:t>
      </w:r>
      <w:r w:rsidRPr="00CE4946">
        <w:t>concedidos.</w:t>
      </w:r>
    </w:p>
    <w:p w14:paraId="4C21606A" w14:textId="77777777" w:rsidR="000400C2" w:rsidRPr="00CE4946" w:rsidRDefault="000400C2" w:rsidP="000400C2">
      <w:pPr>
        <w:pStyle w:val="Corpodetexto"/>
        <w:ind w:right="722" w:firstLine="1134"/>
      </w:pPr>
    </w:p>
    <w:p w14:paraId="377C9874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lastRenderedPageBreak/>
        <w:t xml:space="preserve">Art. 45° </w:t>
      </w:r>
      <w:r w:rsidRPr="00CE4946">
        <w:t>No dia útil imediato ao vencimento do prazo para</w:t>
      </w:r>
      <w:r w:rsidRPr="00CE4946">
        <w:rPr>
          <w:spacing w:val="1"/>
        </w:rPr>
        <w:t xml:space="preserve"> </w:t>
      </w:r>
      <w:r w:rsidRPr="00CE4946">
        <w:t>prestação</w:t>
      </w:r>
      <w:r w:rsidRPr="00CE4946">
        <w:rPr>
          <w:spacing w:val="1"/>
        </w:rPr>
        <w:t xml:space="preserve"> </w:t>
      </w:r>
      <w:r w:rsidRPr="00CE4946">
        <w:t>de</w:t>
      </w:r>
      <w:r w:rsidRPr="00CE4946">
        <w:rPr>
          <w:spacing w:val="1"/>
        </w:rPr>
        <w:t xml:space="preserve"> </w:t>
      </w:r>
      <w:r w:rsidRPr="00CE4946">
        <w:t>contas,</w:t>
      </w:r>
      <w:r w:rsidRPr="00CE4946">
        <w:rPr>
          <w:spacing w:val="1"/>
        </w:rPr>
        <w:t xml:space="preserve"> </w:t>
      </w:r>
      <w:r w:rsidRPr="00CE4946">
        <w:t>sem</w:t>
      </w:r>
      <w:r w:rsidRPr="00CE4946">
        <w:rPr>
          <w:spacing w:val="1"/>
        </w:rPr>
        <w:t xml:space="preserve"> </w:t>
      </w:r>
      <w:r w:rsidRPr="00CE4946">
        <w:t>que</w:t>
      </w:r>
      <w:r w:rsidRPr="00CE4946">
        <w:rPr>
          <w:spacing w:val="1"/>
        </w:rPr>
        <w:t xml:space="preserve"> </w:t>
      </w:r>
      <w:r w:rsidRPr="00CE4946">
        <w:t>o</w:t>
      </w:r>
      <w:r w:rsidRPr="00CE4946">
        <w:rPr>
          <w:spacing w:val="1"/>
        </w:rPr>
        <w:t xml:space="preserve"> </w:t>
      </w:r>
      <w:r w:rsidRPr="00CE4946">
        <w:t>responsável</w:t>
      </w:r>
      <w:r w:rsidRPr="00CE4946">
        <w:rPr>
          <w:spacing w:val="1"/>
        </w:rPr>
        <w:t xml:space="preserve"> </w:t>
      </w:r>
      <w:r w:rsidRPr="00CE4946">
        <w:t>a</w:t>
      </w:r>
      <w:r w:rsidRPr="00CE4946">
        <w:rPr>
          <w:spacing w:val="1"/>
        </w:rPr>
        <w:t xml:space="preserve"> </w:t>
      </w:r>
      <w:r w:rsidRPr="00CE4946">
        <w:t>tenha</w:t>
      </w:r>
      <w:r w:rsidRPr="00CE4946">
        <w:rPr>
          <w:spacing w:val="1"/>
        </w:rPr>
        <w:t xml:space="preserve"> </w:t>
      </w:r>
      <w:r w:rsidRPr="00CE4946">
        <w:t>apresentado,</w:t>
      </w:r>
      <w:r w:rsidRPr="00CE4946">
        <w:rPr>
          <w:spacing w:val="1"/>
        </w:rPr>
        <w:t xml:space="preserve"> </w:t>
      </w:r>
      <w:r w:rsidRPr="00CE4946">
        <w:t>a</w:t>
      </w:r>
      <w:r w:rsidRPr="00CE4946">
        <w:rPr>
          <w:spacing w:val="1"/>
        </w:rPr>
        <w:t xml:space="preserve"> </w:t>
      </w:r>
      <w:r w:rsidRPr="00CE4946">
        <w:t>área</w:t>
      </w:r>
      <w:r w:rsidRPr="00CE4946">
        <w:rPr>
          <w:spacing w:val="1"/>
        </w:rPr>
        <w:t xml:space="preserve"> </w:t>
      </w:r>
      <w:r w:rsidRPr="00CE4946">
        <w:t>contábil</w:t>
      </w:r>
      <w:r w:rsidRPr="00CE4946">
        <w:rPr>
          <w:spacing w:val="1"/>
        </w:rPr>
        <w:t xml:space="preserve"> </w:t>
      </w:r>
      <w:r w:rsidRPr="00CE4946">
        <w:t>oficiará</w:t>
      </w:r>
      <w:r w:rsidRPr="00CE4946">
        <w:rPr>
          <w:spacing w:val="1"/>
        </w:rPr>
        <w:t xml:space="preserve"> </w:t>
      </w:r>
      <w:r w:rsidRPr="00CE4946">
        <w:t>diretamente ao responsável, concedendo-lhe o prazo final e</w:t>
      </w:r>
      <w:r w:rsidRPr="00CE4946">
        <w:rPr>
          <w:spacing w:val="1"/>
        </w:rPr>
        <w:t xml:space="preserve"> </w:t>
      </w:r>
      <w:r w:rsidRPr="00CE4946">
        <w:t>improrrogável</w:t>
      </w:r>
      <w:r w:rsidRPr="00CE4946">
        <w:rPr>
          <w:spacing w:val="-3"/>
        </w:rPr>
        <w:t xml:space="preserve"> </w:t>
      </w:r>
      <w:r w:rsidRPr="00CE4946">
        <w:t>de</w:t>
      </w:r>
      <w:r w:rsidRPr="00CE4946">
        <w:rPr>
          <w:spacing w:val="-3"/>
        </w:rPr>
        <w:t xml:space="preserve"> </w:t>
      </w:r>
      <w:r w:rsidRPr="00CE4946">
        <w:t>três</w:t>
      </w:r>
      <w:r w:rsidRPr="00CE4946">
        <w:rPr>
          <w:spacing w:val="-2"/>
        </w:rPr>
        <w:t xml:space="preserve"> </w:t>
      </w:r>
      <w:r w:rsidRPr="00CE4946">
        <w:t>dias</w:t>
      </w:r>
      <w:r w:rsidRPr="00CE4946">
        <w:rPr>
          <w:spacing w:val="-3"/>
        </w:rPr>
        <w:t xml:space="preserve"> </w:t>
      </w:r>
      <w:r w:rsidRPr="00CE4946">
        <w:t>úteis</w:t>
      </w:r>
      <w:r w:rsidRPr="00CE4946">
        <w:rPr>
          <w:spacing w:val="-3"/>
        </w:rPr>
        <w:t xml:space="preserve"> </w:t>
      </w:r>
      <w:r w:rsidRPr="00CE4946">
        <w:t>para</w:t>
      </w:r>
      <w:r w:rsidRPr="00CE4946">
        <w:rPr>
          <w:spacing w:val="-2"/>
        </w:rPr>
        <w:t xml:space="preserve"> </w:t>
      </w:r>
      <w:r w:rsidRPr="00CE4946">
        <w:t>fazê-lo.</w:t>
      </w:r>
    </w:p>
    <w:p w14:paraId="41F15ABB" w14:textId="77777777" w:rsidR="000400C2" w:rsidRPr="00CE4946" w:rsidRDefault="000400C2" w:rsidP="000400C2">
      <w:pPr>
        <w:pStyle w:val="Corpodetexto"/>
        <w:ind w:right="722" w:firstLine="1134"/>
      </w:pPr>
    </w:p>
    <w:p w14:paraId="63328170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>Parágrafo único</w:t>
      </w:r>
      <w:r w:rsidRPr="00CE4946">
        <w:t>.</w:t>
      </w:r>
      <w:r w:rsidRPr="00CE4946">
        <w:rPr>
          <w:spacing w:val="144"/>
        </w:rPr>
        <w:t xml:space="preserve"> </w:t>
      </w:r>
      <w:r w:rsidRPr="00CE4946">
        <w:t xml:space="preserve">Na cópia do ofício o responsável </w:t>
      </w:r>
      <w:proofErr w:type="gramStart"/>
      <w:r w:rsidRPr="00CE4946">
        <w:t xml:space="preserve">assinará </w:t>
      </w:r>
      <w:r w:rsidRPr="00CE4946">
        <w:rPr>
          <w:spacing w:val="-141"/>
        </w:rPr>
        <w:t xml:space="preserve"> </w:t>
      </w:r>
      <w:r w:rsidRPr="00CE4946">
        <w:t>o</w:t>
      </w:r>
      <w:proofErr w:type="gramEnd"/>
      <w:r w:rsidRPr="00CE4946">
        <w:t xml:space="preserve"> recebimento da via original colocando de próprio punho a</w:t>
      </w:r>
      <w:r w:rsidRPr="00CE4946">
        <w:rPr>
          <w:spacing w:val="1"/>
        </w:rPr>
        <w:t xml:space="preserve"> </w:t>
      </w:r>
      <w:r w:rsidRPr="00CE4946">
        <w:t>data</w:t>
      </w:r>
      <w:r w:rsidRPr="00CE4946">
        <w:rPr>
          <w:spacing w:val="-2"/>
        </w:rPr>
        <w:t xml:space="preserve"> </w:t>
      </w:r>
      <w:r w:rsidRPr="00CE4946">
        <w:t>do</w:t>
      </w:r>
      <w:r w:rsidRPr="00CE4946">
        <w:rPr>
          <w:spacing w:val="-1"/>
        </w:rPr>
        <w:t xml:space="preserve"> </w:t>
      </w:r>
      <w:r w:rsidRPr="00CE4946">
        <w:t>recebimento.</w:t>
      </w:r>
    </w:p>
    <w:p w14:paraId="239C86CC" w14:textId="77777777" w:rsidR="000400C2" w:rsidRPr="00CE4946" w:rsidRDefault="000400C2" w:rsidP="000400C2">
      <w:pPr>
        <w:pStyle w:val="Corpodetexto"/>
        <w:ind w:right="722" w:firstLine="1134"/>
      </w:pPr>
    </w:p>
    <w:p w14:paraId="46EC032C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 xml:space="preserve">Art. 46° </w:t>
      </w:r>
      <w:r w:rsidRPr="00CE4946">
        <w:t>Não sendo cumprida a obrigação de prestação de</w:t>
      </w:r>
      <w:r w:rsidRPr="00CE4946">
        <w:rPr>
          <w:spacing w:val="1"/>
        </w:rPr>
        <w:t xml:space="preserve"> </w:t>
      </w:r>
      <w:r w:rsidRPr="00CE4946">
        <w:t>contas após o vencimento do prazo final estabelecido no</w:t>
      </w:r>
      <w:r w:rsidRPr="00CE4946">
        <w:rPr>
          <w:spacing w:val="1"/>
        </w:rPr>
        <w:t xml:space="preserve"> </w:t>
      </w:r>
      <w:r w:rsidRPr="00CE4946">
        <w:t>artigo anterior, a área contábil remeterá, de imediato, a cópia do ofício referido no parágrafo único</w:t>
      </w:r>
      <w:r w:rsidRPr="00CE4946">
        <w:rPr>
          <w:spacing w:val="-142"/>
        </w:rPr>
        <w:t xml:space="preserve"> </w:t>
      </w:r>
      <w:r w:rsidRPr="00CE4946">
        <w:t xml:space="preserve">do artigo anterior para a Secretaria </w:t>
      </w:r>
      <w:proofErr w:type="spellStart"/>
      <w:r w:rsidRPr="00CE4946">
        <w:t>Municicipal</w:t>
      </w:r>
      <w:proofErr w:type="spellEnd"/>
      <w:r w:rsidRPr="00CE4946">
        <w:t xml:space="preserve"> de Administração, devidamente</w:t>
      </w:r>
      <w:r w:rsidRPr="00CE4946">
        <w:rPr>
          <w:spacing w:val="1"/>
        </w:rPr>
        <w:t xml:space="preserve"> </w:t>
      </w:r>
      <w:r w:rsidRPr="00CE4946">
        <w:t>informada, para abertura de sindicância nos termos da</w:t>
      </w:r>
      <w:r w:rsidRPr="00CE4946">
        <w:rPr>
          <w:spacing w:val="1"/>
        </w:rPr>
        <w:t xml:space="preserve"> </w:t>
      </w:r>
      <w:r w:rsidRPr="00CE4946">
        <w:t>legislação</w:t>
      </w:r>
      <w:r w:rsidRPr="00CE4946">
        <w:rPr>
          <w:spacing w:val="-2"/>
        </w:rPr>
        <w:t xml:space="preserve"> </w:t>
      </w:r>
      <w:r w:rsidRPr="00CE4946">
        <w:t>vigente.</w:t>
      </w:r>
    </w:p>
    <w:p w14:paraId="67427843" w14:textId="77777777" w:rsidR="000400C2" w:rsidRPr="00CE4946" w:rsidRDefault="000400C2" w:rsidP="000400C2">
      <w:pPr>
        <w:pStyle w:val="Corpodetexto"/>
        <w:ind w:right="722" w:firstLine="1134"/>
      </w:pPr>
    </w:p>
    <w:p w14:paraId="7C0C94E7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>Art.</w:t>
      </w:r>
      <w:r w:rsidRPr="00CE4946">
        <w:rPr>
          <w:b/>
          <w:spacing w:val="1"/>
        </w:rPr>
        <w:t xml:space="preserve"> </w:t>
      </w:r>
      <w:r w:rsidRPr="00CE4946">
        <w:rPr>
          <w:b/>
        </w:rPr>
        <w:t>47°</w:t>
      </w:r>
      <w:r w:rsidRPr="00CE4946">
        <w:rPr>
          <w:b/>
          <w:spacing w:val="1"/>
        </w:rPr>
        <w:t xml:space="preserve"> </w:t>
      </w:r>
      <w:r w:rsidRPr="00CE4946">
        <w:t>Os</w:t>
      </w:r>
      <w:r w:rsidRPr="00CE4946">
        <w:rPr>
          <w:spacing w:val="1"/>
        </w:rPr>
        <w:t xml:space="preserve"> </w:t>
      </w:r>
      <w:r w:rsidRPr="00CE4946">
        <w:t>casos</w:t>
      </w:r>
      <w:r w:rsidRPr="00CE4946">
        <w:rPr>
          <w:spacing w:val="1"/>
        </w:rPr>
        <w:t xml:space="preserve"> </w:t>
      </w:r>
      <w:r w:rsidRPr="00CE4946">
        <w:t>omissos</w:t>
      </w:r>
      <w:r w:rsidRPr="00CE4946">
        <w:rPr>
          <w:spacing w:val="1"/>
        </w:rPr>
        <w:t xml:space="preserve"> nesta lei </w:t>
      </w:r>
      <w:r w:rsidRPr="00CE4946">
        <w:t>serão</w:t>
      </w:r>
      <w:r w:rsidRPr="00CE4946">
        <w:rPr>
          <w:spacing w:val="1"/>
        </w:rPr>
        <w:t xml:space="preserve"> </w:t>
      </w:r>
      <w:r w:rsidRPr="00CE4946">
        <w:t>disciplinados</w:t>
      </w:r>
      <w:r w:rsidRPr="00CE4946">
        <w:rPr>
          <w:spacing w:val="1"/>
        </w:rPr>
        <w:t xml:space="preserve"> através de decreto, elaborado </w:t>
      </w:r>
      <w:r w:rsidRPr="00CE4946">
        <w:t>pela</w:t>
      </w:r>
      <w:r w:rsidRPr="00CE4946">
        <w:rPr>
          <w:spacing w:val="1"/>
        </w:rPr>
        <w:t xml:space="preserve"> </w:t>
      </w:r>
      <w:r w:rsidRPr="00CE4946">
        <w:t>Secretaria</w:t>
      </w:r>
      <w:r w:rsidRPr="00CE4946">
        <w:rPr>
          <w:spacing w:val="1"/>
        </w:rPr>
        <w:t xml:space="preserve"> Municipal </w:t>
      </w:r>
      <w:r w:rsidRPr="00CE4946">
        <w:t>de</w:t>
      </w:r>
      <w:r w:rsidRPr="00CE4946">
        <w:rPr>
          <w:spacing w:val="1"/>
        </w:rPr>
        <w:t xml:space="preserve"> </w:t>
      </w:r>
      <w:r w:rsidRPr="00CE4946">
        <w:t>Administração</w:t>
      </w:r>
      <w:r w:rsidRPr="00CE4946">
        <w:rPr>
          <w:spacing w:val="1"/>
        </w:rPr>
        <w:t xml:space="preserve"> </w:t>
      </w:r>
      <w:r w:rsidRPr="00CE4946">
        <w:t>da</w:t>
      </w:r>
      <w:r w:rsidRPr="00CE4946">
        <w:rPr>
          <w:spacing w:val="1"/>
        </w:rPr>
        <w:t xml:space="preserve"> Prefeitura do Município </w:t>
      </w:r>
      <w:proofErr w:type="gramStart"/>
      <w:r w:rsidRPr="00CE4946">
        <w:rPr>
          <w:spacing w:val="1"/>
        </w:rPr>
        <w:t>de  Moema</w:t>
      </w:r>
      <w:proofErr w:type="gramEnd"/>
      <w:r w:rsidRPr="00CE4946">
        <w:rPr>
          <w:spacing w:val="1"/>
        </w:rPr>
        <w:t>-MG</w:t>
      </w:r>
      <w:r w:rsidRPr="00CE4946">
        <w:t>.</w:t>
      </w:r>
    </w:p>
    <w:p w14:paraId="09B957B5" w14:textId="77777777" w:rsidR="000400C2" w:rsidRPr="00CE4946" w:rsidRDefault="000400C2" w:rsidP="000400C2">
      <w:pPr>
        <w:pStyle w:val="Corpodetexto"/>
        <w:ind w:right="722" w:firstLine="1134"/>
      </w:pPr>
    </w:p>
    <w:p w14:paraId="266682E9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>Art.</w:t>
      </w:r>
      <w:r w:rsidRPr="00CE4946">
        <w:rPr>
          <w:b/>
          <w:spacing w:val="1"/>
        </w:rPr>
        <w:t xml:space="preserve"> </w:t>
      </w:r>
      <w:r w:rsidRPr="00CE4946">
        <w:rPr>
          <w:b/>
        </w:rPr>
        <w:t>48°</w:t>
      </w:r>
      <w:r w:rsidRPr="00CE4946">
        <w:rPr>
          <w:b/>
          <w:spacing w:val="1"/>
        </w:rPr>
        <w:t xml:space="preserve"> </w:t>
      </w:r>
      <w:r w:rsidRPr="00CE4946">
        <w:t>São</w:t>
      </w:r>
      <w:r w:rsidRPr="00CE4946">
        <w:rPr>
          <w:spacing w:val="1"/>
        </w:rPr>
        <w:t xml:space="preserve"> </w:t>
      </w:r>
      <w:r w:rsidRPr="00CE4946">
        <w:t>competentes</w:t>
      </w:r>
      <w:r w:rsidRPr="00CE4946">
        <w:rPr>
          <w:spacing w:val="1"/>
        </w:rPr>
        <w:t xml:space="preserve"> </w:t>
      </w:r>
      <w:r w:rsidRPr="00CE4946">
        <w:t>para</w:t>
      </w:r>
      <w:r w:rsidRPr="00CE4946">
        <w:rPr>
          <w:spacing w:val="1"/>
        </w:rPr>
        <w:t xml:space="preserve"> </w:t>
      </w:r>
      <w:r w:rsidRPr="00CE4946">
        <w:t>conceder</w:t>
      </w:r>
      <w:r w:rsidRPr="00CE4946">
        <w:rPr>
          <w:spacing w:val="1"/>
        </w:rPr>
        <w:t xml:space="preserve"> </w:t>
      </w:r>
      <w:r w:rsidRPr="00CE4946">
        <w:t>diária</w:t>
      </w:r>
      <w:r w:rsidRPr="00CE4946">
        <w:rPr>
          <w:spacing w:val="144"/>
        </w:rPr>
        <w:t xml:space="preserve"> </w:t>
      </w:r>
      <w:r w:rsidRPr="00CE4946">
        <w:t>e</w:t>
      </w:r>
      <w:r w:rsidRPr="00CE4946">
        <w:rPr>
          <w:spacing w:val="1"/>
        </w:rPr>
        <w:t xml:space="preserve"> </w:t>
      </w:r>
      <w:r w:rsidRPr="00CE4946">
        <w:t>adiantamento</w:t>
      </w:r>
      <w:r w:rsidRPr="00CE4946">
        <w:rPr>
          <w:spacing w:val="1"/>
        </w:rPr>
        <w:t xml:space="preserve"> </w:t>
      </w:r>
      <w:r w:rsidRPr="00CE4946">
        <w:t>para</w:t>
      </w:r>
      <w:r w:rsidRPr="00CE4946">
        <w:rPr>
          <w:spacing w:val="1"/>
        </w:rPr>
        <w:t xml:space="preserve"> </w:t>
      </w:r>
      <w:r w:rsidRPr="00CE4946">
        <w:t>viagens,</w:t>
      </w:r>
      <w:r w:rsidRPr="00CE4946">
        <w:rPr>
          <w:spacing w:val="1"/>
        </w:rPr>
        <w:t xml:space="preserve"> </w:t>
      </w:r>
      <w:r w:rsidRPr="00CE4946">
        <w:t>o</w:t>
      </w:r>
      <w:r w:rsidRPr="00CE4946">
        <w:rPr>
          <w:spacing w:val="1"/>
        </w:rPr>
        <w:t xml:space="preserve"> </w:t>
      </w:r>
      <w:r w:rsidRPr="00CE4946">
        <w:t>Prefeito</w:t>
      </w:r>
      <w:r w:rsidRPr="00CE4946">
        <w:rPr>
          <w:spacing w:val="1"/>
        </w:rPr>
        <w:t xml:space="preserve"> </w:t>
      </w:r>
      <w:r w:rsidRPr="00CE4946">
        <w:t>Municipal,</w:t>
      </w:r>
      <w:r w:rsidRPr="00CE4946">
        <w:rPr>
          <w:spacing w:val="1"/>
        </w:rPr>
        <w:t xml:space="preserve"> </w:t>
      </w:r>
      <w:r w:rsidRPr="00CE4946">
        <w:t>os</w:t>
      </w:r>
      <w:r w:rsidRPr="00CE4946">
        <w:rPr>
          <w:spacing w:val="1"/>
        </w:rPr>
        <w:t xml:space="preserve"> </w:t>
      </w:r>
      <w:r w:rsidRPr="00CE4946">
        <w:t>secretários</w:t>
      </w:r>
      <w:r w:rsidRPr="00CE4946">
        <w:rPr>
          <w:spacing w:val="1"/>
        </w:rPr>
        <w:t xml:space="preserve"> </w:t>
      </w:r>
      <w:r w:rsidRPr="00CE4946">
        <w:t>municipais e os</w:t>
      </w:r>
      <w:r w:rsidRPr="00CE4946">
        <w:rPr>
          <w:spacing w:val="1"/>
        </w:rPr>
        <w:t xml:space="preserve"> </w:t>
      </w:r>
      <w:r w:rsidRPr="00CE4946">
        <w:t>dirigentes de autarquias</w:t>
      </w:r>
      <w:r w:rsidRPr="00CE4946">
        <w:rPr>
          <w:spacing w:val="1"/>
        </w:rPr>
        <w:t xml:space="preserve"> </w:t>
      </w:r>
      <w:r w:rsidRPr="00CE4946">
        <w:t>dentro</w:t>
      </w:r>
      <w:r w:rsidRPr="00CE4946">
        <w:rPr>
          <w:spacing w:val="1"/>
        </w:rPr>
        <w:t xml:space="preserve"> </w:t>
      </w:r>
      <w:r w:rsidRPr="00CE4946">
        <w:t>da</w:t>
      </w:r>
      <w:r w:rsidRPr="00CE4946">
        <w:rPr>
          <w:spacing w:val="145"/>
        </w:rPr>
        <w:t xml:space="preserve"> </w:t>
      </w:r>
      <w:r w:rsidRPr="00CE4946">
        <w:t>respectiva</w:t>
      </w:r>
      <w:r w:rsidRPr="00CE4946">
        <w:rPr>
          <w:spacing w:val="1"/>
        </w:rPr>
        <w:t xml:space="preserve"> </w:t>
      </w:r>
      <w:r w:rsidRPr="00CE4946">
        <w:t>competência.</w:t>
      </w:r>
    </w:p>
    <w:p w14:paraId="45B8FB69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>Art.</w:t>
      </w:r>
      <w:r w:rsidRPr="00CE4946">
        <w:rPr>
          <w:b/>
          <w:spacing w:val="60"/>
        </w:rPr>
        <w:t xml:space="preserve"> </w:t>
      </w:r>
      <w:r w:rsidRPr="00CE4946">
        <w:rPr>
          <w:b/>
        </w:rPr>
        <w:t>49°</w:t>
      </w:r>
      <w:r w:rsidRPr="00CE4946">
        <w:rPr>
          <w:b/>
          <w:spacing w:val="60"/>
        </w:rPr>
        <w:t xml:space="preserve"> </w:t>
      </w:r>
      <w:r w:rsidRPr="00CE4946">
        <w:t>Ficam</w:t>
      </w:r>
      <w:r w:rsidRPr="00CE4946">
        <w:rPr>
          <w:spacing w:val="60"/>
        </w:rPr>
        <w:t xml:space="preserve"> </w:t>
      </w:r>
      <w:r w:rsidRPr="00CE4946">
        <w:t>instituídos</w:t>
      </w:r>
      <w:r w:rsidRPr="00CE4946">
        <w:rPr>
          <w:spacing w:val="60"/>
        </w:rPr>
        <w:t xml:space="preserve"> </w:t>
      </w:r>
      <w:r w:rsidRPr="00CE4946">
        <w:t>os</w:t>
      </w:r>
      <w:r w:rsidRPr="00CE4946">
        <w:rPr>
          <w:spacing w:val="60"/>
        </w:rPr>
        <w:t xml:space="preserve"> </w:t>
      </w:r>
      <w:r w:rsidRPr="00CE4946">
        <w:t>seguintes</w:t>
      </w:r>
      <w:r w:rsidRPr="00CE4946">
        <w:rPr>
          <w:spacing w:val="60"/>
        </w:rPr>
        <w:t xml:space="preserve"> </w:t>
      </w:r>
      <w:r w:rsidRPr="00CE4946">
        <w:t>anexos</w:t>
      </w:r>
      <w:r w:rsidRPr="00CE4946">
        <w:rPr>
          <w:spacing w:val="60"/>
        </w:rPr>
        <w:t xml:space="preserve"> </w:t>
      </w:r>
      <w:r w:rsidRPr="00CE4946">
        <w:t>a</w:t>
      </w:r>
      <w:r w:rsidRPr="00CE4946">
        <w:rPr>
          <w:spacing w:val="60"/>
        </w:rPr>
        <w:t xml:space="preserve"> </w:t>
      </w:r>
      <w:r w:rsidRPr="00CE4946">
        <w:t>fim</w:t>
      </w:r>
      <w:r w:rsidRPr="00CE4946">
        <w:rPr>
          <w:spacing w:val="60"/>
        </w:rPr>
        <w:t xml:space="preserve"> </w:t>
      </w:r>
      <w:proofErr w:type="gramStart"/>
      <w:r w:rsidRPr="00CE4946">
        <w:t xml:space="preserve">de </w:t>
      </w:r>
      <w:r w:rsidRPr="00CE4946">
        <w:rPr>
          <w:spacing w:val="-141"/>
        </w:rPr>
        <w:t xml:space="preserve"> </w:t>
      </w:r>
      <w:r w:rsidRPr="00CE4946">
        <w:t>possibilitar</w:t>
      </w:r>
      <w:proofErr w:type="gramEnd"/>
      <w:r w:rsidRPr="00CE4946">
        <w:rPr>
          <w:spacing w:val="-5"/>
        </w:rPr>
        <w:t xml:space="preserve"> </w:t>
      </w:r>
      <w:r w:rsidRPr="00CE4946">
        <w:t>o</w:t>
      </w:r>
      <w:r w:rsidRPr="00CE4946">
        <w:rPr>
          <w:spacing w:val="-4"/>
        </w:rPr>
        <w:t xml:space="preserve"> </w:t>
      </w:r>
      <w:r w:rsidRPr="00CE4946">
        <w:t>cumprimento</w:t>
      </w:r>
      <w:r w:rsidRPr="00CE4946">
        <w:rPr>
          <w:spacing w:val="-4"/>
        </w:rPr>
        <w:t xml:space="preserve"> </w:t>
      </w:r>
      <w:r w:rsidRPr="00CE4946">
        <w:t>das</w:t>
      </w:r>
      <w:r w:rsidRPr="00CE4946">
        <w:rPr>
          <w:spacing w:val="-5"/>
        </w:rPr>
        <w:t xml:space="preserve"> </w:t>
      </w:r>
      <w:r w:rsidRPr="00CE4946">
        <w:t>disposições</w:t>
      </w:r>
      <w:r w:rsidRPr="00CE4946">
        <w:rPr>
          <w:spacing w:val="-4"/>
        </w:rPr>
        <w:t xml:space="preserve"> </w:t>
      </w:r>
      <w:r w:rsidRPr="00CE4946">
        <w:t>desta</w:t>
      </w:r>
      <w:r w:rsidRPr="00CE4946">
        <w:rPr>
          <w:spacing w:val="-4"/>
        </w:rPr>
        <w:t xml:space="preserve"> </w:t>
      </w:r>
      <w:r w:rsidRPr="00CE4946">
        <w:t>Lei:</w:t>
      </w:r>
    </w:p>
    <w:p w14:paraId="6491D205" w14:textId="77777777" w:rsidR="000400C2" w:rsidRPr="00CE4946" w:rsidRDefault="000400C2" w:rsidP="000400C2">
      <w:pPr>
        <w:pStyle w:val="Corpodetexto"/>
        <w:ind w:right="722" w:firstLine="1134"/>
      </w:pPr>
    </w:p>
    <w:p w14:paraId="4932F2B7" w14:textId="77777777" w:rsidR="000400C2" w:rsidRPr="00314C1A" w:rsidRDefault="000400C2" w:rsidP="000400C2">
      <w:pPr>
        <w:pStyle w:val="Corpodetexto"/>
        <w:ind w:right="3"/>
      </w:pPr>
      <w:r w:rsidRPr="00314C1A">
        <w:t>Anexo</w:t>
      </w:r>
      <w:r w:rsidRPr="00314C1A">
        <w:rPr>
          <w:spacing w:val="-5"/>
        </w:rPr>
        <w:t xml:space="preserve"> </w:t>
      </w:r>
      <w:r w:rsidRPr="00314C1A">
        <w:t>I:</w:t>
      </w:r>
      <w:r w:rsidRPr="00314C1A">
        <w:rPr>
          <w:spacing w:val="-5"/>
        </w:rPr>
        <w:t xml:space="preserve"> </w:t>
      </w:r>
      <w:r w:rsidRPr="00314C1A">
        <w:t>Tabela</w:t>
      </w:r>
      <w:r w:rsidRPr="00314C1A">
        <w:rPr>
          <w:spacing w:val="-5"/>
        </w:rPr>
        <w:t xml:space="preserve"> </w:t>
      </w:r>
      <w:r w:rsidRPr="00314C1A">
        <w:t>de</w:t>
      </w:r>
      <w:r w:rsidRPr="00314C1A">
        <w:rPr>
          <w:spacing w:val="-5"/>
        </w:rPr>
        <w:t xml:space="preserve"> </w:t>
      </w:r>
      <w:r w:rsidRPr="00314C1A">
        <w:t>Valores</w:t>
      </w:r>
      <w:r w:rsidRPr="00314C1A">
        <w:rPr>
          <w:spacing w:val="-5"/>
        </w:rPr>
        <w:t xml:space="preserve"> </w:t>
      </w:r>
      <w:r w:rsidRPr="00314C1A">
        <w:t>de</w:t>
      </w:r>
      <w:r w:rsidRPr="00314C1A">
        <w:rPr>
          <w:spacing w:val="-5"/>
        </w:rPr>
        <w:t xml:space="preserve"> </w:t>
      </w:r>
      <w:r w:rsidRPr="00314C1A">
        <w:t>Diárias;</w:t>
      </w:r>
    </w:p>
    <w:p w14:paraId="42963BB5" w14:textId="77777777" w:rsidR="000400C2" w:rsidRPr="00314C1A" w:rsidRDefault="000400C2" w:rsidP="000400C2">
      <w:pPr>
        <w:pStyle w:val="Corpodetexto"/>
        <w:ind w:right="3"/>
      </w:pPr>
      <w:r w:rsidRPr="00314C1A">
        <w:t>Anexo II: Formulário de Solicitação de Diárias e adiantamento para despesa de Viagem;</w:t>
      </w:r>
      <w:r w:rsidRPr="00314C1A">
        <w:rPr>
          <w:spacing w:val="1"/>
        </w:rPr>
        <w:t xml:space="preserve"> </w:t>
      </w:r>
    </w:p>
    <w:p w14:paraId="187D77CE" w14:textId="77777777" w:rsidR="000400C2" w:rsidRPr="00314C1A" w:rsidRDefault="000400C2" w:rsidP="000400C2">
      <w:pPr>
        <w:pStyle w:val="Corpodetexto"/>
        <w:ind w:right="722"/>
      </w:pPr>
      <w:r w:rsidRPr="00314C1A">
        <w:t>Anexo</w:t>
      </w:r>
      <w:r w:rsidRPr="00314C1A">
        <w:rPr>
          <w:spacing w:val="-6"/>
        </w:rPr>
        <w:t xml:space="preserve"> </w:t>
      </w:r>
      <w:r w:rsidRPr="00314C1A">
        <w:t>III:</w:t>
      </w:r>
      <w:r w:rsidRPr="00314C1A">
        <w:rPr>
          <w:spacing w:val="-4"/>
        </w:rPr>
        <w:t xml:space="preserve"> </w:t>
      </w:r>
      <w:r w:rsidRPr="00314C1A">
        <w:t>Relatório</w:t>
      </w:r>
      <w:r w:rsidRPr="00314C1A">
        <w:rPr>
          <w:spacing w:val="-6"/>
        </w:rPr>
        <w:t xml:space="preserve"> </w:t>
      </w:r>
      <w:r w:rsidRPr="00314C1A">
        <w:t>de</w:t>
      </w:r>
      <w:r w:rsidRPr="00314C1A">
        <w:rPr>
          <w:spacing w:val="-5"/>
        </w:rPr>
        <w:t xml:space="preserve"> </w:t>
      </w:r>
      <w:r w:rsidRPr="00314C1A">
        <w:t>prestação de contas de diárias;</w:t>
      </w:r>
    </w:p>
    <w:p w14:paraId="2069E6A4" w14:textId="77777777" w:rsidR="000400C2" w:rsidRPr="00CE4946" w:rsidRDefault="000400C2" w:rsidP="000400C2">
      <w:pPr>
        <w:pStyle w:val="Corpodetexto"/>
        <w:ind w:right="3"/>
      </w:pPr>
      <w:r w:rsidRPr="00314C1A">
        <w:t>Anexo IV: Relatório de prestação de contas de adiantamentos.</w:t>
      </w:r>
      <w:r w:rsidRPr="00CE4946">
        <w:rPr>
          <w:spacing w:val="-142"/>
        </w:rPr>
        <w:t xml:space="preserve"> </w:t>
      </w:r>
    </w:p>
    <w:p w14:paraId="19C1DC06" w14:textId="77777777" w:rsidR="000400C2" w:rsidRPr="00CE4946" w:rsidRDefault="000400C2" w:rsidP="000400C2">
      <w:pPr>
        <w:pStyle w:val="Corpodetexto"/>
        <w:ind w:right="722" w:firstLine="1134"/>
      </w:pPr>
    </w:p>
    <w:p w14:paraId="3D229FBB" w14:textId="77777777" w:rsidR="000400C2" w:rsidRPr="00CE4946" w:rsidRDefault="000400C2" w:rsidP="000400C2">
      <w:pPr>
        <w:pStyle w:val="Corpodetexto"/>
        <w:ind w:right="3" w:firstLine="1134"/>
      </w:pPr>
      <w:r w:rsidRPr="00CE4946">
        <w:rPr>
          <w:b/>
        </w:rPr>
        <w:t>Art.</w:t>
      </w:r>
      <w:r w:rsidRPr="00CE4946">
        <w:rPr>
          <w:b/>
          <w:spacing w:val="-5"/>
        </w:rPr>
        <w:t xml:space="preserve"> </w:t>
      </w:r>
      <w:r w:rsidRPr="00CE4946">
        <w:rPr>
          <w:b/>
        </w:rPr>
        <w:t>50°</w:t>
      </w:r>
      <w:r w:rsidRPr="00CE4946">
        <w:rPr>
          <w:b/>
          <w:spacing w:val="-4"/>
        </w:rPr>
        <w:t xml:space="preserve"> </w:t>
      </w:r>
      <w:r w:rsidRPr="00CE4946">
        <w:t>Esta</w:t>
      </w:r>
      <w:r w:rsidRPr="00CE4946">
        <w:rPr>
          <w:spacing w:val="-4"/>
        </w:rPr>
        <w:t xml:space="preserve"> </w:t>
      </w:r>
      <w:r w:rsidRPr="00CE4946">
        <w:t>Lei</w:t>
      </w:r>
      <w:r w:rsidRPr="00CE4946">
        <w:rPr>
          <w:spacing w:val="-5"/>
        </w:rPr>
        <w:t xml:space="preserve"> </w:t>
      </w:r>
      <w:r w:rsidRPr="00CE4946">
        <w:t>entra</w:t>
      </w:r>
      <w:r w:rsidRPr="00CE4946">
        <w:rPr>
          <w:spacing w:val="-4"/>
        </w:rPr>
        <w:t xml:space="preserve"> </w:t>
      </w:r>
      <w:r w:rsidRPr="00CE4946">
        <w:t>em</w:t>
      </w:r>
      <w:r w:rsidRPr="00CE4946">
        <w:rPr>
          <w:spacing w:val="-4"/>
        </w:rPr>
        <w:t xml:space="preserve"> </w:t>
      </w:r>
      <w:r w:rsidRPr="00CE4946">
        <w:t>vigor</w:t>
      </w:r>
      <w:r w:rsidRPr="00CE4946">
        <w:rPr>
          <w:spacing w:val="-4"/>
        </w:rPr>
        <w:t xml:space="preserve"> </w:t>
      </w:r>
      <w:r w:rsidRPr="00CE4946">
        <w:t>na</w:t>
      </w:r>
      <w:r w:rsidRPr="00CE4946">
        <w:rPr>
          <w:spacing w:val="-5"/>
        </w:rPr>
        <w:t xml:space="preserve"> </w:t>
      </w:r>
      <w:r w:rsidRPr="00CE4946">
        <w:t>data</w:t>
      </w:r>
      <w:r w:rsidRPr="00CE4946">
        <w:rPr>
          <w:spacing w:val="-4"/>
        </w:rPr>
        <w:t xml:space="preserve"> </w:t>
      </w:r>
      <w:r w:rsidRPr="00CE4946">
        <w:t>de</w:t>
      </w:r>
      <w:r w:rsidRPr="00CE4946">
        <w:rPr>
          <w:spacing w:val="-4"/>
        </w:rPr>
        <w:t xml:space="preserve"> </w:t>
      </w:r>
      <w:r w:rsidRPr="00CE4946">
        <w:t>sua</w:t>
      </w:r>
      <w:r w:rsidRPr="00CE4946">
        <w:rPr>
          <w:spacing w:val="-4"/>
        </w:rPr>
        <w:t xml:space="preserve"> </w:t>
      </w:r>
      <w:r w:rsidRPr="00CE4946">
        <w:t>publicação.</w:t>
      </w:r>
    </w:p>
    <w:p w14:paraId="7456A2B2" w14:textId="77777777" w:rsidR="000400C2" w:rsidRPr="00CE4946" w:rsidRDefault="000400C2" w:rsidP="000400C2">
      <w:pPr>
        <w:pStyle w:val="Corpodetexto"/>
        <w:ind w:right="722" w:firstLine="1134"/>
      </w:pPr>
    </w:p>
    <w:p w14:paraId="3AAC77BB" w14:textId="1AA05F93" w:rsidR="000400C2" w:rsidRDefault="000400C2" w:rsidP="000400C2">
      <w:pPr>
        <w:pStyle w:val="Corpodetexto"/>
        <w:ind w:right="3" w:firstLine="1134"/>
      </w:pPr>
      <w:r w:rsidRPr="00CE4946">
        <w:rPr>
          <w:b/>
        </w:rPr>
        <w:t>Art.</w:t>
      </w:r>
      <w:r w:rsidRPr="00CE4946">
        <w:rPr>
          <w:b/>
          <w:spacing w:val="1"/>
        </w:rPr>
        <w:t xml:space="preserve"> </w:t>
      </w:r>
      <w:r w:rsidRPr="00CE4946">
        <w:rPr>
          <w:b/>
        </w:rPr>
        <w:t>51°</w:t>
      </w:r>
      <w:r w:rsidRPr="00CE4946">
        <w:rPr>
          <w:b/>
          <w:spacing w:val="1"/>
        </w:rPr>
        <w:t xml:space="preserve"> </w:t>
      </w:r>
      <w:r w:rsidRPr="00CE4946">
        <w:t>Revogam-se</w:t>
      </w:r>
      <w:r w:rsidRPr="00CE4946">
        <w:rPr>
          <w:spacing w:val="1"/>
        </w:rPr>
        <w:t xml:space="preserve"> </w:t>
      </w:r>
      <w:r w:rsidRPr="00CE4946">
        <w:t>as</w:t>
      </w:r>
      <w:r w:rsidRPr="00CE4946">
        <w:rPr>
          <w:spacing w:val="1"/>
        </w:rPr>
        <w:t xml:space="preserve"> </w:t>
      </w:r>
      <w:r w:rsidRPr="00CE4946">
        <w:t>disposições</w:t>
      </w:r>
      <w:r w:rsidRPr="00CE4946">
        <w:rPr>
          <w:spacing w:val="1"/>
        </w:rPr>
        <w:t xml:space="preserve"> </w:t>
      </w:r>
      <w:r w:rsidRPr="00CE4946">
        <w:t>em</w:t>
      </w:r>
      <w:r w:rsidRPr="00CE4946">
        <w:rPr>
          <w:spacing w:val="1"/>
        </w:rPr>
        <w:t xml:space="preserve"> </w:t>
      </w:r>
      <w:r w:rsidRPr="00CE4946">
        <w:t>contrário,</w:t>
      </w:r>
      <w:r w:rsidRPr="00CE4946">
        <w:rPr>
          <w:spacing w:val="144"/>
        </w:rPr>
        <w:t xml:space="preserve"> </w:t>
      </w:r>
      <w:r w:rsidRPr="00CE4946">
        <w:t>em</w:t>
      </w:r>
      <w:r w:rsidRPr="00CE4946">
        <w:rPr>
          <w:spacing w:val="1"/>
        </w:rPr>
        <w:t xml:space="preserve"> </w:t>
      </w:r>
      <w:r w:rsidRPr="00CE4946">
        <w:t xml:space="preserve">especial a Lei Municipal </w:t>
      </w:r>
      <w:proofErr w:type="spellStart"/>
      <w:r w:rsidRPr="00CE4946">
        <w:t>n</w:t>
      </w:r>
      <w:r>
        <w:t>.</w:t>
      </w:r>
      <w:r w:rsidRPr="00CE4946">
        <w:t>°</w:t>
      </w:r>
      <w:proofErr w:type="spellEnd"/>
      <w:r w:rsidRPr="00CE4946">
        <w:t xml:space="preserve"> 1384 de 21 de outubro de 2013.</w:t>
      </w:r>
    </w:p>
    <w:p w14:paraId="157F47D9" w14:textId="77777777" w:rsidR="007A5AA1" w:rsidRDefault="007A5AA1" w:rsidP="000400C2">
      <w:pPr>
        <w:pStyle w:val="Corpodetexto"/>
        <w:ind w:right="3" w:firstLine="1134"/>
      </w:pPr>
    </w:p>
    <w:p w14:paraId="0CD15D6F" w14:textId="50956CD8" w:rsidR="00466B74" w:rsidRPr="007A5AA1" w:rsidRDefault="00466B74" w:rsidP="00974A2D">
      <w:pPr>
        <w:spacing w:line="276" w:lineRule="auto"/>
        <w:jc w:val="center"/>
        <w:rPr>
          <w:rFonts w:ascii="Garamond" w:hAnsi="Garamond" w:cs="Arial"/>
          <w:sz w:val="28"/>
          <w:szCs w:val="28"/>
        </w:rPr>
      </w:pPr>
      <w:r w:rsidRPr="007A5AA1">
        <w:rPr>
          <w:rFonts w:ascii="Garamond" w:hAnsi="Garamond" w:cs="Arial"/>
          <w:sz w:val="28"/>
          <w:szCs w:val="28"/>
        </w:rPr>
        <w:t xml:space="preserve">Moema/MG, </w:t>
      </w:r>
      <w:r w:rsidR="00171AC7">
        <w:rPr>
          <w:rFonts w:ascii="Garamond" w:hAnsi="Garamond" w:cs="Arial"/>
          <w:sz w:val="28"/>
          <w:szCs w:val="28"/>
        </w:rPr>
        <w:t>16</w:t>
      </w:r>
      <w:r w:rsidRPr="007A5AA1">
        <w:rPr>
          <w:rFonts w:ascii="Garamond" w:hAnsi="Garamond" w:cs="Arial"/>
          <w:sz w:val="28"/>
          <w:szCs w:val="28"/>
        </w:rPr>
        <w:t xml:space="preserve"> de </w:t>
      </w:r>
      <w:r w:rsidR="000400C2" w:rsidRPr="007A5AA1">
        <w:rPr>
          <w:rFonts w:ascii="Garamond" w:hAnsi="Garamond" w:cs="Arial"/>
          <w:sz w:val="28"/>
          <w:szCs w:val="28"/>
        </w:rPr>
        <w:t>ma</w:t>
      </w:r>
      <w:r w:rsidR="00171AC7">
        <w:rPr>
          <w:rFonts w:ascii="Garamond" w:hAnsi="Garamond" w:cs="Arial"/>
          <w:sz w:val="28"/>
          <w:szCs w:val="28"/>
        </w:rPr>
        <w:t>i</w:t>
      </w:r>
      <w:r w:rsidR="000400C2" w:rsidRPr="007A5AA1">
        <w:rPr>
          <w:rFonts w:ascii="Garamond" w:hAnsi="Garamond" w:cs="Arial"/>
          <w:sz w:val="28"/>
          <w:szCs w:val="28"/>
        </w:rPr>
        <w:t>o</w:t>
      </w:r>
      <w:r w:rsidRPr="007A5AA1">
        <w:rPr>
          <w:rFonts w:ascii="Garamond" w:hAnsi="Garamond" w:cs="Arial"/>
          <w:sz w:val="28"/>
          <w:szCs w:val="28"/>
        </w:rPr>
        <w:t xml:space="preserve"> de 202</w:t>
      </w:r>
      <w:r w:rsidR="00AB2CBE" w:rsidRPr="007A5AA1">
        <w:rPr>
          <w:rFonts w:ascii="Garamond" w:hAnsi="Garamond" w:cs="Arial"/>
          <w:sz w:val="28"/>
          <w:szCs w:val="28"/>
        </w:rPr>
        <w:t>3</w:t>
      </w:r>
      <w:r w:rsidRPr="007A5AA1">
        <w:rPr>
          <w:rFonts w:ascii="Garamond" w:hAnsi="Garamond" w:cs="Arial"/>
          <w:sz w:val="28"/>
          <w:szCs w:val="28"/>
        </w:rPr>
        <w:t>.</w:t>
      </w:r>
    </w:p>
    <w:p w14:paraId="4B0D2EA6" w14:textId="4CBD96AB" w:rsidR="005859A1" w:rsidRDefault="005859A1" w:rsidP="00974A2D">
      <w:pPr>
        <w:spacing w:line="276" w:lineRule="auto"/>
        <w:jc w:val="center"/>
        <w:rPr>
          <w:rFonts w:ascii="Garamond" w:hAnsi="Garamond" w:cs="Arial"/>
          <w:sz w:val="28"/>
          <w:szCs w:val="28"/>
        </w:rPr>
      </w:pPr>
    </w:p>
    <w:p w14:paraId="79017F2E" w14:textId="77777777" w:rsidR="00F00ED1" w:rsidRDefault="00F00ED1" w:rsidP="00974A2D">
      <w:pPr>
        <w:spacing w:line="276" w:lineRule="auto"/>
        <w:jc w:val="center"/>
        <w:rPr>
          <w:rFonts w:ascii="Garamond" w:hAnsi="Garamond" w:cs="Arial"/>
          <w:sz w:val="28"/>
          <w:szCs w:val="28"/>
        </w:rPr>
        <w:sectPr w:rsidR="00F00ED1" w:rsidSect="00F5681E">
          <w:headerReference w:type="default" r:id="rId8"/>
          <w:footerReference w:type="default" r:id="rId9"/>
          <w:type w:val="continuous"/>
          <w:pgSz w:w="11906" w:h="16838"/>
          <w:pgMar w:top="2269" w:right="991" w:bottom="851" w:left="1418" w:header="705" w:footer="709" w:gutter="0"/>
          <w:cols w:space="708"/>
          <w:docGrid w:linePitch="360"/>
        </w:sectPr>
      </w:pPr>
    </w:p>
    <w:p w14:paraId="2049F890" w14:textId="77777777" w:rsidR="00365438" w:rsidRPr="007A5AA1" w:rsidRDefault="00365438" w:rsidP="00974A2D">
      <w:pPr>
        <w:spacing w:line="276" w:lineRule="auto"/>
        <w:jc w:val="center"/>
        <w:rPr>
          <w:rFonts w:ascii="Garamond" w:hAnsi="Garamond" w:cs="Arial"/>
          <w:sz w:val="28"/>
          <w:szCs w:val="28"/>
        </w:rPr>
      </w:pPr>
    </w:p>
    <w:p w14:paraId="27EF4F69" w14:textId="77777777" w:rsidR="007A5AA1" w:rsidRPr="007A5AA1" w:rsidRDefault="007A5AA1" w:rsidP="007A5AA1">
      <w:pPr>
        <w:pStyle w:val="SemEspaamento"/>
        <w:spacing w:line="276" w:lineRule="auto"/>
        <w:jc w:val="center"/>
        <w:rPr>
          <w:rFonts w:ascii="Garamond" w:hAnsi="Garamond" w:cs="Arial"/>
          <w:b/>
          <w:color w:val="auto"/>
          <w:sz w:val="28"/>
          <w:szCs w:val="28"/>
        </w:rPr>
      </w:pPr>
      <w:r w:rsidRPr="007A5AA1">
        <w:rPr>
          <w:rFonts w:ascii="Garamond" w:hAnsi="Garamond" w:cs="Arial"/>
          <w:b/>
          <w:color w:val="auto"/>
          <w:sz w:val="28"/>
          <w:szCs w:val="28"/>
        </w:rPr>
        <w:t>Gustavo Renê Vaz</w:t>
      </w:r>
    </w:p>
    <w:p w14:paraId="22C62F83" w14:textId="09D9986F" w:rsidR="007A5AA1" w:rsidRPr="007A5AA1" w:rsidRDefault="007A5AA1" w:rsidP="007A5AA1">
      <w:pPr>
        <w:pStyle w:val="SemEspaamento"/>
        <w:spacing w:line="276" w:lineRule="auto"/>
        <w:jc w:val="center"/>
        <w:rPr>
          <w:rFonts w:ascii="Garamond" w:hAnsi="Garamond" w:cs="Arial"/>
          <w:b/>
          <w:color w:val="auto"/>
          <w:sz w:val="28"/>
          <w:szCs w:val="28"/>
        </w:rPr>
      </w:pPr>
      <w:r w:rsidRPr="007A5AA1">
        <w:rPr>
          <w:rFonts w:ascii="Garamond" w:hAnsi="Garamond" w:cs="Arial"/>
          <w:b/>
          <w:color w:val="auto"/>
          <w:sz w:val="28"/>
          <w:szCs w:val="28"/>
        </w:rPr>
        <w:t>Presidente</w:t>
      </w:r>
      <w:r w:rsidR="00AA7B7C">
        <w:rPr>
          <w:rFonts w:ascii="Garamond" w:hAnsi="Garamond" w:cs="Arial"/>
          <w:b/>
          <w:color w:val="auto"/>
          <w:sz w:val="28"/>
          <w:szCs w:val="28"/>
        </w:rPr>
        <w:t xml:space="preserve"> da</w:t>
      </w:r>
      <w:r w:rsidRPr="007A5AA1">
        <w:rPr>
          <w:rFonts w:ascii="Garamond" w:hAnsi="Garamond" w:cs="Arial"/>
          <w:b/>
          <w:color w:val="auto"/>
          <w:sz w:val="28"/>
          <w:szCs w:val="28"/>
        </w:rPr>
        <w:t xml:space="preserve"> Câmara</w:t>
      </w:r>
      <w:r w:rsidR="00AA7B7C">
        <w:rPr>
          <w:rFonts w:ascii="Garamond" w:hAnsi="Garamond" w:cs="Arial"/>
          <w:b/>
          <w:color w:val="auto"/>
          <w:sz w:val="28"/>
          <w:szCs w:val="28"/>
        </w:rPr>
        <w:t xml:space="preserve"> Municipal de Moema</w:t>
      </w:r>
    </w:p>
    <w:p w14:paraId="216269CC" w14:textId="77777777" w:rsidR="00171AC7" w:rsidRDefault="00171AC7" w:rsidP="007A5AA1">
      <w:pPr>
        <w:pStyle w:val="SemEspaamento"/>
        <w:spacing w:line="276" w:lineRule="auto"/>
        <w:jc w:val="center"/>
        <w:rPr>
          <w:rFonts w:ascii="Garamond" w:hAnsi="Garamond" w:cs="Arial"/>
          <w:b/>
          <w:color w:val="auto"/>
          <w:sz w:val="28"/>
          <w:szCs w:val="28"/>
        </w:rPr>
        <w:sectPr w:rsidR="00171AC7" w:rsidSect="00171AC7">
          <w:type w:val="continuous"/>
          <w:pgSz w:w="11906" w:h="16838"/>
          <w:pgMar w:top="2269" w:right="991" w:bottom="851" w:left="1418" w:header="705" w:footer="709" w:gutter="0"/>
          <w:cols w:space="708"/>
          <w:docGrid w:linePitch="360"/>
        </w:sectPr>
      </w:pPr>
    </w:p>
    <w:p w14:paraId="191A3349" w14:textId="77777777" w:rsidR="00AA7B7C" w:rsidRDefault="00AA7B7C" w:rsidP="007A5AA1">
      <w:pPr>
        <w:ind w:right="2"/>
        <w:jc w:val="center"/>
        <w:rPr>
          <w:b/>
        </w:rPr>
      </w:pPr>
    </w:p>
    <w:p w14:paraId="394FA53E" w14:textId="7BB991C5" w:rsidR="007A5AA1" w:rsidRPr="00CE4946" w:rsidRDefault="007A5AA1" w:rsidP="007A5AA1">
      <w:pPr>
        <w:ind w:right="2"/>
        <w:jc w:val="center"/>
        <w:rPr>
          <w:b/>
        </w:rPr>
      </w:pPr>
      <w:r w:rsidRPr="00CE4946">
        <w:rPr>
          <w:b/>
        </w:rPr>
        <w:t>ANEXO</w:t>
      </w:r>
      <w:r w:rsidRPr="00CE4946">
        <w:rPr>
          <w:b/>
          <w:spacing w:val="-5"/>
        </w:rPr>
        <w:t xml:space="preserve"> </w:t>
      </w:r>
      <w:r w:rsidRPr="00CE4946">
        <w:rPr>
          <w:b/>
        </w:rPr>
        <w:t>I</w:t>
      </w:r>
      <w:r w:rsidRPr="00CE4946">
        <w:rPr>
          <w:b/>
          <w:spacing w:val="-3"/>
        </w:rPr>
        <w:t xml:space="preserve"> </w:t>
      </w:r>
      <w:r w:rsidRPr="00CE4946">
        <w:rPr>
          <w:b/>
        </w:rPr>
        <w:t>–</w:t>
      </w:r>
      <w:r w:rsidRPr="00CE4946">
        <w:rPr>
          <w:b/>
          <w:spacing w:val="-4"/>
        </w:rPr>
        <w:t xml:space="preserve"> </w:t>
      </w:r>
      <w:r w:rsidRPr="00CE4946">
        <w:rPr>
          <w:b/>
        </w:rPr>
        <w:t>TABELA</w:t>
      </w:r>
      <w:r w:rsidRPr="00CE4946">
        <w:rPr>
          <w:b/>
          <w:spacing w:val="-4"/>
        </w:rPr>
        <w:t xml:space="preserve"> </w:t>
      </w:r>
      <w:r w:rsidRPr="00CE4946">
        <w:rPr>
          <w:b/>
        </w:rPr>
        <w:t>DE</w:t>
      </w:r>
      <w:r w:rsidRPr="00CE4946">
        <w:rPr>
          <w:b/>
          <w:spacing w:val="-4"/>
        </w:rPr>
        <w:t xml:space="preserve"> </w:t>
      </w:r>
      <w:r w:rsidRPr="00CE4946">
        <w:rPr>
          <w:b/>
        </w:rPr>
        <w:t>DIÁRIAS</w:t>
      </w:r>
    </w:p>
    <w:p w14:paraId="3F830122" w14:textId="77777777" w:rsidR="007A5AA1" w:rsidRPr="00CE4946" w:rsidRDefault="007A5AA1" w:rsidP="007A5AA1">
      <w:pPr>
        <w:pStyle w:val="Ttulo3"/>
        <w:jc w:val="center"/>
        <w:rPr>
          <w:sz w:val="24"/>
          <w:szCs w:val="24"/>
        </w:rPr>
      </w:pPr>
    </w:p>
    <w:p w14:paraId="1FCF4561" w14:textId="77777777" w:rsidR="007A5AA1" w:rsidRPr="00CE4946" w:rsidRDefault="007A5AA1" w:rsidP="007A5AA1">
      <w:pPr>
        <w:jc w:val="center"/>
        <w:rPr>
          <w:b/>
        </w:rPr>
      </w:pPr>
    </w:p>
    <w:p w14:paraId="6DA54D69" w14:textId="77777777" w:rsidR="007A5AA1" w:rsidRPr="00CE4946" w:rsidRDefault="007A5AA1" w:rsidP="007A5AA1">
      <w:pPr>
        <w:pStyle w:val="Ttulo2"/>
        <w:rPr>
          <w:sz w:val="24"/>
          <w:szCs w:val="24"/>
        </w:rPr>
      </w:pPr>
      <w:r w:rsidRPr="00CE4946">
        <w:rPr>
          <w:sz w:val="24"/>
          <w:szCs w:val="24"/>
        </w:rPr>
        <w:t>DIÁRIA DE ALIMENTAÇÃO E HOSPEDAGEM</w:t>
      </w:r>
    </w:p>
    <w:p w14:paraId="7997B7AB" w14:textId="77777777" w:rsidR="007A5AA1" w:rsidRPr="00CE4946" w:rsidRDefault="007A5AA1" w:rsidP="007A5AA1">
      <w:pPr>
        <w:ind w:firstLine="1134"/>
        <w:jc w:val="center"/>
      </w:pPr>
    </w:p>
    <w:p w14:paraId="4C6E0525" w14:textId="77777777" w:rsidR="007A5AA1" w:rsidRPr="00CE4946" w:rsidRDefault="007A5AA1" w:rsidP="007A5AA1">
      <w:pPr>
        <w:tabs>
          <w:tab w:val="left" w:pos="3686"/>
        </w:tabs>
        <w:ind w:firstLine="1134"/>
        <w:jc w:val="center"/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3165"/>
        <w:gridCol w:w="3165"/>
      </w:tblGrid>
      <w:tr w:rsidR="007A5AA1" w:rsidRPr="00CE4946" w14:paraId="086A4D71" w14:textId="77777777" w:rsidTr="009961CF">
        <w:trPr>
          <w:trHeight w:val="462"/>
        </w:trPr>
        <w:tc>
          <w:tcPr>
            <w:tcW w:w="3165" w:type="dxa"/>
            <w:vAlign w:val="center"/>
          </w:tcPr>
          <w:p w14:paraId="33C8372E" w14:textId="77777777" w:rsidR="007A5AA1" w:rsidRPr="00CE4946" w:rsidRDefault="007A5AA1" w:rsidP="009961CF">
            <w:pPr>
              <w:pStyle w:val="Ttulo3"/>
              <w:tabs>
                <w:tab w:val="left" w:pos="3686"/>
              </w:tabs>
              <w:ind w:firstLine="1134"/>
              <w:jc w:val="center"/>
              <w:rPr>
                <w:b w:val="0"/>
                <w:sz w:val="24"/>
                <w:szCs w:val="24"/>
              </w:rPr>
            </w:pPr>
            <w:r w:rsidRPr="00CE4946">
              <w:rPr>
                <w:b w:val="0"/>
                <w:sz w:val="24"/>
                <w:szCs w:val="24"/>
              </w:rPr>
              <w:t>CLASSE</w:t>
            </w:r>
          </w:p>
        </w:tc>
        <w:tc>
          <w:tcPr>
            <w:tcW w:w="3165" w:type="dxa"/>
            <w:vAlign w:val="center"/>
          </w:tcPr>
          <w:p w14:paraId="22F9B847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DIÁRIA</w:t>
            </w:r>
          </w:p>
        </w:tc>
        <w:tc>
          <w:tcPr>
            <w:tcW w:w="3165" w:type="dxa"/>
            <w:vAlign w:val="center"/>
          </w:tcPr>
          <w:p w14:paraId="611F4A17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VALOR</w:t>
            </w:r>
          </w:p>
        </w:tc>
      </w:tr>
      <w:tr w:rsidR="007A5AA1" w:rsidRPr="00CE4946" w14:paraId="12DEB422" w14:textId="77777777" w:rsidTr="009961CF">
        <w:trPr>
          <w:cantSplit/>
          <w:trHeight w:val="794"/>
        </w:trPr>
        <w:tc>
          <w:tcPr>
            <w:tcW w:w="3165" w:type="dxa"/>
            <w:vMerge w:val="restart"/>
            <w:vAlign w:val="center"/>
          </w:tcPr>
          <w:p w14:paraId="7129AFE8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Prefeito Municipal</w:t>
            </w:r>
          </w:p>
        </w:tc>
        <w:tc>
          <w:tcPr>
            <w:tcW w:w="3165" w:type="dxa"/>
            <w:vAlign w:val="center"/>
          </w:tcPr>
          <w:p w14:paraId="674E3889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PA</w:t>
            </w:r>
          </w:p>
        </w:tc>
        <w:tc>
          <w:tcPr>
            <w:tcW w:w="3165" w:type="dxa"/>
            <w:vAlign w:val="center"/>
          </w:tcPr>
          <w:p w14:paraId="3EDBD748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 xml:space="preserve">R$ </w:t>
            </w:r>
            <w:r>
              <w:t>200</w:t>
            </w:r>
            <w:r w:rsidRPr="00CE4946">
              <w:t>,00</w:t>
            </w:r>
          </w:p>
        </w:tc>
      </w:tr>
      <w:tr w:rsidR="007A5AA1" w:rsidRPr="00CE4946" w14:paraId="2D4CD961" w14:textId="77777777" w:rsidTr="009961CF">
        <w:trPr>
          <w:cantSplit/>
          <w:trHeight w:val="794"/>
        </w:trPr>
        <w:tc>
          <w:tcPr>
            <w:tcW w:w="3165" w:type="dxa"/>
            <w:vMerge/>
            <w:vAlign w:val="center"/>
          </w:tcPr>
          <w:p w14:paraId="04B14111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</w:p>
        </w:tc>
        <w:tc>
          <w:tcPr>
            <w:tcW w:w="3165" w:type="dxa"/>
            <w:vAlign w:val="center"/>
          </w:tcPr>
          <w:p w14:paraId="1F19CBF2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PH</w:t>
            </w:r>
          </w:p>
        </w:tc>
        <w:tc>
          <w:tcPr>
            <w:tcW w:w="3165" w:type="dxa"/>
            <w:vAlign w:val="center"/>
          </w:tcPr>
          <w:p w14:paraId="3BB1C12E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>
              <w:t>R$ 5</w:t>
            </w:r>
            <w:r w:rsidRPr="00CE4946">
              <w:t>00,00</w:t>
            </w:r>
          </w:p>
        </w:tc>
      </w:tr>
      <w:tr w:rsidR="007A5AA1" w:rsidRPr="00CE4946" w14:paraId="6A2BC579" w14:textId="77777777" w:rsidTr="009961CF">
        <w:trPr>
          <w:cantSplit/>
          <w:trHeight w:val="794"/>
        </w:trPr>
        <w:tc>
          <w:tcPr>
            <w:tcW w:w="3165" w:type="dxa"/>
            <w:vMerge w:val="restart"/>
            <w:vAlign w:val="center"/>
          </w:tcPr>
          <w:p w14:paraId="783C25A4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Secretário</w:t>
            </w:r>
          </w:p>
          <w:p w14:paraId="367D08C1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 xml:space="preserve">Chefe de Gabinete </w:t>
            </w:r>
          </w:p>
          <w:p w14:paraId="75C59779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Procurador</w:t>
            </w:r>
          </w:p>
          <w:p w14:paraId="3850E21C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Assessor Jurídico</w:t>
            </w:r>
          </w:p>
          <w:p w14:paraId="11FF2E68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Controlador</w:t>
            </w:r>
          </w:p>
          <w:p w14:paraId="05A40448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(Nível III)</w:t>
            </w:r>
          </w:p>
        </w:tc>
        <w:tc>
          <w:tcPr>
            <w:tcW w:w="3165" w:type="dxa"/>
            <w:vAlign w:val="center"/>
          </w:tcPr>
          <w:p w14:paraId="0044EFFD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PA</w:t>
            </w:r>
          </w:p>
        </w:tc>
        <w:tc>
          <w:tcPr>
            <w:tcW w:w="3165" w:type="dxa"/>
            <w:vAlign w:val="center"/>
          </w:tcPr>
          <w:p w14:paraId="6FB7685E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>
              <w:t>R$ 15</w:t>
            </w:r>
            <w:r w:rsidRPr="00CE4946">
              <w:t>0,00</w:t>
            </w:r>
          </w:p>
        </w:tc>
      </w:tr>
      <w:tr w:rsidR="007A5AA1" w:rsidRPr="00CE4946" w14:paraId="40CC34CD" w14:textId="77777777" w:rsidTr="009961CF">
        <w:trPr>
          <w:cantSplit/>
          <w:trHeight w:val="892"/>
        </w:trPr>
        <w:tc>
          <w:tcPr>
            <w:tcW w:w="3165" w:type="dxa"/>
            <w:vMerge/>
            <w:vAlign w:val="center"/>
          </w:tcPr>
          <w:p w14:paraId="2C43ADC4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</w:p>
        </w:tc>
        <w:tc>
          <w:tcPr>
            <w:tcW w:w="3165" w:type="dxa"/>
            <w:vAlign w:val="center"/>
          </w:tcPr>
          <w:p w14:paraId="3B6E06E1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PH</w:t>
            </w:r>
          </w:p>
        </w:tc>
        <w:tc>
          <w:tcPr>
            <w:tcW w:w="3165" w:type="dxa"/>
            <w:vAlign w:val="center"/>
          </w:tcPr>
          <w:p w14:paraId="070AB4F1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R$ 300,00</w:t>
            </w:r>
          </w:p>
        </w:tc>
      </w:tr>
      <w:tr w:rsidR="007A5AA1" w:rsidRPr="00CE4946" w14:paraId="0B5ADA40" w14:textId="77777777" w:rsidTr="009961CF">
        <w:trPr>
          <w:cantSplit/>
          <w:trHeight w:val="750"/>
        </w:trPr>
        <w:tc>
          <w:tcPr>
            <w:tcW w:w="3165" w:type="dxa"/>
            <w:vMerge w:val="restart"/>
            <w:vAlign w:val="center"/>
          </w:tcPr>
          <w:p w14:paraId="75127F9A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Diretor de Departamento</w:t>
            </w:r>
          </w:p>
          <w:p w14:paraId="61B61CB2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Diretores Escolares</w:t>
            </w:r>
          </w:p>
          <w:p w14:paraId="2277CC48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Diretor de Transporte Escolar</w:t>
            </w:r>
          </w:p>
          <w:p w14:paraId="68E4A40B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 xml:space="preserve">Chefes de Setor </w:t>
            </w:r>
          </w:p>
          <w:p w14:paraId="26763B8D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(Nível II)</w:t>
            </w:r>
          </w:p>
        </w:tc>
        <w:tc>
          <w:tcPr>
            <w:tcW w:w="3165" w:type="dxa"/>
            <w:vAlign w:val="center"/>
          </w:tcPr>
          <w:p w14:paraId="20D745E0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PA</w:t>
            </w:r>
          </w:p>
        </w:tc>
        <w:tc>
          <w:tcPr>
            <w:tcW w:w="3165" w:type="dxa"/>
            <w:vAlign w:val="center"/>
          </w:tcPr>
          <w:p w14:paraId="7DA057F2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R$ 100,00</w:t>
            </w:r>
          </w:p>
        </w:tc>
      </w:tr>
      <w:tr w:rsidR="007A5AA1" w:rsidRPr="00CE4946" w14:paraId="0FCB799D" w14:textId="77777777" w:rsidTr="009961CF">
        <w:trPr>
          <w:cantSplit/>
          <w:trHeight w:val="774"/>
        </w:trPr>
        <w:tc>
          <w:tcPr>
            <w:tcW w:w="3165" w:type="dxa"/>
            <w:vMerge/>
            <w:vAlign w:val="center"/>
          </w:tcPr>
          <w:p w14:paraId="37737C21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</w:p>
        </w:tc>
        <w:tc>
          <w:tcPr>
            <w:tcW w:w="3165" w:type="dxa"/>
            <w:vAlign w:val="center"/>
          </w:tcPr>
          <w:p w14:paraId="646DBE46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PH</w:t>
            </w:r>
          </w:p>
        </w:tc>
        <w:tc>
          <w:tcPr>
            <w:tcW w:w="3165" w:type="dxa"/>
            <w:vAlign w:val="center"/>
          </w:tcPr>
          <w:p w14:paraId="61297DC9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 xml:space="preserve">R$ </w:t>
            </w:r>
            <w:r>
              <w:t>200</w:t>
            </w:r>
            <w:r w:rsidRPr="00CE4946">
              <w:t>,00</w:t>
            </w:r>
          </w:p>
        </w:tc>
      </w:tr>
      <w:tr w:rsidR="007A5AA1" w:rsidRPr="00CE4946" w14:paraId="063047B2" w14:textId="77777777" w:rsidTr="009961CF">
        <w:trPr>
          <w:cantSplit/>
          <w:trHeight w:val="705"/>
        </w:trPr>
        <w:tc>
          <w:tcPr>
            <w:tcW w:w="3165" w:type="dxa"/>
            <w:vMerge w:val="restart"/>
            <w:vAlign w:val="center"/>
          </w:tcPr>
          <w:p w14:paraId="0C053D9A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Demais</w:t>
            </w:r>
          </w:p>
          <w:p w14:paraId="4018EDF3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Servidores</w:t>
            </w:r>
          </w:p>
          <w:p w14:paraId="176D552D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(Nível I)</w:t>
            </w:r>
          </w:p>
        </w:tc>
        <w:tc>
          <w:tcPr>
            <w:tcW w:w="3165" w:type="dxa"/>
            <w:vAlign w:val="center"/>
          </w:tcPr>
          <w:p w14:paraId="58696747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PA</w:t>
            </w:r>
          </w:p>
        </w:tc>
        <w:tc>
          <w:tcPr>
            <w:tcW w:w="3165" w:type="dxa"/>
            <w:vAlign w:val="center"/>
          </w:tcPr>
          <w:p w14:paraId="5EABF704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>
              <w:t>R$ 50</w:t>
            </w:r>
            <w:r w:rsidRPr="00CE4946">
              <w:t>,00</w:t>
            </w:r>
          </w:p>
        </w:tc>
      </w:tr>
      <w:tr w:rsidR="007A5AA1" w:rsidRPr="00CE4946" w14:paraId="3995F1EE" w14:textId="77777777" w:rsidTr="009961CF">
        <w:trPr>
          <w:cantSplit/>
          <w:trHeight w:val="570"/>
        </w:trPr>
        <w:tc>
          <w:tcPr>
            <w:tcW w:w="3165" w:type="dxa"/>
            <w:vMerge/>
            <w:vAlign w:val="center"/>
          </w:tcPr>
          <w:p w14:paraId="053B3915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</w:p>
        </w:tc>
        <w:tc>
          <w:tcPr>
            <w:tcW w:w="3165" w:type="dxa"/>
            <w:vAlign w:val="center"/>
          </w:tcPr>
          <w:p w14:paraId="4C097DB2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PH</w:t>
            </w:r>
          </w:p>
        </w:tc>
        <w:tc>
          <w:tcPr>
            <w:tcW w:w="3165" w:type="dxa"/>
            <w:vAlign w:val="center"/>
          </w:tcPr>
          <w:p w14:paraId="2327EFCE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</w:p>
          <w:p w14:paraId="4E277904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  <w:r w:rsidRPr="00CE4946">
              <w:t>R$ 100,00</w:t>
            </w:r>
          </w:p>
          <w:p w14:paraId="5B5A7DB8" w14:textId="77777777" w:rsidR="007A5AA1" w:rsidRPr="00CE4946" w:rsidRDefault="007A5AA1" w:rsidP="009961CF">
            <w:pPr>
              <w:tabs>
                <w:tab w:val="left" w:pos="3686"/>
              </w:tabs>
              <w:ind w:firstLine="1134"/>
              <w:jc w:val="center"/>
            </w:pPr>
          </w:p>
        </w:tc>
      </w:tr>
    </w:tbl>
    <w:p w14:paraId="486F1B7D" w14:textId="77777777" w:rsidR="007A5AA1" w:rsidRPr="00CE4946" w:rsidRDefault="007A5AA1" w:rsidP="007A5AA1">
      <w:pPr>
        <w:tabs>
          <w:tab w:val="left" w:pos="3686"/>
        </w:tabs>
        <w:ind w:firstLine="1134"/>
        <w:jc w:val="both"/>
      </w:pPr>
    </w:p>
    <w:p w14:paraId="697E770E" w14:textId="77777777" w:rsidR="007A5AA1" w:rsidRPr="00CE4946" w:rsidRDefault="007A5AA1" w:rsidP="007A5AA1">
      <w:pPr>
        <w:tabs>
          <w:tab w:val="left" w:pos="3686"/>
        </w:tabs>
        <w:ind w:firstLine="1134"/>
        <w:jc w:val="center"/>
      </w:pPr>
      <w:r w:rsidRPr="00CE4946">
        <w:t>PA - Parcela de Alimentação</w:t>
      </w:r>
    </w:p>
    <w:p w14:paraId="33AA3C76" w14:textId="77777777" w:rsidR="007A5AA1" w:rsidRPr="00CE4946" w:rsidRDefault="007A5AA1" w:rsidP="007A5AA1">
      <w:pPr>
        <w:tabs>
          <w:tab w:val="left" w:pos="3686"/>
        </w:tabs>
        <w:ind w:firstLine="1134"/>
        <w:jc w:val="center"/>
      </w:pPr>
    </w:p>
    <w:p w14:paraId="24DE55AF" w14:textId="77777777" w:rsidR="007A5AA1" w:rsidRPr="00CE4946" w:rsidRDefault="007A5AA1" w:rsidP="007A5AA1">
      <w:pPr>
        <w:tabs>
          <w:tab w:val="left" w:pos="3686"/>
        </w:tabs>
        <w:ind w:firstLine="1134"/>
        <w:jc w:val="center"/>
      </w:pPr>
      <w:r w:rsidRPr="00CE4946">
        <w:t>PH – Parcela de Hospedagem</w:t>
      </w:r>
    </w:p>
    <w:p w14:paraId="0089D3C0" w14:textId="77777777" w:rsidR="007A5AA1" w:rsidRPr="00CE4946" w:rsidRDefault="007A5AA1" w:rsidP="007A5AA1">
      <w:pPr>
        <w:ind w:firstLine="708"/>
        <w:jc w:val="center"/>
      </w:pPr>
    </w:p>
    <w:p w14:paraId="428D1091" w14:textId="77777777" w:rsidR="007A5AA1" w:rsidRPr="00CE4946" w:rsidRDefault="007A5AA1" w:rsidP="007A5AA1"/>
    <w:p w14:paraId="38C15DC6" w14:textId="77777777" w:rsidR="007A5AA1" w:rsidRDefault="007A5AA1" w:rsidP="007A5AA1">
      <w:pPr>
        <w:pStyle w:val="Corpodetexto"/>
        <w:ind w:firstLine="1134"/>
        <w:rPr>
          <w:i/>
        </w:rPr>
      </w:pPr>
    </w:p>
    <w:p w14:paraId="7C547E91" w14:textId="09FB9AE1" w:rsidR="007A5AA1" w:rsidRDefault="007A5AA1" w:rsidP="007A5AA1">
      <w:pPr>
        <w:pStyle w:val="Corpodetexto"/>
        <w:ind w:firstLine="1134"/>
        <w:rPr>
          <w:i/>
        </w:rPr>
      </w:pPr>
    </w:p>
    <w:p w14:paraId="147164B6" w14:textId="5D314BB8" w:rsidR="007366F1" w:rsidRDefault="007366F1" w:rsidP="007A5AA1">
      <w:pPr>
        <w:pStyle w:val="Corpodetexto"/>
        <w:ind w:firstLine="1134"/>
        <w:rPr>
          <w:i/>
        </w:rPr>
      </w:pPr>
    </w:p>
    <w:p w14:paraId="4732B520" w14:textId="7F5B59F3" w:rsidR="007366F1" w:rsidRDefault="007366F1" w:rsidP="007A5AA1">
      <w:pPr>
        <w:pStyle w:val="Corpodetexto"/>
        <w:ind w:firstLine="1134"/>
        <w:rPr>
          <w:i/>
        </w:rPr>
      </w:pPr>
    </w:p>
    <w:p w14:paraId="6E96AA7F" w14:textId="2517C7A5" w:rsidR="007366F1" w:rsidRDefault="007366F1" w:rsidP="007A5AA1">
      <w:pPr>
        <w:pStyle w:val="Corpodetexto"/>
        <w:ind w:firstLine="1134"/>
        <w:rPr>
          <w:i/>
        </w:rPr>
      </w:pPr>
    </w:p>
    <w:p w14:paraId="1C52C203" w14:textId="77777777" w:rsidR="007366F1" w:rsidRDefault="007366F1" w:rsidP="007A5AA1">
      <w:pPr>
        <w:pStyle w:val="Corpodetexto"/>
        <w:ind w:firstLine="1134"/>
        <w:rPr>
          <w:i/>
        </w:rPr>
      </w:pPr>
    </w:p>
    <w:p w14:paraId="2F0DF1D0" w14:textId="13C0CA1C" w:rsidR="007A5AA1" w:rsidRPr="009B350D" w:rsidRDefault="007A5AA1" w:rsidP="007A5AA1">
      <w:pPr>
        <w:jc w:val="center"/>
        <w:rPr>
          <w:b/>
        </w:rPr>
      </w:pPr>
      <w:r w:rsidRPr="009B350D">
        <w:rPr>
          <w:b/>
        </w:rPr>
        <w:lastRenderedPageBreak/>
        <w:t>ANEXO II</w:t>
      </w:r>
    </w:p>
    <w:p w14:paraId="450284FD" w14:textId="77777777" w:rsidR="007A5AA1" w:rsidRPr="009B350D" w:rsidRDefault="007A5AA1" w:rsidP="007A5AA1">
      <w:pPr>
        <w:jc w:val="center"/>
        <w:rPr>
          <w:b/>
          <w:sz w:val="26"/>
          <w:szCs w:val="26"/>
        </w:rPr>
      </w:pPr>
      <w:r w:rsidRPr="009B350D">
        <w:rPr>
          <w:b/>
          <w:sz w:val="26"/>
          <w:szCs w:val="26"/>
        </w:rPr>
        <w:t>Solicitação de Diária/Adiantamento</w:t>
      </w:r>
    </w:p>
    <w:p w14:paraId="0CB4C23E" w14:textId="77777777" w:rsidR="007A5AA1" w:rsidRDefault="007A5AA1" w:rsidP="007A5AA1">
      <w:pPr>
        <w:jc w:val="center"/>
        <w:rPr>
          <w:b/>
          <w:sz w:val="26"/>
          <w:szCs w:val="26"/>
        </w:rPr>
      </w:pPr>
      <w:r w:rsidRPr="009B350D">
        <w:rPr>
          <w:b/>
          <w:sz w:val="26"/>
          <w:szCs w:val="26"/>
        </w:rPr>
        <w:t>Lei Nº. 1384/2013</w:t>
      </w:r>
    </w:p>
    <w:p w14:paraId="0D8C8052" w14:textId="77777777" w:rsidR="007A5AA1" w:rsidRPr="009B350D" w:rsidRDefault="007A5AA1" w:rsidP="007A5AA1">
      <w:pPr>
        <w:jc w:val="center"/>
        <w:rPr>
          <w:b/>
          <w:sz w:val="26"/>
          <w:szCs w:val="26"/>
        </w:rPr>
      </w:pPr>
    </w:p>
    <w:p w14:paraId="62237B51" w14:textId="77777777" w:rsidR="007A5AA1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jc w:val="both"/>
        <w:rPr>
          <w:rFonts w:ascii="Arial" w:hAnsi="Arial"/>
        </w:rPr>
      </w:pPr>
      <w:r w:rsidRPr="00C7582C">
        <w:rPr>
          <w:rFonts w:ascii="Arial" w:hAnsi="Arial"/>
        </w:rPr>
        <w:t xml:space="preserve">Secretaria: </w:t>
      </w:r>
      <w:r>
        <w:rPr>
          <w:rFonts w:ascii="Arial" w:hAnsi="Arial"/>
        </w:rPr>
        <w:t xml:space="preserve">_____________________________________________________________ </w:t>
      </w:r>
    </w:p>
    <w:p w14:paraId="063EAEBE" w14:textId="77777777" w:rsidR="007A5AA1" w:rsidRPr="00C7582C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jc w:val="both"/>
        <w:rPr>
          <w:rFonts w:ascii="Arial" w:hAnsi="Arial"/>
        </w:rPr>
      </w:pPr>
    </w:p>
    <w:p w14:paraId="2DC25A1C" w14:textId="77777777" w:rsidR="007A5AA1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  <w:r w:rsidRPr="00C7582C">
        <w:rPr>
          <w:rFonts w:ascii="Arial" w:hAnsi="Arial"/>
        </w:rPr>
        <w:t>Solicitação feita em: ____/____/____</w:t>
      </w:r>
    </w:p>
    <w:p w14:paraId="1407A8A9" w14:textId="77777777" w:rsidR="007A5AA1" w:rsidRPr="00C7582C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</w:p>
    <w:p w14:paraId="04DE0FA0" w14:textId="77777777" w:rsidR="007A5AA1" w:rsidRPr="00C7582C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jc w:val="center"/>
        <w:rPr>
          <w:rFonts w:ascii="Arial" w:hAnsi="Arial"/>
        </w:rPr>
      </w:pPr>
      <w:r w:rsidRPr="00C7582C">
        <w:rPr>
          <w:rFonts w:ascii="Arial" w:hAnsi="Arial"/>
        </w:rPr>
        <w:t>_______________________________</w:t>
      </w:r>
    </w:p>
    <w:p w14:paraId="560A1164" w14:textId="77777777" w:rsidR="007A5AA1" w:rsidRPr="00C7582C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jc w:val="center"/>
        <w:rPr>
          <w:rFonts w:ascii="Arial" w:hAnsi="Arial"/>
        </w:rPr>
      </w:pPr>
      <w:r>
        <w:rPr>
          <w:rFonts w:ascii="Arial" w:hAnsi="Arial"/>
        </w:rPr>
        <w:t>Ass. do Sec. da Secretaria</w:t>
      </w:r>
    </w:p>
    <w:p w14:paraId="5B49FFDE" w14:textId="77777777" w:rsidR="007A5AA1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  <w:r w:rsidRPr="00C7582C">
        <w:rPr>
          <w:rFonts w:ascii="Arial" w:hAnsi="Arial"/>
        </w:rPr>
        <w:t xml:space="preserve">Servidor responsável: </w:t>
      </w:r>
      <w:r>
        <w:rPr>
          <w:rFonts w:ascii="Arial" w:hAnsi="Arial"/>
        </w:rPr>
        <w:t xml:space="preserve"> _______________________________________________________________</w:t>
      </w:r>
    </w:p>
    <w:p w14:paraId="40E9DFFC" w14:textId="77777777" w:rsidR="007A5AA1" w:rsidRPr="00C7582C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</w:p>
    <w:p w14:paraId="67429572" w14:textId="77777777" w:rsidR="007A5AA1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  <w:r w:rsidRPr="00C7582C">
        <w:rPr>
          <w:rFonts w:ascii="Arial" w:hAnsi="Arial"/>
        </w:rPr>
        <w:t xml:space="preserve">Cargo: </w:t>
      </w:r>
      <w:r>
        <w:rPr>
          <w:rFonts w:ascii="Arial" w:hAnsi="Arial"/>
        </w:rPr>
        <w:t xml:space="preserve"> __________________________________________</w:t>
      </w:r>
    </w:p>
    <w:p w14:paraId="006C1A86" w14:textId="77777777" w:rsidR="007A5AA1" w:rsidRPr="00C7582C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</w:p>
    <w:p w14:paraId="4E422D91" w14:textId="77777777" w:rsidR="007A5AA1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  <w:r w:rsidRPr="00C7582C">
        <w:rPr>
          <w:rFonts w:ascii="Arial" w:hAnsi="Arial"/>
        </w:rPr>
        <w:t xml:space="preserve">Endereço: </w:t>
      </w:r>
      <w:r>
        <w:rPr>
          <w:rFonts w:ascii="Arial" w:hAnsi="Arial"/>
        </w:rPr>
        <w:t>_______________________________________________________________________</w:t>
      </w:r>
    </w:p>
    <w:p w14:paraId="5BDAF7EE" w14:textId="77777777" w:rsidR="007A5AA1" w:rsidRPr="00C7582C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</w:p>
    <w:p w14:paraId="7A664C1C" w14:textId="0D75C798" w:rsidR="007A5AA1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  <w:r w:rsidRPr="00C7582C">
        <w:rPr>
          <w:rFonts w:ascii="Arial" w:hAnsi="Arial"/>
        </w:rPr>
        <w:t xml:space="preserve">CI: </w:t>
      </w:r>
      <w:r>
        <w:rPr>
          <w:rFonts w:ascii="Arial" w:hAnsi="Arial"/>
        </w:rPr>
        <w:t xml:space="preserve"> _____________________________                          </w:t>
      </w:r>
      <w:r w:rsidRPr="00C7582C">
        <w:rPr>
          <w:rFonts w:ascii="Arial" w:hAnsi="Arial"/>
        </w:rPr>
        <w:t xml:space="preserve">CPF: </w:t>
      </w:r>
      <w:r>
        <w:rPr>
          <w:rFonts w:ascii="Arial" w:hAnsi="Arial"/>
        </w:rPr>
        <w:t>_____________________</w:t>
      </w:r>
    </w:p>
    <w:p w14:paraId="4182C888" w14:textId="77777777" w:rsidR="007A5AA1" w:rsidRPr="00C7582C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</w:p>
    <w:p w14:paraId="5153D4B5" w14:textId="77777777" w:rsidR="007A5AA1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  <w:r w:rsidRPr="00C7582C">
        <w:rPr>
          <w:rFonts w:ascii="Arial" w:hAnsi="Arial"/>
        </w:rPr>
        <w:t>Valor do Adiantamento</w:t>
      </w:r>
      <w:r>
        <w:rPr>
          <w:rFonts w:ascii="Arial" w:hAnsi="Arial"/>
        </w:rPr>
        <w:t>/Diária: ___________________________________________</w:t>
      </w:r>
    </w:p>
    <w:p w14:paraId="181412A7" w14:textId="77777777" w:rsidR="007A5AA1" w:rsidRPr="00C7582C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</w:p>
    <w:p w14:paraId="551C3D8D" w14:textId="77777777" w:rsidR="007A5AA1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  <w:r w:rsidRPr="00C7582C">
        <w:rPr>
          <w:rFonts w:ascii="Arial" w:hAnsi="Arial"/>
        </w:rPr>
        <w:t xml:space="preserve">Período em que ocorrerá a viagem: </w:t>
      </w:r>
      <w:r>
        <w:rPr>
          <w:rFonts w:ascii="Arial" w:hAnsi="Arial"/>
        </w:rPr>
        <w:t>_______________________________________</w:t>
      </w:r>
    </w:p>
    <w:p w14:paraId="37721C7F" w14:textId="77777777" w:rsidR="007A5AA1" w:rsidRPr="00C7582C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</w:p>
    <w:p w14:paraId="2FBBF88C" w14:textId="77777777" w:rsidR="007A5AA1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  <w:r w:rsidRPr="00C7582C">
        <w:rPr>
          <w:rFonts w:ascii="Arial" w:hAnsi="Arial"/>
        </w:rPr>
        <w:t xml:space="preserve">Local de Destino: </w:t>
      </w:r>
      <w:r>
        <w:rPr>
          <w:rFonts w:ascii="Arial" w:hAnsi="Arial"/>
        </w:rPr>
        <w:t>_____________________________________________________</w:t>
      </w:r>
    </w:p>
    <w:p w14:paraId="593AE67A" w14:textId="77777777" w:rsidR="007A5AA1" w:rsidRPr="00C7582C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</w:p>
    <w:p w14:paraId="43A8CB6F" w14:textId="346878D4" w:rsidR="007A5AA1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  <w:r w:rsidRPr="00C7582C">
        <w:rPr>
          <w:rFonts w:ascii="Arial" w:hAnsi="Arial"/>
        </w:rPr>
        <w:t xml:space="preserve">Distância de ida e volta em </w:t>
      </w:r>
      <w:proofErr w:type="spellStart"/>
      <w:r w:rsidRPr="00C7582C">
        <w:rPr>
          <w:rFonts w:ascii="Arial" w:hAnsi="Arial"/>
        </w:rPr>
        <w:t>Km’s</w:t>
      </w:r>
      <w:proofErr w:type="spellEnd"/>
      <w:r w:rsidRPr="00C7582C">
        <w:rPr>
          <w:rFonts w:ascii="Arial" w:hAnsi="Arial"/>
        </w:rPr>
        <w:t>: __________________________________</w:t>
      </w:r>
      <w:r>
        <w:rPr>
          <w:rFonts w:ascii="Arial" w:hAnsi="Arial"/>
        </w:rPr>
        <w:t>_________</w:t>
      </w:r>
      <w:r w:rsidRPr="00C7582C">
        <w:rPr>
          <w:rFonts w:ascii="Arial" w:hAnsi="Arial"/>
        </w:rPr>
        <w:t>_</w:t>
      </w:r>
    </w:p>
    <w:p w14:paraId="3D91377E" w14:textId="77777777" w:rsidR="007A5AA1" w:rsidRPr="00C7582C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</w:p>
    <w:p w14:paraId="070AB245" w14:textId="5F78E4A7" w:rsidR="007A5AA1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  <w:r w:rsidRPr="00C7582C">
        <w:rPr>
          <w:rFonts w:ascii="Arial" w:hAnsi="Arial"/>
        </w:rPr>
        <w:t>Objetivo da Viagem</w:t>
      </w:r>
      <w:r>
        <w:rPr>
          <w:rFonts w:ascii="Arial" w:hAnsi="Arial"/>
        </w:rPr>
        <w:t>: _________________________________</w:t>
      </w:r>
      <w:r w:rsidR="007366F1">
        <w:rPr>
          <w:rFonts w:ascii="Arial" w:hAnsi="Arial"/>
        </w:rPr>
        <w:t>_____</w:t>
      </w:r>
      <w:r>
        <w:rPr>
          <w:rFonts w:ascii="Arial" w:hAnsi="Arial"/>
        </w:rPr>
        <w:t xml:space="preserve">________________ </w:t>
      </w:r>
    </w:p>
    <w:p w14:paraId="54ED27DA" w14:textId="2E3787A5" w:rsidR="007A5AA1" w:rsidRDefault="007A5AA1" w:rsidP="007366F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14:paraId="291EC47E" w14:textId="1DC125C7" w:rsidR="007A5AA1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  <w:r w:rsidRPr="00C7582C">
        <w:rPr>
          <w:rFonts w:ascii="Arial" w:hAnsi="Arial"/>
        </w:rPr>
        <w:t>Obs</w:t>
      </w:r>
      <w:r>
        <w:rPr>
          <w:rFonts w:ascii="Arial" w:hAnsi="Arial"/>
        </w:rPr>
        <w:t>.</w:t>
      </w:r>
      <w:r w:rsidRPr="00C7582C">
        <w:rPr>
          <w:rFonts w:ascii="Arial" w:hAnsi="Arial"/>
        </w:rPr>
        <w:t>: ___________________________________________________________</w:t>
      </w:r>
      <w:r>
        <w:rPr>
          <w:rFonts w:ascii="Arial" w:hAnsi="Arial"/>
        </w:rPr>
        <w:t>_______</w:t>
      </w:r>
    </w:p>
    <w:p w14:paraId="1C64D7A3" w14:textId="77777777" w:rsidR="007A5AA1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rPr>
          <w:rFonts w:ascii="Arial" w:hAnsi="Arial"/>
        </w:rPr>
      </w:pPr>
    </w:p>
    <w:p w14:paraId="251A3B22" w14:textId="77777777" w:rsidR="007A5AA1" w:rsidRPr="00C7582C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jc w:val="center"/>
        <w:rPr>
          <w:rFonts w:ascii="Arial" w:hAnsi="Arial"/>
        </w:rPr>
      </w:pPr>
      <w:r>
        <w:rPr>
          <w:rFonts w:ascii="Arial" w:hAnsi="Arial"/>
        </w:rPr>
        <w:softHyphen/>
        <w:t>______________________</w:t>
      </w:r>
      <w:r w:rsidRPr="00C7582C">
        <w:rPr>
          <w:rFonts w:ascii="Arial" w:hAnsi="Arial"/>
        </w:rPr>
        <w:t>__________________</w:t>
      </w:r>
    </w:p>
    <w:p w14:paraId="7A5B50C7" w14:textId="77777777" w:rsidR="007A5AA1" w:rsidRDefault="007A5AA1" w:rsidP="007A5AA1">
      <w:pPr>
        <w:pBdr>
          <w:top w:val="triple" w:sz="4" w:space="14" w:color="auto"/>
          <w:left w:val="triple" w:sz="4" w:space="3" w:color="auto"/>
          <w:bottom w:val="triple" w:sz="4" w:space="1" w:color="auto"/>
          <w:right w:val="triple" w:sz="4" w:space="0" w:color="auto"/>
        </w:pBdr>
        <w:jc w:val="center"/>
        <w:rPr>
          <w:rFonts w:ascii="Arial" w:hAnsi="Arial"/>
        </w:rPr>
      </w:pPr>
      <w:r w:rsidRPr="00C7582C">
        <w:rPr>
          <w:rFonts w:ascii="Arial" w:hAnsi="Arial"/>
        </w:rPr>
        <w:t>Assinatura do Servidor Responsável</w:t>
      </w:r>
    </w:p>
    <w:p w14:paraId="1C36E2CC" w14:textId="77777777" w:rsidR="007A5AA1" w:rsidRDefault="007A5AA1" w:rsidP="007A5AA1">
      <w:pPr>
        <w:jc w:val="center"/>
        <w:rPr>
          <w:rFonts w:ascii="Arial" w:hAnsi="Arial"/>
        </w:rPr>
      </w:pPr>
    </w:p>
    <w:p w14:paraId="00A7735F" w14:textId="77777777" w:rsidR="007A5AA1" w:rsidRPr="00C7582C" w:rsidRDefault="007A5AA1" w:rsidP="007A5AA1">
      <w:pPr>
        <w:jc w:val="center"/>
        <w:rPr>
          <w:rFonts w:ascii="Arial" w:hAnsi="Arial"/>
        </w:rPr>
      </w:pPr>
      <w:r>
        <w:rPr>
          <w:rFonts w:ascii="Arial" w:hAnsi="Arial"/>
        </w:rPr>
        <w:t>Autorizado em: ____/____/____</w:t>
      </w:r>
    </w:p>
    <w:p w14:paraId="3301AD06" w14:textId="77777777" w:rsidR="007A5AA1" w:rsidRDefault="007A5AA1" w:rsidP="007A5AA1">
      <w:pPr>
        <w:jc w:val="center"/>
        <w:rPr>
          <w:rFonts w:ascii="Arial" w:hAnsi="Arial"/>
        </w:rPr>
      </w:pPr>
    </w:p>
    <w:p w14:paraId="53740A90" w14:textId="3B8A1941" w:rsidR="007A5AA1" w:rsidRPr="00C7582C" w:rsidRDefault="007A5AA1" w:rsidP="007A5AA1">
      <w:pPr>
        <w:jc w:val="center"/>
        <w:rPr>
          <w:rFonts w:ascii="Arial" w:hAnsi="Arial"/>
        </w:rPr>
      </w:pPr>
      <w:r w:rsidRPr="00C7582C">
        <w:rPr>
          <w:rFonts w:ascii="Arial" w:hAnsi="Arial"/>
        </w:rPr>
        <w:t>__________________________</w:t>
      </w:r>
      <w:r>
        <w:rPr>
          <w:rFonts w:ascii="Arial" w:hAnsi="Arial"/>
        </w:rPr>
        <w:t>_________</w:t>
      </w:r>
      <w:r w:rsidRPr="00C7582C">
        <w:rPr>
          <w:rFonts w:ascii="Arial" w:hAnsi="Arial"/>
        </w:rPr>
        <w:t>__</w:t>
      </w:r>
    </w:p>
    <w:p w14:paraId="25C607B0" w14:textId="77777777" w:rsidR="007A5AA1" w:rsidRDefault="007A5AA1" w:rsidP="007A5AA1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Secretaria Administrativa / </w:t>
      </w:r>
      <w:r w:rsidRPr="00C7582C">
        <w:rPr>
          <w:rFonts w:ascii="Arial" w:hAnsi="Arial"/>
        </w:rPr>
        <w:t>Prefeito</w:t>
      </w:r>
    </w:p>
    <w:p w14:paraId="3921A874" w14:textId="77777777" w:rsidR="007A5AA1" w:rsidRPr="00C7582C" w:rsidRDefault="007A5AA1" w:rsidP="007A5AA1">
      <w:pPr>
        <w:jc w:val="center"/>
        <w:rPr>
          <w:rFonts w:ascii="Arial" w:hAnsi="Arial"/>
        </w:rPr>
      </w:pPr>
    </w:p>
    <w:p w14:paraId="5B4848D9" w14:textId="77777777" w:rsidR="007A5AA1" w:rsidRDefault="007A5AA1" w:rsidP="007A5AA1">
      <w:pPr>
        <w:pBdr>
          <w:top w:val="triple" w:sz="4" w:space="15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rial" w:hAnsi="Arial"/>
        </w:rPr>
      </w:pPr>
      <w:r w:rsidRPr="00C7582C">
        <w:rPr>
          <w:rFonts w:ascii="Arial" w:hAnsi="Arial"/>
        </w:rPr>
        <w:t>Entrada na Contabilidade</w:t>
      </w:r>
      <w:r>
        <w:rPr>
          <w:rFonts w:ascii="Arial" w:hAnsi="Arial"/>
        </w:rPr>
        <w:t>:</w:t>
      </w:r>
      <w:r w:rsidRPr="00C7582C">
        <w:rPr>
          <w:rFonts w:ascii="Arial" w:hAnsi="Arial"/>
        </w:rPr>
        <w:t xml:space="preserve"> ____/____/____</w:t>
      </w:r>
    </w:p>
    <w:p w14:paraId="7F1F9D72" w14:textId="77777777" w:rsidR="007A5AA1" w:rsidRPr="00C7582C" w:rsidRDefault="007A5AA1" w:rsidP="007A5AA1">
      <w:pPr>
        <w:pBdr>
          <w:top w:val="triple" w:sz="4" w:space="15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rial" w:hAnsi="Arial"/>
        </w:rPr>
      </w:pPr>
    </w:p>
    <w:p w14:paraId="7AE81ED7" w14:textId="7218FB8A" w:rsidR="007A5AA1" w:rsidRDefault="007A5AA1" w:rsidP="007A5AA1">
      <w:pPr>
        <w:pBdr>
          <w:top w:val="triple" w:sz="4" w:space="15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rial" w:hAnsi="Arial"/>
        </w:rPr>
      </w:pPr>
      <w:r w:rsidRPr="00C7582C">
        <w:rPr>
          <w:rFonts w:ascii="Arial" w:hAnsi="Arial"/>
        </w:rPr>
        <w:t>Assinatura</w:t>
      </w:r>
      <w:r>
        <w:rPr>
          <w:rFonts w:ascii="Arial" w:hAnsi="Arial"/>
        </w:rPr>
        <w:t xml:space="preserve">: </w:t>
      </w:r>
      <w:r w:rsidRPr="00C7582C">
        <w:rPr>
          <w:rFonts w:ascii="Arial" w:hAnsi="Arial"/>
        </w:rPr>
        <w:t>________________________</w:t>
      </w:r>
      <w:r>
        <w:rPr>
          <w:rFonts w:ascii="Arial" w:hAnsi="Arial"/>
        </w:rPr>
        <w:t>_____</w:t>
      </w:r>
      <w:r w:rsidRPr="00C7582C">
        <w:rPr>
          <w:rFonts w:ascii="Arial" w:hAnsi="Arial"/>
        </w:rPr>
        <w:t>___</w:t>
      </w:r>
      <w:r>
        <w:rPr>
          <w:rFonts w:ascii="Arial" w:hAnsi="Arial"/>
        </w:rPr>
        <w:t>____</w:t>
      </w:r>
      <w:r w:rsidRPr="00C7582C">
        <w:rPr>
          <w:rFonts w:ascii="Arial" w:hAnsi="Arial"/>
        </w:rPr>
        <w:t>__________</w:t>
      </w:r>
    </w:p>
    <w:p w14:paraId="4376DEC2" w14:textId="77777777" w:rsidR="007366F1" w:rsidRPr="007366F1" w:rsidRDefault="007366F1" w:rsidP="007A5AA1">
      <w:pPr>
        <w:pBdr>
          <w:top w:val="triple" w:sz="4" w:space="15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rial" w:hAnsi="Arial"/>
          <w:sz w:val="16"/>
          <w:szCs w:val="16"/>
        </w:rPr>
      </w:pPr>
    </w:p>
    <w:p w14:paraId="6D6A3A6A" w14:textId="77777777" w:rsidR="007A5AA1" w:rsidRPr="00C7582C" w:rsidRDefault="007A5AA1" w:rsidP="007A5AA1">
      <w:pPr>
        <w:pBdr>
          <w:top w:val="triple" w:sz="4" w:space="15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Arial" w:hAnsi="Arial"/>
        </w:rPr>
      </w:pPr>
      <w:r w:rsidRPr="00C7582C">
        <w:rPr>
          <w:rFonts w:ascii="Arial" w:hAnsi="Arial"/>
        </w:rPr>
        <w:t>Contabilização Empenho nº _____</w:t>
      </w:r>
      <w:r>
        <w:rPr>
          <w:rFonts w:ascii="Arial" w:hAnsi="Arial"/>
        </w:rPr>
        <w:t>_________</w:t>
      </w:r>
      <w:r w:rsidRPr="00C7582C">
        <w:rPr>
          <w:rFonts w:ascii="Arial" w:hAnsi="Arial"/>
        </w:rPr>
        <w:t>Data ____/____/____</w:t>
      </w:r>
    </w:p>
    <w:p w14:paraId="1F4FE8F3" w14:textId="77777777" w:rsidR="007A5AA1" w:rsidRPr="00CE4946" w:rsidRDefault="007A5AA1" w:rsidP="007A5AA1">
      <w:pPr>
        <w:ind w:firstLine="1134"/>
        <w:jc w:val="both"/>
        <w:sectPr w:rsidR="007A5AA1" w:rsidRPr="00CE4946" w:rsidSect="007366F1">
          <w:footerReference w:type="default" r:id="rId10"/>
          <w:pgSz w:w="11910" w:h="16840" w:code="9"/>
          <w:pgMar w:top="2268" w:right="1134" w:bottom="851" w:left="1134" w:header="720" w:footer="488" w:gutter="0"/>
          <w:cols w:space="720"/>
          <w:docGrid w:linePitch="272"/>
        </w:sectPr>
      </w:pPr>
    </w:p>
    <w:p w14:paraId="494A6264" w14:textId="77777777" w:rsidR="007366F1" w:rsidRDefault="007366F1" w:rsidP="007A5AA1">
      <w:pPr>
        <w:pStyle w:val="Corpodetexto"/>
        <w:ind w:hanging="142"/>
        <w:jc w:val="center"/>
        <w:rPr>
          <w:b/>
        </w:rPr>
      </w:pPr>
    </w:p>
    <w:p w14:paraId="2B3EC194" w14:textId="77777777" w:rsidR="007366F1" w:rsidRDefault="007366F1" w:rsidP="007A5AA1">
      <w:pPr>
        <w:pStyle w:val="Corpodetexto"/>
        <w:ind w:hanging="142"/>
        <w:jc w:val="center"/>
        <w:rPr>
          <w:b/>
        </w:rPr>
      </w:pPr>
    </w:p>
    <w:p w14:paraId="57A8703E" w14:textId="45AD7A6F" w:rsidR="007A5AA1" w:rsidRDefault="007A5AA1" w:rsidP="007A5AA1">
      <w:pPr>
        <w:pStyle w:val="Corpodetexto"/>
        <w:ind w:hanging="142"/>
        <w:jc w:val="center"/>
        <w:rPr>
          <w:b/>
        </w:rPr>
      </w:pPr>
      <w:r>
        <w:rPr>
          <w:b/>
        </w:rPr>
        <w:t>ANEXO III</w:t>
      </w:r>
    </w:p>
    <w:p w14:paraId="73E6DCAD" w14:textId="77777777" w:rsidR="007A5AA1" w:rsidRDefault="007A5AA1" w:rsidP="007A5AA1">
      <w:pPr>
        <w:pStyle w:val="Corpodetexto"/>
        <w:ind w:hanging="142"/>
        <w:jc w:val="center"/>
        <w:rPr>
          <w:b/>
        </w:rPr>
      </w:pPr>
      <w:r>
        <w:rPr>
          <w:b/>
        </w:rPr>
        <w:t>RELATÓRIO DE PRESTAÇÃO DE CONTAS DE DIÁRIAS</w:t>
      </w:r>
    </w:p>
    <w:p w14:paraId="7AACD719" w14:textId="77777777" w:rsidR="007A5AA1" w:rsidRDefault="007A5AA1" w:rsidP="007A5AA1">
      <w:pPr>
        <w:pStyle w:val="Corpodetexto"/>
        <w:ind w:hanging="142"/>
        <w:jc w:val="center"/>
        <w:rPr>
          <w:b/>
        </w:rPr>
      </w:pP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1875"/>
        <w:gridCol w:w="395"/>
        <w:gridCol w:w="2445"/>
        <w:gridCol w:w="1984"/>
        <w:gridCol w:w="1098"/>
        <w:gridCol w:w="1417"/>
      </w:tblGrid>
      <w:tr w:rsidR="007A5AA1" w14:paraId="05BB60EE" w14:textId="77777777" w:rsidTr="007366F1"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DCD5" w14:textId="77777777" w:rsidR="007A5AA1" w:rsidRPr="00234888" w:rsidRDefault="007A5AA1" w:rsidP="009961CF">
            <w:pPr>
              <w:rPr>
                <w:rFonts w:ascii="Arial" w:hAnsi="Arial"/>
              </w:rPr>
            </w:pPr>
            <w:r w:rsidRPr="00234888">
              <w:rPr>
                <w:rFonts w:ascii="Arial" w:hAnsi="Arial"/>
              </w:rPr>
              <w:t xml:space="preserve">PERÍODO:  </w:t>
            </w:r>
          </w:p>
          <w:p w14:paraId="4258AFDF" w14:textId="77777777" w:rsidR="007A5AA1" w:rsidRPr="00234888" w:rsidRDefault="007A5AA1" w:rsidP="009961CF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C558" w14:textId="77777777" w:rsidR="007A5AA1" w:rsidRPr="00234888" w:rsidRDefault="007A5AA1" w:rsidP="009961CF">
            <w:pPr>
              <w:rPr>
                <w:rFonts w:ascii="Arial" w:hAnsi="Arial"/>
              </w:rPr>
            </w:pPr>
            <w:r w:rsidRPr="00234888">
              <w:rPr>
                <w:rFonts w:ascii="Arial" w:hAnsi="Arial"/>
              </w:rPr>
              <w:t>SECRETARIA:</w:t>
            </w:r>
          </w:p>
          <w:p w14:paraId="782297CF" w14:textId="77777777" w:rsidR="007A5AA1" w:rsidRPr="00234888" w:rsidRDefault="007A5AA1" w:rsidP="009961CF">
            <w:pPr>
              <w:rPr>
                <w:rFonts w:ascii="Arial" w:hAnsi="Arial"/>
                <w:sz w:val="18"/>
                <w:szCs w:val="18"/>
              </w:rPr>
            </w:pPr>
          </w:p>
          <w:p w14:paraId="6226CE0B" w14:textId="77777777" w:rsidR="007A5AA1" w:rsidRPr="00234888" w:rsidRDefault="007A5AA1" w:rsidP="009961CF">
            <w:pPr>
              <w:jc w:val="center"/>
              <w:rPr>
                <w:rFonts w:ascii="Arial" w:hAnsi="Arial"/>
              </w:rPr>
            </w:pPr>
          </w:p>
        </w:tc>
      </w:tr>
      <w:tr w:rsidR="007A5AA1" w14:paraId="7D6576C9" w14:textId="77777777" w:rsidTr="007366F1">
        <w:tc>
          <w:tcPr>
            <w:tcW w:w="4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23147" w14:textId="77777777" w:rsidR="007A5AA1" w:rsidRPr="00234888" w:rsidRDefault="007A5AA1" w:rsidP="009961CF">
            <w:pPr>
              <w:jc w:val="center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927B8" w14:textId="77777777" w:rsidR="007A5AA1" w:rsidRPr="00234888" w:rsidRDefault="007A5AA1" w:rsidP="009961C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7A5AA1" w14:paraId="1A94E5B9" w14:textId="77777777" w:rsidTr="007366F1">
        <w:tc>
          <w:tcPr>
            <w:tcW w:w="6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0A86" w14:textId="77777777" w:rsidR="007A5AA1" w:rsidRPr="00234888" w:rsidRDefault="007A5AA1" w:rsidP="009961C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491F7E89" w14:textId="77777777" w:rsidR="007A5AA1" w:rsidRPr="00234888" w:rsidRDefault="007A5AA1" w:rsidP="009961CF">
            <w:pPr>
              <w:rPr>
                <w:rFonts w:ascii="Arial" w:hAnsi="Arial"/>
              </w:rPr>
            </w:pPr>
            <w:r w:rsidRPr="00234888">
              <w:rPr>
                <w:rFonts w:ascii="Arial" w:hAnsi="Arial"/>
              </w:rPr>
              <w:t xml:space="preserve">NOME: 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2F06" w14:textId="77777777" w:rsidR="007A5AA1" w:rsidRPr="00234888" w:rsidRDefault="007A5AA1" w:rsidP="009961C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786F08B" w14:textId="77777777" w:rsidR="007A5AA1" w:rsidRPr="00234888" w:rsidRDefault="007A5AA1" w:rsidP="009961CF">
            <w:pPr>
              <w:rPr>
                <w:rFonts w:ascii="Arial" w:hAnsi="Arial"/>
              </w:rPr>
            </w:pPr>
            <w:r w:rsidRPr="00234888">
              <w:rPr>
                <w:rFonts w:ascii="Arial" w:hAnsi="Arial"/>
              </w:rPr>
              <w:t xml:space="preserve">CARGO:  </w:t>
            </w:r>
          </w:p>
          <w:p w14:paraId="2EC6C589" w14:textId="77777777" w:rsidR="007A5AA1" w:rsidRPr="00234888" w:rsidRDefault="007A5AA1" w:rsidP="009961C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A5AA1" w14:paraId="47EDF5C5" w14:textId="77777777" w:rsidTr="007366F1">
        <w:tc>
          <w:tcPr>
            <w:tcW w:w="4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3DB296" w14:textId="77777777" w:rsidR="007A5AA1" w:rsidRPr="00234888" w:rsidRDefault="007A5AA1" w:rsidP="009961C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9102B" w14:textId="77777777" w:rsidR="007A5AA1" w:rsidRPr="00234888" w:rsidRDefault="007A5AA1" w:rsidP="009961C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7A5AA1" w14:paraId="5A7E096D" w14:textId="77777777" w:rsidTr="007366F1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7098" w14:textId="77777777" w:rsidR="007A5AA1" w:rsidRDefault="007A5AA1" w:rsidP="009961CF">
            <w:pPr>
              <w:jc w:val="both"/>
              <w:rPr>
                <w:rFonts w:ascii="Arial" w:hAnsi="Arial"/>
              </w:rPr>
            </w:pPr>
            <w:r w:rsidRPr="00234888">
              <w:rPr>
                <w:rFonts w:ascii="Arial" w:hAnsi="Arial"/>
              </w:rPr>
              <w:t>OBJETIVO:</w:t>
            </w:r>
          </w:p>
          <w:p w14:paraId="38BE2B85" w14:textId="77777777" w:rsidR="007A5AA1" w:rsidRPr="00234888" w:rsidRDefault="007A5AA1" w:rsidP="009961CF">
            <w:pPr>
              <w:jc w:val="both"/>
              <w:rPr>
                <w:rFonts w:ascii="Arial" w:hAnsi="Arial"/>
              </w:rPr>
            </w:pPr>
          </w:p>
          <w:p w14:paraId="72985EE9" w14:textId="77777777" w:rsidR="007A5AA1" w:rsidRPr="00234888" w:rsidRDefault="007A5AA1" w:rsidP="009961CF">
            <w:pPr>
              <w:jc w:val="center"/>
              <w:rPr>
                <w:rFonts w:ascii="Arial" w:hAnsi="Arial"/>
              </w:rPr>
            </w:pPr>
          </w:p>
        </w:tc>
      </w:tr>
      <w:tr w:rsidR="007A5AA1" w14:paraId="602513C3" w14:textId="77777777" w:rsidTr="007366F1">
        <w:tc>
          <w:tcPr>
            <w:tcW w:w="4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C934F" w14:textId="77777777" w:rsidR="007A5AA1" w:rsidRPr="00D64B4E" w:rsidRDefault="007A5AA1" w:rsidP="009961CF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EC0914" w14:textId="77777777" w:rsidR="007A5AA1" w:rsidRPr="00FB0A01" w:rsidRDefault="007A5AA1" w:rsidP="009961CF">
            <w:pPr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</w:tc>
      </w:tr>
      <w:tr w:rsidR="007A5AA1" w14:paraId="53EAA6D2" w14:textId="77777777" w:rsidTr="007366F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555" w14:textId="77777777" w:rsidR="007A5AA1" w:rsidRDefault="007A5AA1" w:rsidP="009961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0A29" w14:textId="77777777" w:rsidR="007A5AA1" w:rsidRPr="00FB0A01" w:rsidRDefault="007A5AA1" w:rsidP="009961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DISCRIMINAÇÃO DA DESPESA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AE26" w14:textId="77777777" w:rsidR="007A5AA1" w:rsidRPr="00FB0A01" w:rsidRDefault="007A5AA1" w:rsidP="009961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</w:t>
            </w:r>
          </w:p>
        </w:tc>
      </w:tr>
      <w:tr w:rsidR="007A5AA1" w14:paraId="26514025" w14:textId="77777777" w:rsidTr="007366F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6E9" w14:textId="77777777" w:rsidR="007A5AA1" w:rsidRDefault="007A5AA1" w:rsidP="009961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5392" w14:textId="77777777" w:rsidR="007A5AA1" w:rsidRDefault="007A5AA1" w:rsidP="00996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COMBUSTÍVEL</w:t>
            </w:r>
          </w:p>
          <w:p w14:paraId="1B52C34F" w14:textId="77777777" w:rsidR="007A5AA1" w:rsidRPr="00C4750B" w:rsidRDefault="007A5AA1" w:rsidP="009961CF">
            <w:pPr>
              <w:rPr>
                <w:rFonts w:ascii="Arial" w:hAnsi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7B2D" w14:textId="77777777" w:rsidR="007A5AA1" w:rsidRPr="00FB0A01" w:rsidRDefault="007A5AA1" w:rsidP="009961CF">
            <w:pPr>
              <w:jc w:val="right"/>
              <w:rPr>
                <w:rFonts w:ascii="Arial" w:hAnsi="Arial"/>
                <w:b/>
              </w:rPr>
            </w:pPr>
          </w:p>
        </w:tc>
      </w:tr>
      <w:tr w:rsidR="007A5AA1" w14:paraId="03FB4AFB" w14:textId="77777777" w:rsidTr="007366F1"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16169A45" w14:textId="77777777" w:rsidR="007A5AA1" w:rsidRDefault="007A5AA1" w:rsidP="009961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28FFD6" w14:textId="77777777" w:rsidR="007A5AA1" w:rsidRDefault="007A5AA1" w:rsidP="00996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PASSAGEM</w:t>
            </w:r>
          </w:p>
          <w:p w14:paraId="4BEBAC7A" w14:textId="77777777" w:rsidR="007A5AA1" w:rsidRDefault="007A5AA1" w:rsidP="009961CF">
            <w:pPr>
              <w:rPr>
                <w:rFonts w:ascii="Arial" w:hAnsi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2B44A85A" w14:textId="77777777" w:rsidR="007A5AA1" w:rsidRPr="00FB0A01" w:rsidRDefault="007A5AA1" w:rsidP="009961CF">
            <w:pPr>
              <w:jc w:val="right"/>
              <w:rPr>
                <w:rFonts w:ascii="Arial" w:hAnsi="Arial"/>
                <w:b/>
              </w:rPr>
            </w:pPr>
          </w:p>
        </w:tc>
      </w:tr>
      <w:tr w:rsidR="007A5AA1" w14:paraId="605ADF41" w14:textId="77777777" w:rsidTr="007366F1"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5A784132" w14:textId="77777777" w:rsidR="007A5AA1" w:rsidRDefault="007A5AA1" w:rsidP="009961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69F5FA" w14:textId="77777777" w:rsidR="007A5AA1" w:rsidRDefault="007A5AA1" w:rsidP="00996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ESTACIONAMENTO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460E575B" w14:textId="77777777" w:rsidR="007A5AA1" w:rsidRDefault="007A5AA1" w:rsidP="009961CF">
            <w:pPr>
              <w:jc w:val="right"/>
              <w:rPr>
                <w:rFonts w:ascii="Arial" w:hAnsi="Arial"/>
                <w:b/>
              </w:rPr>
            </w:pPr>
          </w:p>
          <w:p w14:paraId="2F3A083D" w14:textId="77777777" w:rsidR="007A5AA1" w:rsidRPr="00FB0A01" w:rsidRDefault="007A5AA1" w:rsidP="009961CF">
            <w:pPr>
              <w:jc w:val="right"/>
              <w:rPr>
                <w:rFonts w:ascii="Arial" w:hAnsi="Arial"/>
                <w:b/>
              </w:rPr>
            </w:pPr>
          </w:p>
        </w:tc>
      </w:tr>
      <w:tr w:rsidR="007A5AA1" w14:paraId="327D1D2B" w14:textId="77777777" w:rsidTr="007366F1"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1933AB50" w14:textId="77777777" w:rsidR="007A5AA1" w:rsidRDefault="007A5AA1" w:rsidP="009961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3FE8B6" w14:textId="77777777" w:rsidR="007A5AA1" w:rsidRDefault="007A5AA1" w:rsidP="00996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HOTEL</w:t>
            </w:r>
          </w:p>
          <w:p w14:paraId="24CF875A" w14:textId="77777777" w:rsidR="007A5AA1" w:rsidRDefault="007A5AA1" w:rsidP="009961CF">
            <w:pPr>
              <w:rPr>
                <w:rFonts w:ascii="Arial" w:hAnsi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48885DA3" w14:textId="77777777" w:rsidR="007A5AA1" w:rsidRDefault="007A5AA1" w:rsidP="009961CF">
            <w:pPr>
              <w:jc w:val="right"/>
              <w:rPr>
                <w:rFonts w:ascii="Arial" w:hAnsi="Arial"/>
                <w:b/>
              </w:rPr>
            </w:pPr>
          </w:p>
        </w:tc>
      </w:tr>
      <w:tr w:rsidR="007A5AA1" w14:paraId="685CB676" w14:textId="77777777" w:rsidTr="007366F1"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04D4C421" w14:textId="77777777" w:rsidR="007A5AA1" w:rsidRDefault="007A5AA1" w:rsidP="009961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74E0BB" w14:textId="77777777" w:rsidR="007A5AA1" w:rsidRDefault="007A5AA1" w:rsidP="00996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ALIMENTAÇÃO </w:t>
            </w:r>
          </w:p>
          <w:p w14:paraId="2BDE4F5C" w14:textId="77777777" w:rsidR="007A5AA1" w:rsidRDefault="007A5AA1" w:rsidP="009961CF">
            <w:pPr>
              <w:rPr>
                <w:rFonts w:ascii="Arial" w:hAnsi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0A9745C8" w14:textId="77777777" w:rsidR="007A5AA1" w:rsidRDefault="007A5AA1" w:rsidP="009961CF">
            <w:pPr>
              <w:jc w:val="right"/>
              <w:rPr>
                <w:rFonts w:ascii="Arial" w:hAnsi="Arial"/>
                <w:b/>
              </w:rPr>
            </w:pPr>
          </w:p>
        </w:tc>
      </w:tr>
      <w:tr w:rsidR="007A5AA1" w14:paraId="19AAC2D0" w14:textId="77777777" w:rsidTr="007366F1"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14:paraId="47D0BE89" w14:textId="77777777" w:rsidR="007A5AA1" w:rsidRDefault="007A5AA1" w:rsidP="009961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2A564D" w14:textId="77777777" w:rsidR="007A5AA1" w:rsidRDefault="007A5AA1" w:rsidP="00996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TÁXI</w:t>
            </w:r>
          </w:p>
          <w:p w14:paraId="293D9B38" w14:textId="77777777" w:rsidR="007A5AA1" w:rsidRDefault="007A5AA1" w:rsidP="009961CF">
            <w:pPr>
              <w:rPr>
                <w:rFonts w:ascii="Arial" w:hAnsi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14:paraId="3B78859E" w14:textId="77777777" w:rsidR="007A5AA1" w:rsidRDefault="007A5AA1" w:rsidP="009961CF">
            <w:pPr>
              <w:jc w:val="right"/>
              <w:rPr>
                <w:rFonts w:ascii="Arial" w:hAnsi="Arial"/>
                <w:b/>
              </w:rPr>
            </w:pPr>
          </w:p>
        </w:tc>
      </w:tr>
      <w:tr w:rsidR="007A5AA1" w14:paraId="2B8FF1FA" w14:textId="77777777" w:rsidTr="007366F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52D2" w14:textId="77777777" w:rsidR="007A5AA1" w:rsidRDefault="007A5AA1" w:rsidP="009961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1109" w14:textId="6B4CD684" w:rsidR="007A5AA1" w:rsidRDefault="007A5AA1" w:rsidP="00996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OUTRAS</w:t>
            </w:r>
            <w:r w:rsidR="007366F1">
              <w:rPr>
                <w:rFonts w:ascii="Arial" w:hAnsi="Arial"/>
              </w:rPr>
              <w:t xml:space="preserve"> </w:t>
            </w:r>
          </w:p>
          <w:p w14:paraId="367882CD" w14:textId="77777777" w:rsidR="007A5AA1" w:rsidRDefault="007A5AA1" w:rsidP="00996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(Pedágio)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81E" w14:textId="77777777" w:rsidR="007A5AA1" w:rsidRDefault="007A5AA1" w:rsidP="009961CF">
            <w:pPr>
              <w:jc w:val="right"/>
              <w:rPr>
                <w:rFonts w:ascii="Arial" w:hAnsi="Arial"/>
                <w:b/>
              </w:rPr>
            </w:pPr>
          </w:p>
        </w:tc>
      </w:tr>
      <w:tr w:rsidR="007A5AA1" w14:paraId="1E9E2F59" w14:textId="77777777" w:rsidTr="007366F1"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2DDCF" w14:textId="77777777" w:rsidR="007A5AA1" w:rsidRDefault="007A5AA1" w:rsidP="009961CF">
            <w:pPr>
              <w:rPr>
                <w:rFonts w:ascii="Arial" w:hAnsi="Arial"/>
                <w:b/>
              </w:rPr>
            </w:pPr>
          </w:p>
        </w:tc>
        <w:tc>
          <w:tcPr>
            <w:tcW w:w="7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42DCF" w14:textId="77777777" w:rsidR="007A5AA1" w:rsidRDefault="007A5AA1" w:rsidP="009961CF">
            <w:pPr>
              <w:jc w:val="right"/>
              <w:rPr>
                <w:rFonts w:ascii="Arial" w:hAnsi="Arial"/>
                <w:b/>
              </w:rPr>
            </w:pPr>
          </w:p>
        </w:tc>
      </w:tr>
      <w:tr w:rsidR="007A5AA1" w14:paraId="3972DD1E" w14:textId="77777777" w:rsidTr="007366F1">
        <w:tc>
          <w:tcPr>
            <w:tcW w:w="7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384F" w14:textId="77777777" w:rsidR="007A5AA1" w:rsidRDefault="007A5AA1" w:rsidP="009961CF">
            <w:pPr>
              <w:rPr>
                <w:rFonts w:ascii="Arial" w:hAnsi="Arial"/>
                <w:sz w:val="10"/>
                <w:szCs w:val="10"/>
              </w:rPr>
            </w:pPr>
          </w:p>
          <w:p w14:paraId="38FBF369" w14:textId="77777777" w:rsidR="007A5AA1" w:rsidRDefault="007A5AA1" w:rsidP="00996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VALOR DAS DIÁRIAS SOLICITADAS .................................................................................................................</w:t>
            </w:r>
          </w:p>
          <w:p w14:paraId="34B5CC47" w14:textId="77777777" w:rsidR="007A5AA1" w:rsidRPr="006D12D9" w:rsidRDefault="007A5AA1" w:rsidP="009961CF">
            <w:pPr>
              <w:rPr>
                <w:rFonts w:ascii="Arial" w:hAnsi="Arial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7E0F" w14:textId="77777777" w:rsidR="007A5AA1" w:rsidRDefault="007A5AA1" w:rsidP="009961C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A5AA1" w14:paraId="5636522A" w14:textId="77777777" w:rsidTr="007366F1">
        <w:tc>
          <w:tcPr>
            <w:tcW w:w="7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98F4F" w14:textId="77777777" w:rsidR="007A5AA1" w:rsidRDefault="007A5AA1" w:rsidP="009961CF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B8125" w14:textId="77777777" w:rsidR="007A5AA1" w:rsidRPr="006D12D9" w:rsidRDefault="007A5AA1" w:rsidP="009961CF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</w:tr>
      <w:tr w:rsidR="007A5AA1" w14:paraId="01809D95" w14:textId="77777777" w:rsidTr="007366F1"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FA68" w14:textId="77777777" w:rsidR="007A5AA1" w:rsidRPr="006D12D9" w:rsidRDefault="007A5AA1" w:rsidP="009961CF">
            <w:pPr>
              <w:rPr>
                <w:rFonts w:ascii="Arial" w:hAnsi="Arial"/>
              </w:rPr>
            </w:pPr>
            <w:r w:rsidRPr="006D12D9">
              <w:rPr>
                <w:rFonts w:ascii="Arial" w:hAnsi="Arial"/>
                <w:b/>
              </w:rPr>
              <w:t>DATA: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703A" w14:textId="77777777" w:rsidR="007A5AA1" w:rsidRDefault="007A5AA1" w:rsidP="009961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ASSINATURA:</w:t>
            </w:r>
          </w:p>
          <w:p w14:paraId="258F3212" w14:textId="77777777" w:rsidR="007A5AA1" w:rsidRDefault="007A5AA1" w:rsidP="009961CF">
            <w:pPr>
              <w:rPr>
                <w:rFonts w:ascii="Arial" w:hAnsi="Arial"/>
                <w:b/>
              </w:rPr>
            </w:pPr>
          </w:p>
        </w:tc>
      </w:tr>
      <w:tr w:rsidR="007A5AA1" w14:paraId="282B901E" w14:textId="77777777" w:rsidTr="007366F1"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3B8" w14:textId="77777777" w:rsidR="007A5AA1" w:rsidRDefault="007A5AA1" w:rsidP="009961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Conferido por: </w:t>
            </w:r>
          </w:p>
          <w:p w14:paraId="6CDD7239" w14:textId="77777777" w:rsidR="007A5AA1" w:rsidRPr="006D12D9" w:rsidRDefault="007A5AA1" w:rsidP="009961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EBD9" w14:textId="77777777" w:rsidR="007A5AA1" w:rsidRDefault="007A5AA1" w:rsidP="009961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Conferido por:</w:t>
            </w:r>
          </w:p>
        </w:tc>
      </w:tr>
    </w:tbl>
    <w:p w14:paraId="2A448FCA" w14:textId="77777777" w:rsidR="007A5AA1" w:rsidRDefault="007A5AA1" w:rsidP="007A5AA1">
      <w:pPr>
        <w:pStyle w:val="Corpodetexto"/>
        <w:ind w:firstLine="1134"/>
        <w:jc w:val="center"/>
        <w:rPr>
          <w:b/>
        </w:rPr>
      </w:pPr>
    </w:p>
    <w:p w14:paraId="234CF766" w14:textId="77777777" w:rsidR="007A5AA1" w:rsidRDefault="007A5AA1" w:rsidP="007A5AA1">
      <w:pPr>
        <w:pStyle w:val="Corpodetexto"/>
        <w:ind w:firstLine="1134"/>
        <w:jc w:val="center"/>
        <w:rPr>
          <w:b/>
        </w:rPr>
      </w:pPr>
    </w:p>
    <w:p w14:paraId="5ABBD4AD" w14:textId="77777777" w:rsidR="007A5AA1" w:rsidRDefault="007A5AA1" w:rsidP="007A5AA1">
      <w:pPr>
        <w:pStyle w:val="Corpodetexto"/>
        <w:ind w:firstLine="1134"/>
        <w:jc w:val="center"/>
        <w:rPr>
          <w:b/>
        </w:rPr>
      </w:pPr>
    </w:p>
    <w:p w14:paraId="72DADBC4" w14:textId="77777777" w:rsidR="007A5AA1" w:rsidRDefault="007A5AA1" w:rsidP="007A5AA1">
      <w:pPr>
        <w:pStyle w:val="Corpodetexto"/>
        <w:ind w:firstLine="1134"/>
        <w:jc w:val="center"/>
        <w:rPr>
          <w:b/>
        </w:rPr>
      </w:pPr>
    </w:p>
    <w:p w14:paraId="512DF61F" w14:textId="77777777" w:rsidR="007A5AA1" w:rsidRDefault="007A5AA1" w:rsidP="007A5AA1">
      <w:pPr>
        <w:pStyle w:val="Corpodetexto"/>
        <w:ind w:firstLine="1134"/>
        <w:jc w:val="center"/>
        <w:rPr>
          <w:b/>
        </w:rPr>
      </w:pPr>
    </w:p>
    <w:p w14:paraId="6B47F048" w14:textId="77777777" w:rsidR="007A5AA1" w:rsidRDefault="007A5AA1" w:rsidP="007A5AA1">
      <w:pPr>
        <w:pStyle w:val="Corpodetexto"/>
        <w:ind w:firstLine="1134"/>
        <w:jc w:val="center"/>
        <w:rPr>
          <w:b/>
        </w:rPr>
      </w:pPr>
    </w:p>
    <w:p w14:paraId="41D9DF03" w14:textId="77777777" w:rsidR="007A5AA1" w:rsidRDefault="007A5AA1" w:rsidP="007A5AA1">
      <w:pPr>
        <w:pStyle w:val="Corpodetexto"/>
        <w:rPr>
          <w:b/>
        </w:rPr>
      </w:pPr>
    </w:p>
    <w:p w14:paraId="5E4D3C72" w14:textId="77777777" w:rsidR="007A5AA1" w:rsidRPr="00433D1C" w:rsidRDefault="007A5AA1" w:rsidP="007A5AA1">
      <w:pPr>
        <w:pStyle w:val="Corpodetexto"/>
        <w:jc w:val="center"/>
        <w:rPr>
          <w:b/>
        </w:rPr>
      </w:pPr>
      <w:r>
        <w:rPr>
          <w:b/>
        </w:rPr>
        <w:t>ANEXO I</w:t>
      </w:r>
      <w:r w:rsidRPr="00433D1C">
        <w:rPr>
          <w:b/>
        </w:rPr>
        <w:t>V</w:t>
      </w:r>
    </w:p>
    <w:p w14:paraId="5414D0C2" w14:textId="77777777" w:rsidR="007A5AA1" w:rsidRPr="00433D1C" w:rsidRDefault="007A5AA1" w:rsidP="007A5AA1">
      <w:pPr>
        <w:pStyle w:val="Corpodetexto"/>
        <w:jc w:val="center"/>
        <w:rPr>
          <w:b/>
        </w:rPr>
      </w:pPr>
    </w:p>
    <w:p w14:paraId="3D99792B" w14:textId="77777777" w:rsidR="007A5AA1" w:rsidRDefault="007A5AA1" w:rsidP="007A5AA1">
      <w:pPr>
        <w:pStyle w:val="Corpodetexto"/>
        <w:jc w:val="center"/>
        <w:rPr>
          <w:b/>
        </w:rPr>
      </w:pPr>
      <w:r>
        <w:rPr>
          <w:b/>
        </w:rPr>
        <w:t>RELATÓRIO DE PRESTAÇÃO DE CONTAS DE ADIANTAMENTOS</w:t>
      </w:r>
    </w:p>
    <w:p w14:paraId="43CA4688" w14:textId="77777777" w:rsidR="007A5AA1" w:rsidRPr="00CE4946" w:rsidRDefault="007A5AA1" w:rsidP="007A5AA1">
      <w:pPr>
        <w:ind w:firstLine="708"/>
        <w:jc w:val="center"/>
      </w:pPr>
    </w:p>
    <w:p w14:paraId="42009610" w14:textId="77777777" w:rsidR="007A5AA1" w:rsidRPr="00CE4946" w:rsidRDefault="007A5AA1" w:rsidP="007A5AA1">
      <w:pPr>
        <w:ind w:firstLine="708"/>
        <w:jc w:val="center"/>
      </w:pPr>
    </w:p>
    <w:tbl>
      <w:tblPr>
        <w:tblStyle w:val="Tabelacomgrade"/>
        <w:tblW w:w="94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37"/>
        <w:gridCol w:w="687"/>
        <w:gridCol w:w="2115"/>
        <w:gridCol w:w="2382"/>
        <w:gridCol w:w="701"/>
        <w:gridCol w:w="1270"/>
      </w:tblGrid>
      <w:tr w:rsidR="007A5AA1" w14:paraId="346197DC" w14:textId="77777777" w:rsidTr="007366F1">
        <w:tc>
          <w:tcPr>
            <w:tcW w:w="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C8AB" w14:textId="77777777" w:rsidR="007A5AA1" w:rsidRPr="00234888" w:rsidRDefault="007A5AA1" w:rsidP="009961CF">
            <w:pPr>
              <w:rPr>
                <w:rFonts w:ascii="Arial" w:hAnsi="Arial"/>
              </w:rPr>
            </w:pPr>
            <w:r w:rsidRPr="00234888">
              <w:rPr>
                <w:rFonts w:ascii="Arial" w:hAnsi="Arial"/>
              </w:rPr>
              <w:t xml:space="preserve">PERÍODO:  </w:t>
            </w:r>
          </w:p>
          <w:p w14:paraId="5FE40E54" w14:textId="77777777" w:rsidR="007A5AA1" w:rsidRPr="00234888" w:rsidRDefault="007A5AA1" w:rsidP="009961CF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DEC" w14:textId="77777777" w:rsidR="007A5AA1" w:rsidRPr="00234888" w:rsidRDefault="007A5AA1" w:rsidP="009961CF">
            <w:pPr>
              <w:rPr>
                <w:rFonts w:ascii="Arial" w:hAnsi="Arial"/>
              </w:rPr>
            </w:pPr>
            <w:r w:rsidRPr="00234888">
              <w:rPr>
                <w:rFonts w:ascii="Arial" w:hAnsi="Arial"/>
              </w:rPr>
              <w:t>SECRETARIA:</w:t>
            </w:r>
          </w:p>
          <w:p w14:paraId="557F75AB" w14:textId="77777777" w:rsidR="007A5AA1" w:rsidRPr="00234888" w:rsidRDefault="007A5AA1" w:rsidP="009961CF">
            <w:pPr>
              <w:rPr>
                <w:rFonts w:ascii="Arial" w:hAnsi="Arial"/>
                <w:sz w:val="18"/>
                <w:szCs w:val="18"/>
              </w:rPr>
            </w:pPr>
          </w:p>
          <w:p w14:paraId="15D20048" w14:textId="77777777" w:rsidR="007A5AA1" w:rsidRPr="00234888" w:rsidRDefault="007A5AA1" w:rsidP="009961CF">
            <w:pPr>
              <w:jc w:val="center"/>
              <w:rPr>
                <w:rFonts w:ascii="Arial" w:hAnsi="Arial"/>
              </w:rPr>
            </w:pPr>
          </w:p>
        </w:tc>
      </w:tr>
      <w:tr w:rsidR="007A5AA1" w14:paraId="2D16E6BC" w14:textId="77777777" w:rsidTr="007366F1"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0B9443" w14:textId="77777777" w:rsidR="007A5AA1" w:rsidRPr="00234888" w:rsidRDefault="007A5AA1" w:rsidP="009961CF">
            <w:pPr>
              <w:jc w:val="center"/>
              <w:rPr>
                <w:rFonts w:ascii="Arial" w:hAnsi="Arial"/>
                <w:sz w:val="6"/>
                <w:szCs w:val="6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390CE" w14:textId="77777777" w:rsidR="007A5AA1" w:rsidRPr="00234888" w:rsidRDefault="007A5AA1" w:rsidP="009961C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7A5AA1" w14:paraId="4A8ED510" w14:textId="77777777" w:rsidTr="007366F1">
        <w:tc>
          <w:tcPr>
            <w:tcW w:w="7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11A" w14:textId="77777777" w:rsidR="007A5AA1" w:rsidRPr="00234888" w:rsidRDefault="007A5AA1" w:rsidP="009961C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5CBB53C" w14:textId="77777777" w:rsidR="007A5AA1" w:rsidRPr="00234888" w:rsidRDefault="007A5AA1" w:rsidP="009961CF">
            <w:pPr>
              <w:rPr>
                <w:rFonts w:ascii="Arial" w:hAnsi="Arial"/>
              </w:rPr>
            </w:pPr>
            <w:r w:rsidRPr="00234888">
              <w:rPr>
                <w:rFonts w:ascii="Arial" w:hAnsi="Arial"/>
              </w:rPr>
              <w:t xml:space="preserve">NOME: 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A321" w14:textId="77777777" w:rsidR="007A5AA1" w:rsidRPr="00234888" w:rsidRDefault="007A5AA1" w:rsidP="009961C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E22E4DC" w14:textId="77777777" w:rsidR="007A5AA1" w:rsidRPr="00234888" w:rsidRDefault="007A5AA1" w:rsidP="009961CF">
            <w:pPr>
              <w:rPr>
                <w:rFonts w:ascii="Arial" w:hAnsi="Arial"/>
              </w:rPr>
            </w:pPr>
            <w:r w:rsidRPr="00234888">
              <w:rPr>
                <w:rFonts w:ascii="Arial" w:hAnsi="Arial"/>
              </w:rPr>
              <w:t xml:space="preserve">CARGO:  </w:t>
            </w:r>
          </w:p>
          <w:p w14:paraId="3BB2846B" w14:textId="77777777" w:rsidR="007A5AA1" w:rsidRPr="00234888" w:rsidRDefault="007A5AA1" w:rsidP="009961C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A5AA1" w14:paraId="1A28B8B2" w14:textId="77777777" w:rsidTr="007366F1"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098A2" w14:textId="77777777" w:rsidR="007A5AA1" w:rsidRPr="00234888" w:rsidRDefault="007A5AA1" w:rsidP="009961C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C662E" w14:textId="77777777" w:rsidR="007A5AA1" w:rsidRPr="00234888" w:rsidRDefault="007A5AA1" w:rsidP="009961CF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7A5AA1" w14:paraId="19911808" w14:textId="77777777" w:rsidTr="007366F1">
        <w:tc>
          <w:tcPr>
            <w:tcW w:w="9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512B" w14:textId="77777777" w:rsidR="007A5AA1" w:rsidRDefault="007A5AA1" w:rsidP="009961CF">
            <w:pPr>
              <w:jc w:val="both"/>
              <w:rPr>
                <w:rFonts w:ascii="Arial" w:hAnsi="Arial"/>
              </w:rPr>
            </w:pPr>
            <w:r w:rsidRPr="00234888">
              <w:rPr>
                <w:rFonts w:ascii="Arial" w:hAnsi="Arial"/>
              </w:rPr>
              <w:t>OBJETIVO:</w:t>
            </w:r>
          </w:p>
          <w:p w14:paraId="3630A38E" w14:textId="77777777" w:rsidR="007A5AA1" w:rsidRPr="00234888" w:rsidRDefault="007A5AA1" w:rsidP="009961CF">
            <w:pPr>
              <w:jc w:val="both"/>
              <w:rPr>
                <w:rFonts w:ascii="Arial" w:hAnsi="Arial"/>
              </w:rPr>
            </w:pPr>
          </w:p>
          <w:p w14:paraId="02FF5CA0" w14:textId="77777777" w:rsidR="007A5AA1" w:rsidRPr="00234888" w:rsidRDefault="007A5AA1" w:rsidP="009961CF">
            <w:pPr>
              <w:jc w:val="center"/>
              <w:rPr>
                <w:rFonts w:ascii="Arial" w:hAnsi="Arial"/>
              </w:rPr>
            </w:pPr>
          </w:p>
        </w:tc>
      </w:tr>
      <w:tr w:rsidR="007A5AA1" w14:paraId="4220EFB9" w14:textId="77777777" w:rsidTr="007366F1">
        <w:tc>
          <w:tcPr>
            <w:tcW w:w="5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39D55" w14:textId="77777777" w:rsidR="007A5AA1" w:rsidRPr="00D64B4E" w:rsidRDefault="007A5AA1" w:rsidP="009961CF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7C017" w14:textId="77777777" w:rsidR="007A5AA1" w:rsidRPr="00FB0A01" w:rsidRDefault="007A5AA1" w:rsidP="009961CF">
            <w:pPr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</w:tc>
      </w:tr>
      <w:tr w:rsidR="007A5AA1" w14:paraId="61B7B14C" w14:textId="77777777" w:rsidTr="007366F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5CFC" w14:textId="77777777" w:rsidR="007A5AA1" w:rsidRDefault="007A5AA1" w:rsidP="009961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</w:t>
            </w: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DBAF" w14:textId="77777777" w:rsidR="007A5AA1" w:rsidRPr="00FB0A01" w:rsidRDefault="007A5AA1" w:rsidP="009961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DISCRIMINAÇÃO DA DESPESA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7B86" w14:textId="77777777" w:rsidR="007A5AA1" w:rsidRPr="00FB0A01" w:rsidRDefault="007A5AA1" w:rsidP="009961C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</w:t>
            </w:r>
          </w:p>
        </w:tc>
      </w:tr>
      <w:tr w:rsidR="007A5AA1" w14:paraId="31852BAD" w14:textId="77777777" w:rsidTr="007366F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6EB" w14:textId="77777777" w:rsidR="007A5AA1" w:rsidRDefault="007A5AA1" w:rsidP="009961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7E4D" w14:textId="77777777" w:rsidR="007A5AA1" w:rsidRDefault="007A5AA1" w:rsidP="00996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COMBUSTÍVEL</w:t>
            </w:r>
          </w:p>
          <w:p w14:paraId="176B569F" w14:textId="77777777" w:rsidR="007A5AA1" w:rsidRPr="00C4750B" w:rsidRDefault="007A5AA1" w:rsidP="009961CF">
            <w:pPr>
              <w:rPr>
                <w:rFonts w:ascii="Arial" w:hAnsi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D4FA" w14:textId="77777777" w:rsidR="007A5AA1" w:rsidRPr="00FB0A01" w:rsidRDefault="007A5AA1" w:rsidP="009961CF">
            <w:pPr>
              <w:jc w:val="right"/>
              <w:rPr>
                <w:rFonts w:ascii="Arial" w:hAnsi="Arial"/>
                <w:b/>
              </w:rPr>
            </w:pPr>
          </w:p>
        </w:tc>
      </w:tr>
      <w:tr w:rsidR="007A5AA1" w14:paraId="61575B82" w14:textId="77777777" w:rsidTr="007366F1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5CE94FCE" w14:textId="77777777" w:rsidR="007A5AA1" w:rsidRDefault="007A5AA1" w:rsidP="009961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A7885E" w14:textId="77777777" w:rsidR="007A5AA1" w:rsidRDefault="007A5AA1" w:rsidP="00996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PASSAGEM</w:t>
            </w:r>
          </w:p>
          <w:p w14:paraId="1F278BFD" w14:textId="77777777" w:rsidR="007A5AA1" w:rsidRDefault="007A5AA1" w:rsidP="009961CF">
            <w:pPr>
              <w:rPr>
                <w:rFonts w:ascii="Arial" w:hAnsi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4B323CE8" w14:textId="77777777" w:rsidR="007A5AA1" w:rsidRPr="00FB0A01" w:rsidRDefault="007A5AA1" w:rsidP="009961CF">
            <w:pPr>
              <w:jc w:val="right"/>
              <w:rPr>
                <w:rFonts w:ascii="Arial" w:hAnsi="Arial"/>
                <w:b/>
              </w:rPr>
            </w:pPr>
          </w:p>
        </w:tc>
      </w:tr>
      <w:tr w:rsidR="007A5AA1" w14:paraId="63F1D4E1" w14:textId="77777777" w:rsidTr="007366F1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6F5E7226" w14:textId="77777777" w:rsidR="007A5AA1" w:rsidRDefault="007A5AA1" w:rsidP="009961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4E198A" w14:textId="77777777" w:rsidR="007A5AA1" w:rsidRDefault="007A5AA1" w:rsidP="00996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ESTACIONAMENTO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70366ED0" w14:textId="77777777" w:rsidR="007A5AA1" w:rsidRDefault="007A5AA1" w:rsidP="009961CF">
            <w:pPr>
              <w:jc w:val="right"/>
              <w:rPr>
                <w:rFonts w:ascii="Arial" w:hAnsi="Arial"/>
                <w:b/>
              </w:rPr>
            </w:pPr>
          </w:p>
          <w:p w14:paraId="73461DCA" w14:textId="77777777" w:rsidR="007A5AA1" w:rsidRPr="00FB0A01" w:rsidRDefault="007A5AA1" w:rsidP="009961CF">
            <w:pPr>
              <w:jc w:val="right"/>
              <w:rPr>
                <w:rFonts w:ascii="Arial" w:hAnsi="Arial"/>
                <w:b/>
              </w:rPr>
            </w:pPr>
          </w:p>
        </w:tc>
      </w:tr>
      <w:tr w:rsidR="007A5AA1" w14:paraId="40112962" w14:textId="77777777" w:rsidTr="007366F1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4F809760" w14:textId="77777777" w:rsidR="007A5AA1" w:rsidRDefault="007A5AA1" w:rsidP="009961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3C1D56" w14:textId="77777777" w:rsidR="007A5AA1" w:rsidRDefault="007A5AA1" w:rsidP="00996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HOTEL</w:t>
            </w:r>
          </w:p>
          <w:p w14:paraId="043E2F75" w14:textId="77777777" w:rsidR="007A5AA1" w:rsidRDefault="007A5AA1" w:rsidP="009961CF">
            <w:pPr>
              <w:rPr>
                <w:rFonts w:ascii="Arial" w:hAnsi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60AF4C5B" w14:textId="77777777" w:rsidR="007A5AA1" w:rsidRDefault="007A5AA1" w:rsidP="009961CF">
            <w:pPr>
              <w:jc w:val="right"/>
              <w:rPr>
                <w:rFonts w:ascii="Arial" w:hAnsi="Arial"/>
                <w:b/>
              </w:rPr>
            </w:pPr>
          </w:p>
        </w:tc>
      </w:tr>
      <w:tr w:rsidR="007A5AA1" w14:paraId="33F4D33E" w14:textId="77777777" w:rsidTr="007366F1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6D6D64C6" w14:textId="77777777" w:rsidR="007A5AA1" w:rsidRDefault="007A5AA1" w:rsidP="009961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BFE769" w14:textId="77777777" w:rsidR="007A5AA1" w:rsidRDefault="007A5AA1" w:rsidP="00996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ALIMENTAÇÃO </w:t>
            </w:r>
          </w:p>
          <w:p w14:paraId="151D54C7" w14:textId="77777777" w:rsidR="007A5AA1" w:rsidRDefault="007A5AA1" w:rsidP="009961CF">
            <w:pPr>
              <w:rPr>
                <w:rFonts w:ascii="Arial" w:hAnsi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214A2186" w14:textId="77777777" w:rsidR="007A5AA1" w:rsidRDefault="007A5AA1" w:rsidP="009961CF">
            <w:pPr>
              <w:jc w:val="right"/>
              <w:rPr>
                <w:rFonts w:ascii="Arial" w:hAnsi="Arial"/>
                <w:b/>
              </w:rPr>
            </w:pPr>
          </w:p>
        </w:tc>
      </w:tr>
      <w:tr w:rsidR="007A5AA1" w14:paraId="0C08FD73" w14:textId="77777777" w:rsidTr="007366F1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5258C8E4" w14:textId="77777777" w:rsidR="007A5AA1" w:rsidRDefault="007A5AA1" w:rsidP="009961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1FA4BA" w14:textId="77777777" w:rsidR="007A5AA1" w:rsidRDefault="007A5AA1" w:rsidP="00996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TÁXI</w:t>
            </w:r>
          </w:p>
          <w:p w14:paraId="5FFF3B80" w14:textId="77777777" w:rsidR="007A5AA1" w:rsidRDefault="007A5AA1" w:rsidP="009961CF">
            <w:pPr>
              <w:rPr>
                <w:rFonts w:ascii="Arial" w:hAnsi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14:paraId="5D9A85B9" w14:textId="77777777" w:rsidR="007A5AA1" w:rsidRDefault="007A5AA1" w:rsidP="009961CF">
            <w:pPr>
              <w:jc w:val="right"/>
              <w:rPr>
                <w:rFonts w:ascii="Arial" w:hAnsi="Arial"/>
                <w:b/>
              </w:rPr>
            </w:pPr>
          </w:p>
        </w:tc>
      </w:tr>
      <w:tr w:rsidR="007A5AA1" w14:paraId="74A27D65" w14:textId="77777777" w:rsidTr="007366F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E630" w14:textId="77777777" w:rsidR="007A5AA1" w:rsidRDefault="007A5AA1" w:rsidP="009961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F3B" w14:textId="77777777" w:rsidR="007A5AA1" w:rsidRDefault="007A5AA1" w:rsidP="00996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OUTRAS</w:t>
            </w:r>
          </w:p>
          <w:p w14:paraId="68754492" w14:textId="77777777" w:rsidR="007A5AA1" w:rsidRDefault="007A5AA1" w:rsidP="00996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(Pedágio)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8295" w14:textId="77777777" w:rsidR="007A5AA1" w:rsidRDefault="007A5AA1" w:rsidP="009961CF">
            <w:pPr>
              <w:jc w:val="right"/>
              <w:rPr>
                <w:rFonts w:ascii="Arial" w:hAnsi="Arial"/>
                <w:b/>
              </w:rPr>
            </w:pPr>
          </w:p>
        </w:tc>
      </w:tr>
      <w:tr w:rsidR="007A5AA1" w14:paraId="6D85E732" w14:textId="77777777" w:rsidTr="007366F1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181DB" w14:textId="77777777" w:rsidR="007A5AA1" w:rsidRDefault="007A5AA1" w:rsidP="009961CF">
            <w:pPr>
              <w:rPr>
                <w:rFonts w:ascii="Arial" w:hAnsi="Arial"/>
                <w:b/>
              </w:rPr>
            </w:pPr>
          </w:p>
        </w:tc>
        <w:tc>
          <w:tcPr>
            <w:tcW w:w="7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F7344" w14:textId="77777777" w:rsidR="007A5AA1" w:rsidRDefault="007A5AA1" w:rsidP="009961CF">
            <w:pPr>
              <w:jc w:val="right"/>
              <w:rPr>
                <w:rFonts w:ascii="Arial" w:hAnsi="Arial"/>
                <w:b/>
              </w:rPr>
            </w:pPr>
          </w:p>
        </w:tc>
      </w:tr>
      <w:tr w:rsidR="007A5AA1" w14:paraId="7E58DEEC" w14:textId="77777777" w:rsidTr="007366F1"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DCB" w14:textId="77777777" w:rsidR="007A5AA1" w:rsidRDefault="007A5AA1" w:rsidP="009961CF">
            <w:pPr>
              <w:rPr>
                <w:rFonts w:ascii="Arial" w:hAnsi="Arial"/>
                <w:sz w:val="10"/>
                <w:szCs w:val="10"/>
              </w:rPr>
            </w:pPr>
          </w:p>
          <w:p w14:paraId="2ACC3C7D" w14:textId="194A5328" w:rsidR="007A5AA1" w:rsidRDefault="007A5AA1" w:rsidP="00996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VALOR DO ADIANTAMENTO SOLICITADO..................................................................................................</w:t>
            </w:r>
          </w:p>
          <w:p w14:paraId="783955C8" w14:textId="77777777" w:rsidR="007A5AA1" w:rsidRPr="006D12D9" w:rsidRDefault="007A5AA1" w:rsidP="009961CF">
            <w:pPr>
              <w:rPr>
                <w:rFonts w:ascii="Arial" w:hAnsi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D9B5" w14:textId="77777777" w:rsidR="007A5AA1" w:rsidRDefault="007A5AA1" w:rsidP="009961C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A5AA1" w14:paraId="05EB873D" w14:textId="77777777" w:rsidTr="007366F1"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12B3" w14:textId="77777777" w:rsidR="007A5AA1" w:rsidRDefault="007A5AA1" w:rsidP="009961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EVENTUAL SALDO A SER DEVOLVIDO .................................................................................................................</w:t>
            </w:r>
          </w:p>
          <w:p w14:paraId="1D732662" w14:textId="77777777" w:rsidR="007A5AA1" w:rsidRDefault="007A5AA1" w:rsidP="009961CF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50C5" w14:textId="77777777" w:rsidR="007A5AA1" w:rsidRDefault="007A5AA1" w:rsidP="009961CF">
            <w:pPr>
              <w:jc w:val="center"/>
              <w:rPr>
                <w:rFonts w:ascii="Arial" w:hAnsi="Arial"/>
                <w:b/>
              </w:rPr>
            </w:pPr>
          </w:p>
        </w:tc>
      </w:tr>
      <w:tr w:rsidR="007A5AA1" w14:paraId="2E53491D" w14:textId="77777777" w:rsidTr="007366F1"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FD154" w14:textId="77777777" w:rsidR="007A5AA1" w:rsidRDefault="007A5AA1" w:rsidP="009961CF">
            <w:pPr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E56C2" w14:textId="77777777" w:rsidR="007A5AA1" w:rsidRPr="006D12D9" w:rsidRDefault="007A5AA1" w:rsidP="009961CF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</w:tr>
      <w:tr w:rsidR="007A5AA1" w14:paraId="1DB2D6E4" w14:textId="77777777" w:rsidTr="007366F1"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A218" w14:textId="77777777" w:rsidR="007A5AA1" w:rsidRPr="006D12D9" w:rsidRDefault="007A5AA1" w:rsidP="009961CF">
            <w:pPr>
              <w:rPr>
                <w:rFonts w:ascii="Arial" w:hAnsi="Arial"/>
              </w:rPr>
            </w:pPr>
            <w:r w:rsidRPr="006D12D9">
              <w:rPr>
                <w:rFonts w:ascii="Arial" w:hAnsi="Arial"/>
                <w:b/>
              </w:rPr>
              <w:t>DATA:</w:t>
            </w:r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5446" w14:textId="77777777" w:rsidR="007A5AA1" w:rsidRDefault="007A5AA1" w:rsidP="009961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ASSINATURA:</w:t>
            </w:r>
          </w:p>
          <w:p w14:paraId="0BB0EE4E" w14:textId="77777777" w:rsidR="007A5AA1" w:rsidRDefault="007A5AA1" w:rsidP="009961CF">
            <w:pPr>
              <w:rPr>
                <w:rFonts w:ascii="Arial" w:hAnsi="Arial"/>
                <w:b/>
              </w:rPr>
            </w:pPr>
          </w:p>
        </w:tc>
      </w:tr>
      <w:tr w:rsidR="007A5AA1" w14:paraId="747FC1EF" w14:textId="77777777" w:rsidTr="007366F1">
        <w:tc>
          <w:tcPr>
            <w:tcW w:w="5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B746" w14:textId="77777777" w:rsidR="007A5AA1" w:rsidRDefault="007A5AA1" w:rsidP="009961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Conferido por: </w:t>
            </w:r>
          </w:p>
          <w:p w14:paraId="7785FF73" w14:textId="77777777" w:rsidR="007A5AA1" w:rsidRPr="006D12D9" w:rsidRDefault="007A5AA1" w:rsidP="009961CF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C4E7" w14:textId="77777777" w:rsidR="007A5AA1" w:rsidRDefault="007A5AA1" w:rsidP="009961C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Conferido por:</w:t>
            </w:r>
          </w:p>
        </w:tc>
      </w:tr>
    </w:tbl>
    <w:p w14:paraId="643FDCDE" w14:textId="77777777" w:rsidR="007A5AA1" w:rsidRPr="00CE4946" w:rsidRDefault="007A5AA1" w:rsidP="007A5AA1"/>
    <w:p w14:paraId="70BEA4C3" w14:textId="5CC3CCD1" w:rsidR="007A5AA1" w:rsidRDefault="007A5AA1" w:rsidP="00974A2D">
      <w:pPr>
        <w:pStyle w:val="SemEspaamento"/>
        <w:spacing w:line="276" w:lineRule="auto"/>
        <w:jc w:val="center"/>
        <w:rPr>
          <w:rFonts w:ascii="Garamond" w:hAnsi="Garamond" w:cs="Arial"/>
          <w:b/>
          <w:color w:val="auto"/>
          <w:sz w:val="28"/>
          <w:szCs w:val="28"/>
        </w:rPr>
      </w:pPr>
    </w:p>
    <w:p w14:paraId="5E95510E" w14:textId="77777777" w:rsidR="007A5AA1" w:rsidRPr="007A5AA1" w:rsidRDefault="007A5AA1" w:rsidP="00974A2D">
      <w:pPr>
        <w:pStyle w:val="SemEspaamento"/>
        <w:spacing w:line="276" w:lineRule="auto"/>
        <w:jc w:val="center"/>
        <w:rPr>
          <w:rFonts w:ascii="Garamond" w:hAnsi="Garamond"/>
          <w:b/>
          <w:color w:val="auto"/>
          <w:sz w:val="28"/>
          <w:szCs w:val="28"/>
        </w:rPr>
      </w:pPr>
    </w:p>
    <w:sectPr w:rsidR="007A5AA1" w:rsidRPr="007A5AA1" w:rsidSect="007366F1">
      <w:pgSz w:w="11906" w:h="16838"/>
      <w:pgMar w:top="2269" w:right="991" w:bottom="851" w:left="1418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31C6" w14:textId="77777777" w:rsidR="00566684" w:rsidRDefault="00566684" w:rsidP="00CF4FE0">
      <w:r>
        <w:separator/>
      </w:r>
    </w:p>
  </w:endnote>
  <w:endnote w:type="continuationSeparator" w:id="0">
    <w:p w14:paraId="3F620DCA" w14:textId="77777777" w:rsidR="00566684" w:rsidRDefault="00566684" w:rsidP="00CF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Bonum-Regular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2818016"/>
      <w:docPartObj>
        <w:docPartGallery w:val="Page Numbers (Bottom of Page)"/>
        <w:docPartUnique/>
      </w:docPartObj>
    </w:sdtPr>
    <w:sdtContent>
      <w:p w14:paraId="42F33D12" w14:textId="0602C155" w:rsidR="00365438" w:rsidRDefault="00365438">
        <w:pPr>
          <w:pStyle w:val="Rodap"/>
          <w:jc w:val="right"/>
        </w:pP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7D19DD3F" w14:textId="77777777" w:rsidR="00365438" w:rsidRDefault="003654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072279"/>
      <w:docPartObj>
        <w:docPartGallery w:val="Page Numbers (Bottom of Page)"/>
        <w:docPartUnique/>
      </w:docPartObj>
    </w:sdtPr>
    <w:sdtContent>
      <w:p w14:paraId="2CED012C" w14:textId="72A03C36" w:rsidR="00BF6400" w:rsidRDefault="00BF6400">
        <w:pPr>
          <w:pStyle w:val="Rodap"/>
          <w:jc w:val="right"/>
        </w:pP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5403A226" w14:textId="77777777" w:rsidR="007A5AA1" w:rsidRDefault="007A5A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423F" w14:textId="77777777" w:rsidR="00566684" w:rsidRDefault="00566684" w:rsidP="00CF4FE0">
      <w:r>
        <w:separator/>
      </w:r>
    </w:p>
  </w:footnote>
  <w:footnote w:type="continuationSeparator" w:id="0">
    <w:p w14:paraId="6D5A1A94" w14:textId="77777777" w:rsidR="00566684" w:rsidRDefault="00566684" w:rsidP="00CF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9F798" w14:textId="67E73D1C" w:rsidR="00F63602" w:rsidRPr="009155B0" w:rsidRDefault="00000000" w:rsidP="00CF4FE0">
    <w:pPr>
      <w:rPr>
        <w:b/>
        <w:color w:val="006600"/>
        <w:sz w:val="16"/>
        <w:szCs w:val="16"/>
      </w:rPr>
    </w:pPr>
    <w:r>
      <w:rPr>
        <w:noProof/>
        <w:color w:val="006600"/>
      </w:rPr>
      <w:object w:dxaOrig="1440" w:dyaOrig="1440" w14:anchorId="3A29EF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10.65pt;margin-top:2.15pt;width:62.05pt;height:63pt;z-index:251666432">
          <v:imagedata r:id="rId1" o:title=""/>
        </v:shape>
        <o:OLEObject Type="Embed" ProgID="CorelDRAW.Graphic.10" ShapeID="_x0000_s1029" DrawAspect="Content" ObjectID="_1745764711" r:id="rId2"/>
      </w:object>
    </w:r>
    <w:r w:rsidR="00F63602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68189560" wp14:editId="495931D8">
              <wp:simplePos x="0" y="0"/>
              <wp:positionH relativeFrom="column">
                <wp:posOffset>-119381</wp:posOffset>
              </wp:positionH>
              <wp:positionV relativeFrom="paragraph">
                <wp:posOffset>-2540</wp:posOffset>
              </wp:positionV>
              <wp:extent cx="6296025" cy="9810750"/>
              <wp:effectExtent l="0" t="0" r="28575" b="19050"/>
              <wp:wrapNone/>
              <wp:docPr id="1" name="Retângulo de cantos arredondado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6296025" cy="9810750"/>
                      </a:xfrm>
                      <a:prstGeom prst="roundRect">
                        <a:avLst>
                          <a:gd name="adj" fmla="val 6560"/>
                        </a:avLst>
                      </a:prstGeom>
                      <a:noFill/>
                      <a:ln w="19050" algn="in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7F936CB" id="Retângulo de cantos arredondados 2" o:spid="_x0000_s1026" style="position:absolute;margin-left:-9.4pt;margin-top:-.2pt;width:495.75pt;height:772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" filled="f" fillcolor="black" strokecolor="#060" strokeweight="1.5pt" insetpen="t">
              <v:shadow color="#ccc"/>
              <o:lock v:ext="edit" shapetype="t"/>
              <v:textbox inset="2.88pt,2.88pt,2.88pt,2.88pt"/>
            </v:roundrect>
          </w:pict>
        </mc:Fallback>
      </mc:AlternateContent>
    </w:r>
    <w:r w:rsidR="00F63602">
      <w:rPr>
        <w:b/>
        <w:color w:val="006600"/>
        <w:sz w:val="44"/>
        <w:szCs w:val="48"/>
      </w:rPr>
      <w:t xml:space="preserve">   </w:t>
    </w:r>
  </w:p>
  <w:p w14:paraId="48AC69C5" w14:textId="7408B870" w:rsidR="00F63602" w:rsidRPr="006E6C08" w:rsidRDefault="00F63602" w:rsidP="00CF4FE0">
    <w:pPr>
      <w:rPr>
        <w:b/>
        <w:color w:val="006600"/>
        <w:sz w:val="44"/>
        <w:szCs w:val="48"/>
      </w:rPr>
    </w:pPr>
    <w:r>
      <w:rPr>
        <w:b/>
        <w:color w:val="006600"/>
        <w:sz w:val="44"/>
        <w:szCs w:val="48"/>
      </w:rPr>
      <w:t xml:space="preserve">                   </w:t>
    </w:r>
    <w:proofErr w:type="gramStart"/>
    <w:r w:rsidRPr="006E6C08">
      <w:rPr>
        <w:b/>
        <w:color w:val="006600"/>
        <w:sz w:val="44"/>
        <w:szCs w:val="48"/>
      </w:rPr>
      <w:t>Câmara  Municipal</w:t>
    </w:r>
    <w:proofErr w:type="gramEnd"/>
    <w:r w:rsidRPr="006E6C08">
      <w:rPr>
        <w:b/>
        <w:color w:val="006600"/>
        <w:sz w:val="44"/>
        <w:szCs w:val="48"/>
      </w:rPr>
      <w:t xml:space="preserve">  de  Moema</w:t>
    </w:r>
  </w:p>
  <w:p w14:paraId="1962859B" w14:textId="77777777" w:rsidR="00F63602" w:rsidRPr="00CF4FE0" w:rsidRDefault="00F63602" w:rsidP="00CF4FE0">
    <w:pPr>
      <w:jc w:val="center"/>
      <w:rPr>
        <w:sz w:val="22"/>
        <w:szCs w:val="22"/>
      </w:rPr>
    </w:pPr>
    <w:r w:rsidRPr="00CF4FE0">
      <w:rPr>
        <w:sz w:val="22"/>
        <w:szCs w:val="22"/>
      </w:rPr>
      <w:t xml:space="preserve">                  </w:t>
    </w:r>
    <w:r>
      <w:rPr>
        <w:sz w:val="22"/>
        <w:szCs w:val="22"/>
      </w:rPr>
      <w:t xml:space="preserve">        </w:t>
    </w:r>
    <w:r w:rsidRPr="00CF4FE0">
      <w:rPr>
        <w:sz w:val="22"/>
        <w:szCs w:val="22"/>
      </w:rPr>
      <w:t xml:space="preserve"> </w:t>
    </w:r>
    <w:proofErr w:type="gramStart"/>
    <w:r w:rsidRPr="00CF4FE0">
      <w:rPr>
        <w:sz w:val="22"/>
        <w:szCs w:val="22"/>
      </w:rPr>
      <w:t>E-mail :</w:t>
    </w:r>
    <w:proofErr w:type="gramEnd"/>
    <w:r w:rsidRPr="00CF4FE0">
      <w:rPr>
        <w:sz w:val="22"/>
        <w:szCs w:val="22"/>
      </w:rPr>
      <w:t xml:space="preserve"> </w:t>
    </w:r>
    <w:hyperlink r:id="rId3" w:history="1">
      <w:r w:rsidRPr="00CF4FE0">
        <w:rPr>
          <w:rStyle w:val="Hyperlink"/>
          <w:sz w:val="22"/>
          <w:szCs w:val="22"/>
        </w:rPr>
        <w:t>camaramoema@yahoo.com.br</w:t>
      </w:r>
    </w:hyperlink>
    <w:r w:rsidRPr="00CF4FE0">
      <w:rPr>
        <w:sz w:val="22"/>
        <w:szCs w:val="22"/>
      </w:rPr>
      <w:t xml:space="preserve"> Site: </w:t>
    </w:r>
    <w:hyperlink r:id="rId4" w:history="1">
      <w:r w:rsidRPr="00CF4FE0">
        <w:rPr>
          <w:rStyle w:val="Hyperlink"/>
          <w:sz w:val="22"/>
          <w:szCs w:val="22"/>
        </w:rPr>
        <w:t>www.camaramoema.mg.gov.br</w:t>
      </w:r>
    </w:hyperlink>
    <w:r w:rsidRPr="00CF4FE0">
      <w:rPr>
        <w:sz w:val="22"/>
        <w:szCs w:val="22"/>
      </w:rPr>
      <w:t>.</w:t>
    </w:r>
  </w:p>
  <w:p w14:paraId="73AC5962" w14:textId="77777777" w:rsidR="00F63602" w:rsidRDefault="00F63602" w:rsidP="00CF4FE0">
    <w:pPr>
      <w:pStyle w:val="Rodap"/>
      <w:jc w:val="center"/>
      <w:rPr>
        <w:sz w:val="22"/>
        <w:szCs w:val="22"/>
      </w:rPr>
    </w:pPr>
    <w:r>
      <w:rPr>
        <w:sz w:val="22"/>
        <w:szCs w:val="22"/>
      </w:rPr>
      <w:t xml:space="preserve">              </w:t>
    </w:r>
    <w:r w:rsidRPr="00CF4FE0">
      <w:rPr>
        <w:sz w:val="22"/>
        <w:szCs w:val="22"/>
      </w:rPr>
      <w:t xml:space="preserve">Rua </w:t>
    </w:r>
    <w:proofErr w:type="spellStart"/>
    <w:r w:rsidRPr="00CF4FE0">
      <w:rPr>
        <w:sz w:val="22"/>
        <w:szCs w:val="22"/>
      </w:rPr>
      <w:t>Araguarí</w:t>
    </w:r>
    <w:proofErr w:type="spellEnd"/>
    <w:r w:rsidRPr="00CF4FE0">
      <w:rPr>
        <w:sz w:val="22"/>
        <w:szCs w:val="22"/>
      </w:rPr>
      <w:t xml:space="preserve"> </w:t>
    </w:r>
    <w:proofErr w:type="gramStart"/>
    <w:r w:rsidRPr="00CF4FE0">
      <w:rPr>
        <w:sz w:val="22"/>
        <w:szCs w:val="22"/>
      </w:rPr>
      <w:t>-  40</w:t>
    </w:r>
    <w:proofErr w:type="gramEnd"/>
    <w:r w:rsidRPr="00CF4FE0">
      <w:rPr>
        <w:sz w:val="22"/>
        <w:szCs w:val="22"/>
      </w:rPr>
      <w:t xml:space="preserve"> centro - Moema – Minas Gerais </w:t>
    </w:r>
    <w:r>
      <w:rPr>
        <w:sz w:val="22"/>
        <w:szCs w:val="22"/>
      </w:rPr>
      <w:t xml:space="preserve">- </w:t>
    </w:r>
    <w:r w:rsidRPr="00CF4FE0">
      <w:rPr>
        <w:sz w:val="22"/>
        <w:szCs w:val="22"/>
      </w:rPr>
      <w:t>Fone:  (37) 3525-1250</w:t>
    </w:r>
  </w:p>
  <w:p w14:paraId="35EDE8C8" w14:textId="77777777" w:rsidR="00F63602" w:rsidRDefault="00F63602" w:rsidP="00CF4FE0">
    <w:pPr>
      <w:pStyle w:val="Rodap"/>
      <w:pBdr>
        <w:bottom w:val="single" w:sz="12" w:space="1" w:color="auto"/>
      </w:pBdr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9495CFE"/>
    <w:lvl w:ilvl="0" w:tplc="FFFFFFFF">
      <w:start w:val="35"/>
      <w:numFmt w:val="upperLetter"/>
      <w:lvlText w:val="%1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9C713F"/>
    <w:multiLevelType w:val="hybridMultilevel"/>
    <w:tmpl w:val="A4340A32"/>
    <w:lvl w:ilvl="0" w:tplc="7D7A1560">
      <w:start w:val="1"/>
      <w:numFmt w:val="upperRoman"/>
      <w:lvlText w:val="%1"/>
      <w:lvlJc w:val="left"/>
      <w:pPr>
        <w:ind w:left="100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E6A6534">
      <w:numFmt w:val="bullet"/>
      <w:lvlText w:val="•"/>
      <w:lvlJc w:val="left"/>
      <w:pPr>
        <w:ind w:left="962" w:hanging="196"/>
      </w:pPr>
      <w:rPr>
        <w:rFonts w:hint="default"/>
        <w:lang w:val="pt-PT" w:eastAsia="en-US" w:bidi="ar-SA"/>
      </w:rPr>
    </w:lvl>
    <w:lvl w:ilvl="2" w:tplc="D1625700">
      <w:numFmt w:val="bullet"/>
      <w:lvlText w:val="•"/>
      <w:lvlJc w:val="left"/>
      <w:pPr>
        <w:ind w:left="1825" w:hanging="196"/>
      </w:pPr>
      <w:rPr>
        <w:rFonts w:hint="default"/>
        <w:lang w:val="pt-PT" w:eastAsia="en-US" w:bidi="ar-SA"/>
      </w:rPr>
    </w:lvl>
    <w:lvl w:ilvl="3" w:tplc="1AF20E4E">
      <w:numFmt w:val="bullet"/>
      <w:lvlText w:val="•"/>
      <w:lvlJc w:val="left"/>
      <w:pPr>
        <w:ind w:left="2688" w:hanging="196"/>
      </w:pPr>
      <w:rPr>
        <w:rFonts w:hint="default"/>
        <w:lang w:val="pt-PT" w:eastAsia="en-US" w:bidi="ar-SA"/>
      </w:rPr>
    </w:lvl>
    <w:lvl w:ilvl="4" w:tplc="3E5004EC">
      <w:numFmt w:val="bullet"/>
      <w:lvlText w:val="•"/>
      <w:lvlJc w:val="left"/>
      <w:pPr>
        <w:ind w:left="3551" w:hanging="196"/>
      </w:pPr>
      <w:rPr>
        <w:rFonts w:hint="default"/>
        <w:lang w:val="pt-PT" w:eastAsia="en-US" w:bidi="ar-SA"/>
      </w:rPr>
    </w:lvl>
    <w:lvl w:ilvl="5" w:tplc="16807A1A">
      <w:numFmt w:val="bullet"/>
      <w:lvlText w:val="•"/>
      <w:lvlJc w:val="left"/>
      <w:pPr>
        <w:ind w:left="4414" w:hanging="196"/>
      </w:pPr>
      <w:rPr>
        <w:rFonts w:hint="default"/>
        <w:lang w:val="pt-PT" w:eastAsia="en-US" w:bidi="ar-SA"/>
      </w:rPr>
    </w:lvl>
    <w:lvl w:ilvl="6" w:tplc="BB7CFF9C">
      <w:numFmt w:val="bullet"/>
      <w:lvlText w:val="•"/>
      <w:lvlJc w:val="left"/>
      <w:pPr>
        <w:ind w:left="5276" w:hanging="196"/>
      </w:pPr>
      <w:rPr>
        <w:rFonts w:hint="default"/>
        <w:lang w:val="pt-PT" w:eastAsia="en-US" w:bidi="ar-SA"/>
      </w:rPr>
    </w:lvl>
    <w:lvl w:ilvl="7" w:tplc="92E01738">
      <w:numFmt w:val="bullet"/>
      <w:lvlText w:val="•"/>
      <w:lvlJc w:val="left"/>
      <w:pPr>
        <w:ind w:left="6139" w:hanging="196"/>
      </w:pPr>
      <w:rPr>
        <w:rFonts w:hint="default"/>
        <w:lang w:val="pt-PT" w:eastAsia="en-US" w:bidi="ar-SA"/>
      </w:rPr>
    </w:lvl>
    <w:lvl w:ilvl="8" w:tplc="0DD05C36">
      <w:numFmt w:val="bullet"/>
      <w:lvlText w:val="•"/>
      <w:lvlJc w:val="left"/>
      <w:pPr>
        <w:ind w:left="7002" w:hanging="196"/>
      </w:pPr>
      <w:rPr>
        <w:rFonts w:hint="default"/>
        <w:lang w:val="pt-PT" w:eastAsia="en-US" w:bidi="ar-SA"/>
      </w:rPr>
    </w:lvl>
  </w:abstractNum>
  <w:abstractNum w:abstractNumId="2" w15:restartNumberingAfterBreak="0">
    <w:nsid w:val="04C70789"/>
    <w:multiLevelType w:val="hybridMultilevel"/>
    <w:tmpl w:val="877E74F8"/>
    <w:lvl w:ilvl="0" w:tplc="C7A6DB1E">
      <w:start w:val="1"/>
      <w:numFmt w:val="upperRoman"/>
      <w:lvlText w:val="%1"/>
      <w:lvlJc w:val="left"/>
      <w:pPr>
        <w:ind w:left="100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78E30DE">
      <w:numFmt w:val="bullet"/>
      <w:lvlText w:val="•"/>
      <w:lvlJc w:val="left"/>
      <w:pPr>
        <w:ind w:left="962" w:hanging="224"/>
      </w:pPr>
      <w:rPr>
        <w:rFonts w:hint="default"/>
        <w:lang w:val="pt-PT" w:eastAsia="en-US" w:bidi="ar-SA"/>
      </w:rPr>
    </w:lvl>
    <w:lvl w:ilvl="2" w:tplc="266C8AA6">
      <w:numFmt w:val="bullet"/>
      <w:lvlText w:val="•"/>
      <w:lvlJc w:val="left"/>
      <w:pPr>
        <w:ind w:left="1825" w:hanging="224"/>
      </w:pPr>
      <w:rPr>
        <w:rFonts w:hint="default"/>
        <w:lang w:val="pt-PT" w:eastAsia="en-US" w:bidi="ar-SA"/>
      </w:rPr>
    </w:lvl>
    <w:lvl w:ilvl="3" w:tplc="68144F34">
      <w:numFmt w:val="bullet"/>
      <w:lvlText w:val="•"/>
      <w:lvlJc w:val="left"/>
      <w:pPr>
        <w:ind w:left="2688" w:hanging="224"/>
      </w:pPr>
      <w:rPr>
        <w:rFonts w:hint="default"/>
        <w:lang w:val="pt-PT" w:eastAsia="en-US" w:bidi="ar-SA"/>
      </w:rPr>
    </w:lvl>
    <w:lvl w:ilvl="4" w:tplc="E3D05DDA">
      <w:numFmt w:val="bullet"/>
      <w:lvlText w:val="•"/>
      <w:lvlJc w:val="left"/>
      <w:pPr>
        <w:ind w:left="3551" w:hanging="224"/>
      </w:pPr>
      <w:rPr>
        <w:rFonts w:hint="default"/>
        <w:lang w:val="pt-PT" w:eastAsia="en-US" w:bidi="ar-SA"/>
      </w:rPr>
    </w:lvl>
    <w:lvl w:ilvl="5" w:tplc="CADA8578">
      <w:numFmt w:val="bullet"/>
      <w:lvlText w:val="•"/>
      <w:lvlJc w:val="left"/>
      <w:pPr>
        <w:ind w:left="4414" w:hanging="224"/>
      </w:pPr>
      <w:rPr>
        <w:rFonts w:hint="default"/>
        <w:lang w:val="pt-PT" w:eastAsia="en-US" w:bidi="ar-SA"/>
      </w:rPr>
    </w:lvl>
    <w:lvl w:ilvl="6" w:tplc="DB0CF6B8">
      <w:numFmt w:val="bullet"/>
      <w:lvlText w:val="•"/>
      <w:lvlJc w:val="left"/>
      <w:pPr>
        <w:ind w:left="5276" w:hanging="224"/>
      </w:pPr>
      <w:rPr>
        <w:rFonts w:hint="default"/>
        <w:lang w:val="pt-PT" w:eastAsia="en-US" w:bidi="ar-SA"/>
      </w:rPr>
    </w:lvl>
    <w:lvl w:ilvl="7" w:tplc="77CC4026">
      <w:numFmt w:val="bullet"/>
      <w:lvlText w:val="•"/>
      <w:lvlJc w:val="left"/>
      <w:pPr>
        <w:ind w:left="6139" w:hanging="224"/>
      </w:pPr>
      <w:rPr>
        <w:rFonts w:hint="default"/>
        <w:lang w:val="pt-PT" w:eastAsia="en-US" w:bidi="ar-SA"/>
      </w:rPr>
    </w:lvl>
    <w:lvl w:ilvl="8" w:tplc="47E0E92C">
      <w:numFmt w:val="bullet"/>
      <w:lvlText w:val="•"/>
      <w:lvlJc w:val="left"/>
      <w:pPr>
        <w:ind w:left="7002" w:hanging="224"/>
      </w:pPr>
      <w:rPr>
        <w:rFonts w:hint="default"/>
        <w:lang w:val="pt-PT" w:eastAsia="en-US" w:bidi="ar-SA"/>
      </w:rPr>
    </w:lvl>
  </w:abstractNum>
  <w:abstractNum w:abstractNumId="3" w15:restartNumberingAfterBreak="0">
    <w:nsid w:val="06AD3D52"/>
    <w:multiLevelType w:val="hybridMultilevel"/>
    <w:tmpl w:val="A4D4F0D6"/>
    <w:lvl w:ilvl="0" w:tplc="8A8449C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54163"/>
    <w:multiLevelType w:val="hybridMultilevel"/>
    <w:tmpl w:val="A1409A20"/>
    <w:lvl w:ilvl="0" w:tplc="79041C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D437C"/>
    <w:multiLevelType w:val="hybridMultilevel"/>
    <w:tmpl w:val="22DA6F8C"/>
    <w:lvl w:ilvl="0" w:tplc="35F8F91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57204"/>
    <w:multiLevelType w:val="hybridMultilevel"/>
    <w:tmpl w:val="E9F29F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8733A"/>
    <w:multiLevelType w:val="hybridMultilevel"/>
    <w:tmpl w:val="707A961A"/>
    <w:lvl w:ilvl="0" w:tplc="E626D266">
      <w:start w:val="1"/>
      <w:numFmt w:val="upperRoman"/>
      <w:lvlText w:val="%1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12C9A94">
      <w:numFmt w:val="bullet"/>
      <w:lvlText w:val="•"/>
      <w:lvlJc w:val="left"/>
      <w:pPr>
        <w:ind w:left="962" w:hanging="212"/>
      </w:pPr>
      <w:rPr>
        <w:rFonts w:hint="default"/>
        <w:lang w:val="pt-PT" w:eastAsia="en-US" w:bidi="ar-SA"/>
      </w:rPr>
    </w:lvl>
    <w:lvl w:ilvl="2" w:tplc="AD0876A8">
      <w:numFmt w:val="bullet"/>
      <w:lvlText w:val="•"/>
      <w:lvlJc w:val="left"/>
      <w:pPr>
        <w:ind w:left="1825" w:hanging="212"/>
      </w:pPr>
      <w:rPr>
        <w:rFonts w:hint="default"/>
        <w:lang w:val="pt-PT" w:eastAsia="en-US" w:bidi="ar-SA"/>
      </w:rPr>
    </w:lvl>
    <w:lvl w:ilvl="3" w:tplc="6764E210">
      <w:numFmt w:val="bullet"/>
      <w:lvlText w:val="•"/>
      <w:lvlJc w:val="left"/>
      <w:pPr>
        <w:ind w:left="2688" w:hanging="212"/>
      </w:pPr>
      <w:rPr>
        <w:rFonts w:hint="default"/>
        <w:lang w:val="pt-PT" w:eastAsia="en-US" w:bidi="ar-SA"/>
      </w:rPr>
    </w:lvl>
    <w:lvl w:ilvl="4" w:tplc="322E5DA2">
      <w:numFmt w:val="bullet"/>
      <w:lvlText w:val="•"/>
      <w:lvlJc w:val="left"/>
      <w:pPr>
        <w:ind w:left="3551" w:hanging="212"/>
      </w:pPr>
      <w:rPr>
        <w:rFonts w:hint="default"/>
        <w:lang w:val="pt-PT" w:eastAsia="en-US" w:bidi="ar-SA"/>
      </w:rPr>
    </w:lvl>
    <w:lvl w:ilvl="5" w:tplc="88F2117A">
      <w:numFmt w:val="bullet"/>
      <w:lvlText w:val="•"/>
      <w:lvlJc w:val="left"/>
      <w:pPr>
        <w:ind w:left="4414" w:hanging="212"/>
      </w:pPr>
      <w:rPr>
        <w:rFonts w:hint="default"/>
        <w:lang w:val="pt-PT" w:eastAsia="en-US" w:bidi="ar-SA"/>
      </w:rPr>
    </w:lvl>
    <w:lvl w:ilvl="6" w:tplc="E5BE5D1E">
      <w:numFmt w:val="bullet"/>
      <w:lvlText w:val="•"/>
      <w:lvlJc w:val="left"/>
      <w:pPr>
        <w:ind w:left="5276" w:hanging="212"/>
      </w:pPr>
      <w:rPr>
        <w:rFonts w:hint="default"/>
        <w:lang w:val="pt-PT" w:eastAsia="en-US" w:bidi="ar-SA"/>
      </w:rPr>
    </w:lvl>
    <w:lvl w:ilvl="7" w:tplc="ADA4E34C">
      <w:numFmt w:val="bullet"/>
      <w:lvlText w:val="•"/>
      <w:lvlJc w:val="left"/>
      <w:pPr>
        <w:ind w:left="6139" w:hanging="212"/>
      </w:pPr>
      <w:rPr>
        <w:rFonts w:hint="default"/>
        <w:lang w:val="pt-PT" w:eastAsia="en-US" w:bidi="ar-SA"/>
      </w:rPr>
    </w:lvl>
    <w:lvl w:ilvl="8" w:tplc="607A96E6">
      <w:numFmt w:val="bullet"/>
      <w:lvlText w:val="•"/>
      <w:lvlJc w:val="left"/>
      <w:pPr>
        <w:ind w:left="7002" w:hanging="212"/>
      </w:pPr>
      <w:rPr>
        <w:rFonts w:hint="default"/>
        <w:lang w:val="pt-PT" w:eastAsia="en-US" w:bidi="ar-SA"/>
      </w:rPr>
    </w:lvl>
  </w:abstractNum>
  <w:abstractNum w:abstractNumId="8" w15:restartNumberingAfterBreak="0">
    <w:nsid w:val="15A22EF3"/>
    <w:multiLevelType w:val="hybridMultilevel"/>
    <w:tmpl w:val="D5B058FE"/>
    <w:lvl w:ilvl="0" w:tplc="706A0882">
      <w:start w:val="1"/>
      <w:numFmt w:val="upperRoman"/>
      <w:lvlText w:val="%1"/>
      <w:lvlJc w:val="left"/>
      <w:pPr>
        <w:ind w:left="1262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1" w:tplc="A6C8CAF6">
      <w:start w:val="1"/>
      <w:numFmt w:val="lowerLetter"/>
      <w:lvlText w:val="%2)"/>
      <w:lvlJc w:val="left"/>
      <w:pPr>
        <w:ind w:left="1982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pt-PT" w:eastAsia="en-US" w:bidi="ar-SA"/>
      </w:rPr>
    </w:lvl>
    <w:lvl w:ilvl="2" w:tplc="E3E8D45E">
      <w:numFmt w:val="bullet"/>
      <w:lvlText w:val="•"/>
      <w:lvlJc w:val="left"/>
      <w:pPr>
        <w:ind w:left="2925" w:hanging="360"/>
      </w:pPr>
      <w:rPr>
        <w:rFonts w:hint="default"/>
        <w:lang w:val="pt-PT" w:eastAsia="en-US" w:bidi="ar-SA"/>
      </w:rPr>
    </w:lvl>
    <w:lvl w:ilvl="3" w:tplc="AD8EB8CA">
      <w:numFmt w:val="bullet"/>
      <w:lvlText w:val="•"/>
      <w:lvlJc w:val="left"/>
      <w:pPr>
        <w:ind w:left="3870" w:hanging="360"/>
      </w:pPr>
      <w:rPr>
        <w:rFonts w:hint="default"/>
        <w:lang w:val="pt-PT" w:eastAsia="en-US" w:bidi="ar-SA"/>
      </w:rPr>
    </w:lvl>
    <w:lvl w:ilvl="4" w:tplc="9438CE52">
      <w:numFmt w:val="bullet"/>
      <w:lvlText w:val="•"/>
      <w:lvlJc w:val="left"/>
      <w:pPr>
        <w:ind w:left="4815" w:hanging="360"/>
      </w:pPr>
      <w:rPr>
        <w:rFonts w:hint="default"/>
        <w:lang w:val="pt-PT" w:eastAsia="en-US" w:bidi="ar-SA"/>
      </w:rPr>
    </w:lvl>
    <w:lvl w:ilvl="5" w:tplc="B5B21CF4">
      <w:numFmt w:val="bullet"/>
      <w:lvlText w:val="•"/>
      <w:lvlJc w:val="left"/>
      <w:pPr>
        <w:ind w:left="5760" w:hanging="360"/>
      </w:pPr>
      <w:rPr>
        <w:rFonts w:hint="default"/>
        <w:lang w:val="pt-PT" w:eastAsia="en-US" w:bidi="ar-SA"/>
      </w:rPr>
    </w:lvl>
    <w:lvl w:ilvl="6" w:tplc="19923D68">
      <w:numFmt w:val="bullet"/>
      <w:lvlText w:val="•"/>
      <w:lvlJc w:val="left"/>
      <w:pPr>
        <w:ind w:left="6705" w:hanging="360"/>
      </w:pPr>
      <w:rPr>
        <w:rFonts w:hint="default"/>
        <w:lang w:val="pt-PT" w:eastAsia="en-US" w:bidi="ar-SA"/>
      </w:rPr>
    </w:lvl>
    <w:lvl w:ilvl="7" w:tplc="0A30346A">
      <w:numFmt w:val="bullet"/>
      <w:lvlText w:val="•"/>
      <w:lvlJc w:val="left"/>
      <w:pPr>
        <w:ind w:left="7650" w:hanging="360"/>
      </w:pPr>
      <w:rPr>
        <w:rFonts w:hint="default"/>
        <w:lang w:val="pt-PT" w:eastAsia="en-US" w:bidi="ar-SA"/>
      </w:rPr>
    </w:lvl>
    <w:lvl w:ilvl="8" w:tplc="3E84A9DE">
      <w:numFmt w:val="bullet"/>
      <w:lvlText w:val="•"/>
      <w:lvlJc w:val="left"/>
      <w:pPr>
        <w:ind w:left="8596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6D63ACF"/>
    <w:multiLevelType w:val="hybridMultilevel"/>
    <w:tmpl w:val="C960E214"/>
    <w:lvl w:ilvl="0" w:tplc="B1823A16">
      <w:start w:val="5"/>
      <w:numFmt w:val="upperRoman"/>
      <w:lvlText w:val="%1"/>
      <w:lvlJc w:val="left"/>
      <w:pPr>
        <w:ind w:left="1550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1" w:tplc="AC4ED022">
      <w:numFmt w:val="bullet"/>
      <w:lvlText w:val="•"/>
      <w:lvlJc w:val="left"/>
      <w:pPr>
        <w:ind w:left="2452" w:hanging="288"/>
      </w:pPr>
      <w:rPr>
        <w:rFonts w:hint="default"/>
        <w:lang w:val="pt-PT" w:eastAsia="en-US" w:bidi="ar-SA"/>
      </w:rPr>
    </w:lvl>
    <w:lvl w:ilvl="2" w:tplc="4AAC1672">
      <w:numFmt w:val="bullet"/>
      <w:lvlText w:val="•"/>
      <w:lvlJc w:val="left"/>
      <w:pPr>
        <w:ind w:left="3345" w:hanging="288"/>
      </w:pPr>
      <w:rPr>
        <w:rFonts w:hint="default"/>
        <w:lang w:val="pt-PT" w:eastAsia="en-US" w:bidi="ar-SA"/>
      </w:rPr>
    </w:lvl>
    <w:lvl w:ilvl="3" w:tplc="8298A77E">
      <w:numFmt w:val="bullet"/>
      <w:lvlText w:val="•"/>
      <w:lvlJc w:val="left"/>
      <w:pPr>
        <w:ind w:left="4237" w:hanging="288"/>
      </w:pPr>
      <w:rPr>
        <w:rFonts w:hint="default"/>
        <w:lang w:val="pt-PT" w:eastAsia="en-US" w:bidi="ar-SA"/>
      </w:rPr>
    </w:lvl>
    <w:lvl w:ilvl="4" w:tplc="3D0EB388">
      <w:numFmt w:val="bullet"/>
      <w:lvlText w:val="•"/>
      <w:lvlJc w:val="left"/>
      <w:pPr>
        <w:ind w:left="5130" w:hanging="288"/>
      </w:pPr>
      <w:rPr>
        <w:rFonts w:hint="default"/>
        <w:lang w:val="pt-PT" w:eastAsia="en-US" w:bidi="ar-SA"/>
      </w:rPr>
    </w:lvl>
    <w:lvl w:ilvl="5" w:tplc="DCCE5190">
      <w:numFmt w:val="bullet"/>
      <w:lvlText w:val="•"/>
      <w:lvlJc w:val="left"/>
      <w:pPr>
        <w:ind w:left="6023" w:hanging="288"/>
      </w:pPr>
      <w:rPr>
        <w:rFonts w:hint="default"/>
        <w:lang w:val="pt-PT" w:eastAsia="en-US" w:bidi="ar-SA"/>
      </w:rPr>
    </w:lvl>
    <w:lvl w:ilvl="6" w:tplc="77A8F610">
      <w:numFmt w:val="bullet"/>
      <w:lvlText w:val="•"/>
      <w:lvlJc w:val="left"/>
      <w:pPr>
        <w:ind w:left="6915" w:hanging="288"/>
      </w:pPr>
      <w:rPr>
        <w:rFonts w:hint="default"/>
        <w:lang w:val="pt-PT" w:eastAsia="en-US" w:bidi="ar-SA"/>
      </w:rPr>
    </w:lvl>
    <w:lvl w:ilvl="7" w:tplc="6EECEBE6">
      <w:numFmt w:val="bullet"/>
      <w:lvlText w:val="•"/>
      <w:lvlJc w:val="left"/>
      <w:pPr>
        <w:ind w:left="7808" w:hanging="288"/>
      </w:pPr>
      <w:rPr>
        <w:rFonts w:hint="default"/>
        <w:lang w:val="pt-PT" w:eastAsia="en-US" w:bidi="ar-SA"/>
      </w:rPr>
    </w:lvl>
    <w:lvl w:ilvl="8" w:tplc="8D2C55FE">
      <w:numFmt w:val="bullet"/>
      <w:lvlText w:val="•"/>
      <w:lvlJc w:val="left"/>
      <w:pPr>
        <w:ind w:left="8701" w:hanging="288"/>
      </w:pPr>
      <w:rPr>
        <w:rFonts w:hint="default"/>
        <w:lang w:val="pt-PT" w:eastAsia="en-US" w:bidi="ar-SA"/>
      </w:rPr>
    </w:lvl>
  </w:abstractNum>
  <w:abstractNum w:abstractNumId="10" w15:restartNumberingAfterBreak="0">
    <w:nsid w:val="21600CF1"/>
    <w:multiLevelType w:val="hybridMultilevel"/>
    <w:tmpl w:val="1CD0A446"/>
    <w:lvl w:ilvl="0" w:tplc="23A255A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53DDA"/>
    <w:multiLevelType w:val="hybridMultilevel"/>
    <w:tmpl w:val="8EE0C8BC"/>
    <w:lvl w:ilvl="0" w:tplc="3FAE8850">
      <w:start w:val="1"/>
      <w:numFmt w:val="upperRoman"/>
      <w:lvlText w:val="%1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3C28F34">
      <w:start w:val="1"/>
      <w:numFmt w:val="lowerLetter"/>
      <w:lvlText w:val="%2)"/>
      <w:lvlJc w:val="left"/>
      <w:pPr>
        <w:ind w:left="821" w:hanging="696"/>
      </w:pPr>
      <w:rPr>
        <w:rFonts w:ascii="Garamond" w:eastAsia="Times New Roman" w:hAnsi="Garamond" w:cs="Times New Roman"/>
        <w:spacing w:val="0"/>
        <w:w w:val="99"/>
        <w:sz w:val="24"/>
        <w:szCs w:val="24"/>
        <w:lang w:val="pt-PT" w:eastAsia="en-US" w:bidi="ar-SA"/>
      </w:rPr>
    </w:lvl>
    <w:lvl w:ilvl="2" w:tplc="DA16FB3C">
      <w:numFmt w:val="bullet"/>
      <w:lvlText w:val="•"/>
      <w:lvlJc w:val="left"/>
      <w:pPr>
        <w:ind w:left="1698" w:hanging="696"/>
      </w:pPr>
      <w:rPr>
        <w:rFonts w:hint="default"/>
        <w:lang w:val="pt-PT" w:eastAsia="en-US" w:bidi="ar-SA"/>
      </w:rPr>
    </w:lvl>
    <w:lvl w:ilvl="3" w:tplc="CC5EC472">
      <w:numFmt w:val="bullet"/>
      <w:lvlText w:val="•"/>
      <w:lvlJc w:val="left"/>
      <w:pPr>
        <w:ind w:left="2577" w:hanging="696"/>
      </w:pPr>
      <w:rPr>
        <w:rFonts w:hint="default"/>
        <w:lang w:val="pt-PT" w:eastAsia="en-US" w:bidi="ar-SA"/>
      </w:rPr>
    </w:lvl>
    <w:lvl w:ilvl="4" w:tplc="FA6E1410">
      <w:numFmt w:val="bullet"/>
      <w:lvlText w:val="•"/>
      <w:lvlJc w:val="left"/>
      <w:pPr>
        <w:ind w:left="3456" w:hanging="696"/>
      </w:pPr>
      <w:rPr>
        <w:rFonts w:hint="default"/>
        <w:lang w:val="pt-PT" w:eastAsia="en-US" w:bidi="ar-SA"/>
      </w:rPr>
    </w:lvl>
    <w:lvl w:ilvl="5" w:tplc="FFAE6746">
      <w:numFmt w:val="bullet"/>
      <w:lvlText w:val="•"/>
      <w:lvlJc w:val="left"/>
      <w:pPr>
        <w:ind w:left="4334" w:hanging="696"/>
      </w:pPr>
      <w:rPr>
        <w:rFonts w:hint="default"/>
        <w:lang w:val="pt-PT" w:eastAsia="en-US" w:bidi="ar-SA"/>
      </w:rPr>
    </w:lvl>
    <w:lvl w:ilvl="6" w:tplc="54383884">
      <w:numFmt w:val="bullet"/>
      <w:lvlText w:val="•"/>
      <w:lvlJc w:val="left"/>
      <w:pPr>
        <w:ind w:left="5213" w:hanging="696"/>
      </w:pPr>
      <w:rPr>
        <w:rFonts w:hint="default"/>
        <w:lang w:val="pt-PT" w:eastAsia="en-US" w:bidi="ar-SA"/>
      </w:rPr>
    </w:lvl>
    <w:lvl w:ilvl="7" w:tplc="7B60A802">
      <w:numFmt w:val="bullet"/>
      <w:lvlText w:val="•"/>
      <w:lvlJc w:val="left"/>
      <w:pPr>
        <w:ind w:left="6092" w:hanging="696"/>
      </w:pPr>
      <w:rPr>
        <w:rFonts w:hint="default"/>
        <w:lang w:val="pt-PT" w:eastAsia="en-US" w:bidi="ar-SA"/>
      </w:rPr>
    </w:lvl>
    <w:lvl w:ilvl="8" w:tplc="0754915C">
      <w:numFmt w:val="bullet"/>
      <w:lvlText w:val="•"/>
      <w:lvlJc w:val="left"/>
      <w:pPr>
        <w:ind w:left="6970" w:hanging="696"/>
      </w:pPr>
      <w:rPr>
        <w:rFonts w:hint="default"/>
        <w:lang w:val="pt-PT" w:eastAsia="en-US" w:bidi="ar-SA"/>
      </w:rPr>
    </w:lvl>
  </w:abstractNum>
  <w:abstractNum w:abstractNumId="12" w15:restartNumberingAfterBreak="0">
    <w:nsid w:val="29A1463F"/>
    <w:multiLevelType w:val="hybridMultilevel"/>
    <w:tmpl w:val="45C277C6"/>
    <w:lvl w:ilvl="0" w:tplc="200854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B4A76"/>
    <w:multiLevelType w:val="hybridMultilevel"/>
    <w:tmpl w:val="B84498A8"/>
    <w:lvl w:ilvl="0" w:tplc="0EB212EE">
      <w:start w:val="1"/>
      <w:numFmt w:val="upperRoman"/>
      <w:lvlText w:val="%1"/>
      <w:lvlJc w:val="left"/>
      <w:pPr>
        <w:ind w:left="1262" w:hanging="303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1" w:tplc="A24CAD4C">
      <w:numFmt w:val="bullet"/>
      <w:lvlText w:val="•"/>
      <w:lvlJc w:val="left"/>
      <w:pPr>
        <w:ind w:left="2182" w:hanging="303"/>
      </w:pPr>
      <w:rPr>
        <w:rFonts w:hint="default"/>
        <w:lang w:val="pt-PT" w:eastAsia="en-US" w:bidi="ar-SA"/>
      </w:rPr>
    </w:lvl>
    <w:lvl w:ilvl="2" w:tplc="E15054EA">
      <w:numFmt w:val="bullet"/>
      <w:lvlText w:val="•"/>
      <w:lvlJc w:val="left"/>
      <w:pPr>
        <w:ind w:left="3105" w:hanging="303"/>
      </w:pPr>
      <w:rPr>
        <w:rFonts w:hint="default"/>
        <w:lang w:val="pt-PT" w:eastAsia="en-US" w:bidi="ar-SA"/>
      </w:rPr>
    </w:lvl>
    <w:lvl w:ilvl="3" w:tplc="F5BCD40E">
      <w:numFmt w:val="bullet"/>
      <w:lvlText w:val="•"/>
      <w:lvlJc w:val="left"/>
      <w:pPr>
        <w:ind w:left="4027" w:hanging="303"/>
      </w:pPr>
      <w:rPr>
        <w:rFonts w:hint="default"/>
        <w:lang w:val="pt-PT" w:eastAsia="en-US" w:bidi="ar-SA"/>
      </w:rPr>
    </w:lvl>
    <w:lvl w:ilvl="4" w:tplc="DD2099EC">
      <w:numFmt w:val="bullet"/>
      <w:lvlText w:val="•"/>
      <w:lvlJc w:val="left"/>
      <w:pPr>
        <w:ind w:left="4950" w:hanging="303"/>
      </w:pPr>
      <w:rPr>
        <w:rFonts w:hint="default"/>
        <w:lang w:val="pt-PT" w:eastAsia="en-US" w:bidi="ar-SA"/>
      </w:rPr>
    </w:lvl>
    <w:lvl w:ilvl="5" w:tplc="81AAF28C">
      <w:numFmt w:val="bullet"/>
      <w:lvlText w:val="•"/>
      <w:lvlJc w:val="left"/>
      <w:pPr>
        <w:ind w:left="5873" w:hanging="303"/>
      </w:pPr>
      <w:rPr>
        <w:rFonts w:hint="default"/>
        <w:lang w:val="pt-PT" w:eastAsia="en-US" w:bidi="ar-SA"/>
      </w:rPr>
    </w:lvl>
    <w:lvl w:ilvl="6" w:tplc="A1DE2976">
      <w:numFmt w:val="bullet"/>
      <w:lvlText w:val="•"/>
      <w:lvlJc w:val="left"/>
      <w:pPr>
        <w:ind w:left="6795" w:hanging="303"/>
      </w:pPr>
      <w:rPr>
        <w:rFonts w:hint="default"/>
        <w:lang w:val="pt-PT" w:eastAsia="en-US" w:bidi="ar-SA"/>
      </w:rPr>
    </w:lvl>
    <w:lvl w:ilvl="7" w:tplc="041A9324">
      <w:numFmt w:val="bullet"/>
      <w:lvlText w:val="•"/>
      <w:lvlJc w:val="left"/>
      <w:pPr>
        <w:ind w:left="7718" w:hanging="303"/>
      </w:pPr>
      <w:rPr>
        <w:rFonts w:hint="default"/>
        <w:lang w:val="pt-PT" w:eastAsia="en-US" w:bidi="ar-SA"/>
      </w:rPr>
    </w:lvl>
    <w:lvl w:ilvl="8" w:tplc="640EC5F4">
      <w:numFmt w:val="bullet"/>
      <w:lvlText w:val="•"/>
      <w:lvlJc w:val="left"/>
      <w:pPr>
        <w:ind w:left="8641" w:hanging="303"/>
      </w:pPr>
      <w:rPr>
        <w:rFonts w:hint="default"/>
        <w:lang w:val="pt-PT" w:eastAsia="en-US" w:bidi="ar-SA"/>
      </w:rPr>
    </w:lvl>
  </w:abstractNum>
  <w:abstractNum w:abstractNumId="14" w15:restartNumberingAfterBreak="0">
    <w:nsid w:val="2FEE6A79"/>
    <w:multiLevelType w:val="hybridMultilevel"/>
    <w:tmpl w:val="DCA0A7A4"/>
    <w:lvl w:ilvl="0" w:tplc="E4FE8AAE">
      <w:start w:val="1"/>
      <w:numFmt w:val="upperRoman"/>
      <w:lvlText w:val="%1"/>
      <w:lvlJc w:val="left"/>
      <w:pPr>
        <w:ind w:left="9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F8AE2D4">
      <w:start w:val="1"/>
      <w:numFmt w:val="lowerLetter"/>
      <w:lvlText w:val="%2)"/>
      <w:lvlJc w:val="left"/>
      <w:pPr>
        <w:ind w:left="1377" w:hanging="301"/>
        <w:jc w:val="right"/>
      </w:pPr>
      <w:rPr>
        <w:rFonts w:ascii="Garamond" w:eastAsia="Times New Roman" w:hAnsi="Garamond" w:cs="Times New Roman"/>
        <w:spacing w:val="0"/>
        <w:w w:val="100"/>
        <w:sz w:val="24"/>
        <w:szCs w:val="24"/>
        <w:lang w:val="pt-PT" w:eastAsia="en-US" w:bidi="ar-SA"/>
      </w:rPr>
    </w:lvl>
    <w:lvl w:ilvl="2" w:tplc="7AC41B7E">
      <w:numFmt w:val="bullet"/>
      <w:lvlText w:val="•"/>
      <w:lvlJc w:val="left"/>
      <w:pPr>
        <w:ind w:left="2196" w:hanging="301"/>
      </w:pPr>
      <w:rPr>
        <w:rFonts w:hint="default"/>
        <w:lang w:val="pt-PT" w:eastAsia="en-US" w:bidi="ar-SA"/>
      </w:rPr>
    </w:lvl>
    <w:lvl w:ilvl="3" w:tplc="379CD3F6">
      <w:numFmt w:val="bullet"/>
      <w:lvlText w:val="•"/>
      <w:lvlJc w:val="left"/>
      <w:pPr>
        <w:ind w:left="3012" w:hanging="301"/>
      </w:pPr>
      <w:rPr>
        <w:rFonts w:hint="default"/>
        <w:lang w:val="pt-PT" w:eastAsia="en-US" w:bidi="ar-SA"/>
      </w:rPr>
    </w:lvl>
    <w:lvl w:ilvl="4" w:tplc="0C0A4342">
      <w:numFmt w:val="bullet"/>
      <w:lvlText w:val="•"/>
      <w:lvlJc w:val="left"/>
      <w:pPr>
        <w:ind w:left="3829" w:hanging="301"/>
      </w:pPr>
      <w:rPr>
        <w:rFonts w:hint="default"/>
        <w:lang w:val="pt-PT" w:eastAsia="en-US" w:bidi="ar-SA"/>
      </w:rPr>
    </w:lvl>
    <w:lvl w:ilvl="5" w:tplc="97F29A60">
      <w:numFmt w:val="bullet"/>
      <w:lvlText w:val="•"/>
      <w:lvlJc w:val="left"/>
      <w:pPr>
        <w:ind w:left="4645" w:hanging="301"/>
      </w:pPr>
      <w:rPr>
        <w:rFonts w:hint="default"/>
        <w:lang w:val="pt-PT" w:eastAsia="en-US" w:bidi="ar-SA"/>
      </w:rPr>
    </w:lvl>
    <w:lvl w:ilvl="6" w:tplc="DF6CCE1C">
      <w:numFmt w:val="bullet"/>
      <w:lvlText w:val="•"/>
      <w:lvlJc w:val="left"/>
      <w:pPr>
        <w:ind w:left="5462" w:hanging="301"/>
      </w:pPr>
      <w:rPr>
        <w:rFonts w:hint="default"/>
        <w:lang w:val="pt-PT" w:eastAsia="en-US" w:bidi="ar-SA"/>
      </w:rPr>
    </w:lvl>
    <w:lvl w:ilvl="7" w:tplc="BE0084E4">
      <w:numFmt w:val="bullet"/>
      <w:lvlText w:val="•"/>
      <w:lvlJc w:val="left"/>
      <w:pPr>
        <w:ind w:left="6278" w:hanging="301"/>
      </w:pPr>
      <w:rPr>
        <w:rFonts w:hint="default"/>
        <w:lang w:val="pt-PT" w:eastAsia="en-US" w:bidi="ar-SA"/>
      </w:rPr>
    </w:lvl>
    <w:lvl w:ilvl="8" w:tplc="9C1E9D74">
      <w:numFmt w:val="bullet"/>
      <w:lvlText w:val="•"/>
      <w:lvlJc w:val="left"/>
      <w:pPr>
        <w:ind w:left="7095" w:hanging="301"/>
      </w:pPr>
      <w:rPr>
        <w:rFonts w:hint="default"/>
        <w:lang w:val="pt-PT" w:eastAsia="en-US" w:bidi="ar-SA"/>
      </w:rPr>
    </w:lvl>
  </w:abstractNum>
  <w:abstractNum w:abstractNumId="15" w15:restartNumberingAfterBreak="0">
    <w:nsid w:val="33EC2A5B"/>
    <w:multiLevelType w:val="hybridMultilevel"/>
    <w:tmpl w:val="45F88FA2"/>
    <w:lvl w:ilvl="0" w:tplc="C5A26A98">
      <w:start w:val="1"/>
      <w:numFmt w:val="upperRoman"/>
      <w:lvlText w:val="%1"/>
      <w:lvlJc w:val="left"/>
      <w:pPr>
        <w:ind w:left="1550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1" w:tplc="D88C1C46">
      <w:numFmt w:val="bullet"/>
      <w:lvlText w:val="•"/>
      <w:lvlJc w:val="left"/>
      <w:pPr>
        <w:ind w:left="2452" w:hanging="288"/>
      </w:pPr>
      <w:rPr>
        <w:rFonts w:hint="default"/>
        <w:lang w:val="pt-PT" w:eastAsia="en-US" w:bidi="ar-SA"/>
      </w:rPr>
    </w:lvl>
    <w:lvl w:ilvl="2" w:tplc="1D000ED8">
      <w:numFmt w:val="bullet"/>
      <w:lvlText w:val="•"/>
      <w:lvlJc w:val="left"/>
      <w:pPr>
        <w:ind w:left="3345" w:hanging="288"/>
      </w:pPr>
      <w:rPr>
        <w:rFonts w:hint="default"/>
        <w:lang w:val="pt-PT" w:eastAsia="en-US" w:bidi="ar-SA"/>
      </w:rPr>
    </w:lvl>
    <w:lvl w:ilvl="3" w:tplc="DF545AFE">
      <w:numFmt w:val="bullet"/>
      <w:lvlText w:val="•"/>
      <w:lvlJc w:val="left"/>
      <w:pPr>
        <w:ind w:left="4237" w:hanging="288"/>
      </w:pPr>
      <w:rPr>
        <w:rFonts w:hint="default"/>
        <w:lang w:val="pt-PT" w:eastAsia="en-US" w:bidi="ar-SA"/>
      </w:rPr>
    </w:lvl>
    <w:lvl w:ilvl="4" w:tplc="24F638FE">
      <w:numFmt w:val="bullet"/>
      <w:lvlText w:val="•"/>
      <w:lvlJc w:val="left"/>
      <w:pPr>
        <w:ind w:left="5130" w:hanging="288"/>
      </w:pPr>
      <w:rPr>
        <w:rFonts w:hint="default"/>
        <w:lang w:val="pt-PT" w:eastAsia="en-US" w:bidi="ar-SA"/>
      </w:rPr>
    </w:lvl>
    <w:lvl w:ilvl="5" w:tplc="C1EAD98A">
      <w:numFmt w:val="bullet"/>
      <w:lvlText w:val="•"/>
      <w:lvlJc w:val="left"/>
      <w:pPr>
        <w:ind w:left="6023" w:hanging="288"/>
      </w:pPr>
      <w:rPr>
        <w:rFonts w:hint="default"/>
        <w:lang w:val="pt-PT" w:eastAsia="en-US" w:bidi="ar-SA"/>
      </w:rPr>
    </w:lvl>
    <w:lvl w:ilvl="6" w:tplc="393AF626">
      <w:numFmt w:val="bullet"/>
      <w:lvlText w:val="•"/>
      <w:lvlJc w:val="left"/>
      <w:pPr>
        <w:ind w:left="6915" w:hanging="288"/>
      </w:pPr>
      <w:rPr>
        <w:rFonts w:hint="default"/>
        <w:lang w:val="pt-PT" w:eastAsia="en-US" w:bidi="ar-SA"/>
      </w:rPr>
    </w:lvl>
    <w:lvl w:ilvl="7" w:tplc="C13EEE30">
      <w:numFmt w:val="bullet"/>
      <w:lvlText w:val="•"/>
      <w:lvlJc w:val="left"/>
      <w:pPr>
        <w:ind w:left="7808" w:hanging="288"/>
      </w:pPr>
      <w:rPr>
        <w:rFonts w:hint="default"/>
        <w:lang w:val="pt-PT" w:eastAsia="en-US" w:bidi="ar-SA"/>
      </w:rPr>
    </w:lvl>
    <w:lvl w:ilvl="8" w:tplc="5B3228B6">
      <w:numFmt w:val="bullet"/>
      <w:lvlText w:val="•"/>
      <w:lvlJc w:val="left"/>
      <w:pPr>
        <w:ind w:left="8701" w:hanging="288"/>
      </w:pPr>
      <w:rPr>
        <w:rFonts w:hint="default"/>
        <w:lang w:val="pt-PT" w:eastAsia="en-US" w:bidi="ar-SA"/>
      </w:rPr>
    </w:lvl>
  </w:abstractNum>
  <w:abstractNum w:abstractNumId="16" w15:restartNumberingAfterBreak="0">
    <w:nsid w:val="356A4ED4"/>
    <w:multiLevelType w:val="hybridMultilevel"/>
    <w:tmpl w:val="A2287686"/>
    <w:lvl w:ilvl="0" w:tplc="CED8E96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9C6A07"/>
    <w:multiLevelType w:val="hybridMultilevel"/>
    <w:tmpl w:val="B082E7E4"/>
    <w:lvl w:ilvl="0" w:tplc="A31CD5E4">
      <w:start w:val="2"/>
      <w:numFmt w:val="upperRoman"/>
      <w:lvlText w:val="%1"/>
      <w:lvlJc w:val="left"/>
      <w:pPr>
        <w:ind w:left="1029" w:hanging="2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53E84AA">
      <w:numFmt w:val="bullet"/>
      <w:lvlText w:val="•"/>
      <w:lvlJc w:val="left"/>
      <w:pPr>
        <w:ind w:left="1790" w:hanging="220"/>
      </w:pPr>
      <w:rPr>
        <w:rFonts w:hint="default"/>
        <w:lang w:val="pt-PT" w:eastAsia="en-US" w:bidi="ar-SA"/>
      </w:rPr>
    </w:lvl>
    <w:lvl w:ilvl="2" w:tplc="EA044CDA">
      <w:numFmt w:val="bullet"/>
      <w:lvlText w:val="•"/>
      <w:lvlJc w:val="left"/>
      <w:pPr>
        <w:ind w:left="2561" w:hanging="220"/>
      </w:pPr>
      <w:rPr>
        <w:rFonts w:hint="default"/>
        <w:lang w:val="pt-PT" w:eastAsia="en-US" w:bidi="ar-SA"/>
      </w:rPr>
    </w:lvl>
    <w:lvl w:ilvl="3" w:tplc="AC908136">
      <w:numFmt w:val="bullet"/>
      <w:lvlText w:val="•"/>
      <w:lvlJc w:val="left"/>
      <w:pPr>
        <w:ind w:left="3332" w:hanging="220"/>
      </w:pPr>
      <w:rPr>
        <w:rFonts w:hint="default"/>
        <w:lang w:val="pt-PT" w:eastAsia="en-US" w:bidi="ar-SA"/>
      </w:rPr>
    </w:lvl>
    <w:lvl w:ilvl="4" w:tplc="78DAAA58">
      <w:numFmt w:val="bullet"/>
      <w:lvlText w:val="•"/>
      <w:lvlJc w:val="left"/>
      <w:pPr>
        <w:ind w:left="4103" w:hanging="220"/>
      </w:pPr>
      <w:rPr>
        <w:rFonts w:hint="default"/>
        <w:lang w:val="pt-PT" w:eastAsia="en-US" w:bidi="ar-SA"/>
      </w:rPr>
    </w:lvl>
    <w:lvl w:ilvl="5" w:tplc="A14C86E0">
      <w:numFmt w:val="bullet"/>
      <w:lvlText w:val="•"/>
      <w:lvlJc w:val="left"/>
      <w:pPr>
        <w:ind w:left="4874" w:hanging="220"/>
      </w:pPr>
      <w:rPr>
        <w:rFonts w:hint="default"/>
        <w:lang w:val="pt-PT" w:eastAsia="en-US" w:bidi="ar-SA"/>
      </w:rPr>
    </w:lvl>
    <w:lvl w:ilvl="6" w:tplc="DAC2E1BA">
      <w:numFmt w:val="bullet"/>
      <w:lvlText w:val="•"/>
      <w:lvlJc w:val="left"/>
      <w:pPr>
        <w:ind w:left="5644" w:hanging="220"/>
      </w:pPr>
      <w:rPr>
        <w:rFonts w:hint="default"/>
        <w:lang w:val="pt-PT" w:eastAsia="en-US" w:bidi="ar-SA"/>
      </w:rPr>
    </w:lvl>
    <w:lvl w:ilvl="7" w:tplc="5816D3E0">
      <w:numFmt w:val="bullet"/>
      <w:lvlText w:val="•"/>
      <w:lvlJc w:val="left"/>
      <w:pPr>
        <w:ind w:left="6415" w:hanging="220"/>
      </w:pPr>
      <w:rPr>
        <w:rFonts w:hint="default"/>
        <w:lang w:val="pt-PT" w:eastAsia="en-US" w:bidi="ar-SA"/>
      </w:rPr>
    </w:lvl>
    <w:lvl w:ilvl="8" w:tplc="F65CF0A6">
      <w:numFmt w:val="bullet"/>
      <w:lvlText w:val="•"/>
      <w:lvlJc w:val="left"/>
      <w:pPr>
        <w:ind w:left="7186" w:hanging="220"/>
      </w:pPr>
      <w:rPr>
        <w:rFonts w:hint="default"/>
        <w:lang w:val="pt-PT" w:eastAsia="en-US" w:bidi="ar-SA"/>
      </w:rPr>
    </w:lvl>
  </w:abstractNum>
  <w:abstractNum w:abstractNumId="18" w15:restartNumberingAfterBreak="0">
    <w:nsid w:val="37C677F5"/>
    <w:multiLevelType w:val="hybridMultilevel"/>
    <w:tmpl w:val="725CB258"/>
    <w:lvl w:ilvl="0" w:tplc="7A14D238">
      <w:start w:val="1"/>
      <w:numFmt w:val="upperRoman"/>
      <w:lvlText w:val="%1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62461B4">
      <w:numFmt w:val="bullet"/>
      <w:lvlText w:val="•"/>
      <w:lvlJc w:val="left"/>
      <w:pPr>
        <w:ind w:left="962" w:hanging="188"/>
      </w:pPr>
      <w:rPr>
        <w:rFonts w:hint="default"/>
        <w:lang w:val="pt-PT" w:eastAsia="en-US" w:bidi="ar-SA"/>
      </w:rPr>
    </w:lvl>
    <w:lvl w:ilvl="2" w:tplc="C6A0979C">
      <w:numFmt w:val="bullet"/>
      <w:lvlText w:val="•"/>
      <w:lvlJc w:val="left"/>
      <w:pPr>
        <w:ind w:left="1825" w:hanging="188"/>
      </w:pPr>
      <w:rPr>
        <w:rFonts w:hint="default"/>
        <w:lang w:val="pt-PT" w:eastAsia="en-US" w:bidi="ar-SA"/>
      </w:rPr>
    </w:lvl>
    <w:lvl w:ilvl="3" w:tplc="BA98EA42">
      <w:numFmt w:val="bullet"/>
      <w:lvlText w:val="•"/>
      <w:lvlJc w:val="left"/>
      <w:pPr>
        <w:ind w:left="2688" w:hanging="188"/>
      </w:pPr>
      <w:rPr>
        <w:rFonts w:hint="default"/>
        <w:lang w:val="pt-PT" w:eastAsia="en-US" w:bidi="ar-SA"/>
      </w:rPr>
    </w:lvl>
    <w:lvl w:ilvl="4" w:tplc="775A2558">
      <w:numFmt w:val="bullet"/>
      <w:lvlText w:val="•"/>
      <w:lvlJc w:val="left"/>
      <w:pPr>
        <w:ind w:left="3551" w:hanging="188"/>
      </w:pPr>
      <w:rPr>
        <w:rFonts w:hint="default"/>
        <w:lang w:val="pt-PT" w:eastAsia="en-US" w:bidi="ar-SA"/>
      </w:rPr>
    </w:lvl>
    <w:lvl w:ilvl="5" w:tplc="1ECCE1CE">
      <w:numFmt w:val="bullet"/>
      <w:lvlText w:val="•"/>
      <w:lvlJc w:val="left"/>
      <w:pPr>
        <w:ind w:left="4414" w:hanging="188"/>
      </w:pPr>
      <w:rPr>
        <w:rFonts w:hint="default"/>
        <w:lang w:val="pt-PT" w:eastAsia="en-US" w:bidi="ar-SA"/>
      </w:rPr>
    </w:lvl>
    <w:lvl w:ilvl="6" w:tplc="2F16ABAC">
      <w:numFmt w:val="bullet"/>
      <w:lvlText w:val="•"/>
      <w:lvlJc w:val="left"/>
      <w:pPr>
        <w:ind w:left="5276" w:hanging="188"/>
      </w:pPr>
      <w:rPr>
        <w:rFonts w:hint="default"/>
        <w:lang w:val="pt-PT" w:eastAsia="en-US" w:bidi="ar-SA"/>
      </w:rPr>
    </w:lvl>
    <w:lvl w:ilvl="7" w:tplc="63868460">
      <w:numFmt w:val="bullet"/>
      <w:lvlText w:val="•"/>
      <w:lvlJc w:val="left"/>
      <w:pPr>
        <w:ind w:left="6139" w:hanging="188"/>
      </w:pPr>
      <w:rPr>
        <w:rFonts w:hint="default"/>
        <w:lang w:val="pt-PT" w:eastAsia="en-US" w:bidi="ar-SA"/>
      </w:rPr>
    </w:lvl>
    <w:lvl w:ilvl="8" w:tplc="C86A3E8C">
      <w:numFmt w:val="bullet"/>
      <w:lvlText w:val="•"/>
      <w:lvlJc w:val="left"/>
      <w:pPr>
        <w:ind w:left="7002" w:hanging="188"/>
      </w:pPr>
      <w:rPr>
        <w:rFonts w:hint="default"/>
        <w:lang w:val="pt-PT" w:eastAsia="en-US" w:bidi="ar-SA"/>
      </w:rPr>
    </w:lvl>
  </w:abstractNum>
  <w:abstractNum w:abstractNumId="19" w15:restartNumberingAfterBreak="0">
    <w:nsid w:val="3AA809F7"/>
    <w:multiLevelType w:val="hybridMultilevel"/>
    <w:tmpl w:val="5C5EDDB8"/>
    <w:lvl w:ilvl="0" w:tplc="7DACA62C">
      <w:start w:val="1"/>
      <w:numFmt w:val="lowerLetter"/>
      <w:lvlText w:val="%1.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B1F669E"/>
    <w:multiLevelType w:val="hybridMultilevel"/>
    <w:tmpl w:val="025C0290"/>
    <w:lvl w:ilvl="0" w:tplc="B840F1E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FE3778"/>
    <w:multiLevelType w:val="hybridMultilevel"/>
    <w:tmpl w:val="8D16F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21A30"/>
    <w:multiLevelType w:val="hybridMultilevel"/>
    <w:tmpl w:val="ABFA34C2"/>
    <w:lvl w:ilvl="0" w:tplc="25D24BC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452A3"/>
    <w:multiLevelType w:val="hybridMultilevel"/>
    <w:tmpl w:val="15EA057C"/>
    <w:lvl w:ilvl="0" w:tplc="2C22A2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37BDA"/>
    <w:multiLevelType w:val="hybridMultilevel"/>
    <w:tmpl w:val="3CDE81DC"/>
    <w:lvl w:ilvl="0" w:tplc="75908B84">
      <w:start w:val="1"/>
      <w:numFmt w:val="upperRoman"/>
      <w:lvlText w:val="%1"/>
      <w:lvlJc w:val="left"/>
      <w:pPr>
        <w:ind w:left="1550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1" w:tplc="C1EAD8E2">
      <w:start w:val="1"/>
      <w:numFmt w:val="lowerLetter"/>
      <w:lvlText w:val="%2)"/>
      <w:lvlJc w:val="left"/>
      <w:pPr>
        <w:ind w:left="2042" w:hanging="42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pt-PT" w:eastAsia="en-US" w:bidi="ar-SA"/>
      </w:rPr>
    </w:lvl>
    <w:lvl w:ilvl="2" w:tplc="D42C485E">
      <w:numFmt w:val="bullet"/>
      <w:lvlText w:val="•"/>
      <w:lvlJc w:val="left"/>
      <w:pPr>
        <w:ind w:left="2978" w:hanging="420"/>
      </w:pPr>
      <w:rPr>
        <w:rFonts w:hint="default"/>
        <w:lang w:val="pt-PT" w:eastAsia="en-US" w:bidi="ar-SA"/>
      </w:rPr>
    </w:lvl>
    <w:lvl w:ilvl="3" w:tplc="AA9E0AD2">
      <w:numFmt w:val="bullet"/>
      <w:lvlText w:val="•"/>
      <w:lvlJc w:val="left"/>
      <w:pPr>
        <w:ind w:left="3916" w:hanging="420"/>
      </w:pPr>
      <w:rPr>
        <w:rFonts w:hint="default"/>
        <w:lang w:val="pt-PT" w:eastAsia="en-US" w:bidi="ar-SA"/>
      </w:rPr>
    </w:lvl>
    <w:lvl w:ilvl="4" w:tplc="641E54A0">
      <w:numFmt w:val="bullet"/>
      <w:lvlText w:val="•"/>
      <w:lvlJc w:val="left"/>
      <w:pPr>
        <w:ind w:left="4855" w:hanging="420"/>
      </w:pPr>
      <w:rPr>
        <w:rFonts w:hint="default"/>
        <w:lang w:val="pt-PT" w:eastAsia="en-US" w:bidi="ar-SA"/>
      </w:rPr>
    </w:lvl>
    <w:lvl w:ilvl="5" w:tplc="E5F6D31A">
      <w:numFmt w:val="bullet"/>
      <w:lvlText w:val="•"/>
      <w:lvlJc w:val="left"/>
      <w:pPr>
        <w:ind w:left="5793" w:hanging="420"/>
      </w:pPr>
      <w:rPr>
        <w:rFonts w:hint="default"/>
        <w:lang w:val="pt-PT" w:eastAsia="en-US" w:bidi="ar-SA"/>
      </w:rPr>
    </w:lvl>
    <w:lvl w:ilvl="6" w:tplc="299472FA">
      <w:numFmt w:val="bullet"/>
      <w:lvlText w:val="•"/>
      <w:lvlJc w:val="left"/>
      <w:pPr>
        <w:ind w:left="6732" w:hanging="420"/>
      </w:pPr>
      <w:rPr>
        <w:rFonts w:hint="default"/>
        <w:lang w:val="pt-PT" w:eastAsia="en-US" w:bidi="ar-SA"/>
      </w:rPr>
    </w:lvl>
    <w:lvl w:ilvl="7" w:tplc="3C76D984">
      <w:numFmt w:val="bullet"/>
      <w:lvlText w:val="•"/>
      <w:lvlJc w:val="left"/>
      <w:pPr>
        <w:ind w:left="7670" w:hanging="420"/>
      </w:pPr>
      <w:rPr>
        <w:rFonts w:hint="default"/>
        <w:lang w:val="pt-PT" w:eastAsia="en-US" w:bidi="ar-SA"/>
      </w:rPr>
    </w:lvl>
    <w:lvl w:ilvl="8" w:tplc="36420BBC">
      <w:numFmt w:val="bullet"/>
      <w:lvlText w:val="•"/>
      <w:lvlJc w:val="left"/>
      <w:pPr>
        <w:ind w:left="8609" w:hanging="420"/>
      </w:pPr>
      <w:rPr>
        <w:rFonts w:hint="default"/>
        <w:lang w:val="pt-PT" w:eastAsia="en-US" w:bidi="ar-SA"/>
      </w:rPr>
    </w:lvl>
  </w:abstractNum>
  <w:abstractNum w:abstractNumId="25" w15:restartNumberingAfterBreak="0">
    <w:nsid w:val="4B1538EE"/>
    <w:multiLevelType w:val="hybridMultilevel"/>
    <w:tmpl w:val="CC5EE1EC"/>
    <w:lvl w:ilvl="0" w:tplc="1B6E9A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E6074"/>
    <w:multiLevelType w:val="hybridMultilevel"/>
    <w:tmpl w:val="EDF0B492"/>
    <w:lvl w:ilvl="0" w:tplc="BB5AFE7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936CB"/>
    <w:multiLevelType w:val="hybridMultilevel"/>
    <w:tmpl w:val="96860428"/>
    <w:lvl w:ilvl="0" w:tplc="BDD2CFF6">
      <w:start w:val="1"/>
      <w:numFmt w:val="lowerLetter"/>
      <w:lvlText w:val="%1)"/>
      <w:lvlJc w:val="left"/>
      <w:pPr>
        <w:ind w:left="100" w:hanging="3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C338D9D2">
      <w:numFmt w:val="bullet"/>
      <w:lvlText w:val="•"/>
      <w:lvlJc w:val="left"/>
      <w:pPr>
        <w:ind w:left="962" w:hanging="308"/>
      </w:pPr>
      <w:rPr>
        <w:rFonts w:hint="default"/>
        <w:lang w:val="pt-PT" w:eastAsia="en-US" w:bidi="ar-SA"/>
      </w:rPr>
    </w:lvl>
    <w:lvl w:ilvl="2" w:tplc="FBF453F8">
      <w:numFmt w:val="bullet"/>
      <w:lvlText w:val="•"/>
      <w:lvlJc w:val="left"/>
      <w:pPr>
        <w:ind w:left="1825" w:hanging="308"/>
      </w:pPr>
      <w:rPr>
        <w:rFonts w:hint="default"/>
        <w:lang w:val="pt-PT" w:eastAsia="en-US" w:bidi="ar-SA"/>
      </w:rPr>
    </w:lvl>
    <w:lvl w:ilvl="3" w:tplc="BBA42836">
      <w:numFmt w:val="bullet"/>
      <w:lvlText w:val="•"/>
      <w:lvlJc w:val="left"/>
      <w:pPr>
        <w:ind w:left="2688" w:hanging="308"/>
      </w:pPr>
      <w:rPr>
        <w:rFonts w:hint="default"/>
        <w:lang w:val="pt-PT" w:eastAsia="en-US" w:bidi="ar-SA"/>
      </w:rPr>
    </w:lvl>
    <w:lvl w:ilvl="4" w:tplc="E8B03E14">
      <w:numFmt w:val="bullet"/>
      <w:lvlText w:val="•"/>
      <w:lvlJc w:val="left"/>
      <w:pPr>
        <w:ind w:left="3551" w:hanging="308"/>
      </w:pPr>
      <w:rPr>
        <w:rFonts w:hint="default"/>
        <w:lang w:val="pt-PT" w:eastAsia="en-US" w:bidi="ar-SA"/>
      </w:rPr>
    </w:lvl>
    <w:lvl w:ilvl="5" w:tplc="1A2A3BE4">
      <w:numFmt w:val="bullet"/>
      <w:lvlText w:val="•"/>
      <w:lvlJc w:val="left"/>
      <w:pPr>
        <w:ind w:left="4414" w:hanging="308"/>
      </w:pPr>
      <w:rPr>
        <w:rFonts w:hint="default"/>
        <w:lang w:val="pt-PT" w:eastAsia="en-US" w:bidi="ar-SA"/>
      </w:rPr>
    </w:lvl>
    <w:lvl w:ilvl="6" w:tplc="09C6641A">
      <w:numFmt w:val="bullet"/>
      <w:lvlText w:val="•"/>
      <w:lvlJc w:val="left"/>
      <w:pPr>
        <w:ind w:left="5276" w:hanging="308"/>
      </w:pPr>
      <w:rPr>
        <w:rFonts w:hint="default"/>
        <w:lang w:val="pt-PT" w:eastAsia="en-US" w:bidi="ar-SA"/>
      </w:rPr>
    </w:lvl>
    <w:lvl w:ilvl="7" w:tplc="A6C0C7B4">
      <w:numFmt w:val="bullet"/>
      <w:lvlText w:val="•"/>
      <w:lvlJc w:val="left"/>
      <w:pPr>
        <w:ind w:left="6139" w:hanging="308"/>
      </w:pPr>
      <w:rPr>
        <w:rFonts w:hint="default"/>
        <w:lang w:val="pt-PT" w:eastAsia="en-US" w:bidi="ar-SA"/>
      </w:rPr>
    </w:lvl>
    <w:lvl w:ilvl="8" w:tplc="E5CC5A48">
      <w:numFmt w:val="bullet"/>
      <w:lvlText w:val="•"/>
      <w:lvlJc w:val="left"/>
      <w:pPr>
        <w:ind w:left="7002" w:hanging="308"/>
      </w:pPr>
      <w:rPr>
        <w:rFonts w:hint="default"/>
        <w:lang w:val="pt-PT" w:eastAsia="en-US" w:bidi="ar-SA"/>
      </w:rPr>
    </w:lvl>
  </w:abstractNum>
  <w:abstractNum w:abstractNumId="28" w15:restartNumberingAfterBreak="0">
    <w:nsid w:val="51AD0E11"/>
    <w:multiLevelType w:val="hybridMultilevel"/>
    <w:tmpl w:val="B9AEB6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2599D"/>
    <w:multiLevelType w:val="hybridMultilevel"/>
    <w:tmpl w:val="D918FEE4"/>
    <w:lvl w:ilvl="0" w:tplc="F1FC0FE4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457B0B"/>
    <w:multiLevelType w:val="hybridMultilevel"/>
    <w:tmpl w:val="026C50BA"/>
    <w:lvl w:ilvl="0" w:tplc="7BAA8F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2746AE"/>
    <w:multiLevelType w:val="hybridMultilevel"/>
    <w:tmpl w:val="4D6480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07632"/>
    <w:multiLevelType w:val="hybridMultilevel"/>
    <w:tmpl w:val="6602EE78"/>
    <w:lvl w:ilvl="0" w:tplc="2618C5D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A82159"/>
    <w:multiLevelType w:val="hybridMultilevel"/>
    <w:tmpl w:val="6AF6F5DC"/>
    <w:lvl w:ilvl="0" w:tplc="500075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41B9D"/>
    <w:multiLevelType w:val="hybridMultilevel"/>
    <w:tmpl w:val="02F2696E"/>
    <w:lvl w:ilvl="0" w:tplc="72B88D80">
      <w:start w:val="1"/>
      <w:numFmt w:val="upperRoman"/>
      <w:lvlText w:val="%1-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F101879"/>
    <w:multiLevelType w:val="hybridMultilevel"/>
    <w:tmpl w:val="38EE5B8E"/>
    <w:lvl w:ilvl="0" w:tplc="DD00DB02">
      <w:start w:val="1"/>
      <w:numFmt w:val="upperRoman"/>
      <w:lvlText w:val="%1-"/>
      <w:lvlJc w:val="left"/>
      <w:pPr>
        <w:ind w:left="1694" w:hanging="432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pt-PT" w:eastAsia="en-US" w:bidi="ar-SA"/>
      </w:rPr>
    </w:lvl>
    <w:lvl w:ilvl="1" w:tplc="89C4B4E4">
      <w:numFmt w:val="bullet"/>
      <w:lvlText w:val="•"/>
      <w:lvlJc w:val="left"/>
      <w:pPr>
        <w:ind w:left="2578" w:hanging="432"/>
      </w:pPr>
      <w:rPr>
        <w:rFonts w:hint="default"/>
        <w:lang w:val="pt-PT" w:eastAsia="en-US" w:bidi="ar-SA"/>
      </w:rPr>
    </w:lvl>
    <w:lvl w:ilvl="2" w:tplc="18F4964A">
      <w:numFmt w:val="bullet"/>
      <w:lvlText w:val="•"/>
      <w:lvlJc w:val="left"/>
      <w:pPr>
        <w:ind w:left="3457" w:hanging="432"/>
      </w:pPr>
      <w:rPr>
        <w:rFonts w:hint="default"/>
        <w:lang w:val="pt-PT" w:eastAsia="en-US" w:bidi="ar-SA"/>
      </w:rPr>
    </w:lvl>
    <w:lvl w:ilvl="3" w:tplc="218EB568">
      <w:numFmt w:val="bullet"/>
      <w:lvlText w:val="•"/>
      <w:lvlJc w:val="left"/>
      <w:pPr>
        <w:ind w:left="4335" w:hanging="432"/>
      </w:pPr>
      <w:rPr>
        <w:rFonts w:hint="default"/>
        <w:lang w:val="pt-PT" w:eastAsia="en-US" w:bidi="ar-SA"/>
      </w:rPr>
    </w:lvl>
    <w:lvl w:ilvl="4" w:tplc="F942095E">
      <w:numFmt w:val="bullet"/>
      <w:lvlText w:val="•"/>
      <w:lvlJc w:val="left"/>
      <w:pPr>
        <w:ind w:left="5214" w:hanging="432"/>
      </w:pPr>
      <w:rPr>
        <w:rFonts w:hint="default"/>
        <w:lang w:val="pt-PT" w:eastAsia="en-US" w:bidi="ar-SA"/>
      </w:rPr>
    </w:lvl>
    <w:lvl w:ilvl="5" w:tplc="B60EE298">
      <w:numFmt w:val="bullet"/>
      <w:lvlText w:val="•"/>
      <w:lvlJc w:val="left"/>
      <w:pPr>
        <w:ind w:left="6093" w:hanging="432"/>
      </w:pPr>
      <w:rPr>
        <w:rFonts w:hint="default"/>
        <w:lang w:val="pt-PT" w:eastAsia="en-US" w:bidi="ar-SA"/>
      </w:rPr>
    </w:lvl>
    <w:lvl w:ilvl="6" w:tplc="687618BE">
      <w:numFmt w:val="bullet"/>
      <w:lvlText w:val="•"/>
      <w:lvlJc w:val="left"/>
      <w:pPr>
        <w:ind w:left="6971" w:hanging="432"/>
      </w:pPr>
      <w:rPr>
        <w:rFonts w:hint="default"/>
        <w:lang w:val="pt-PT" w:eastAsia="en-US" w:bidi="ar-SA"/>
      </w:rPr>
    </w:lvl>
    <w:lvl w:ilvl="7" w:tplc="B3F09670">
      <w:numFmt w:val="bullet"/>
      <w:lvlText w:val="•"/>
      <w:lvlJc w:val="left"/>
      <w:pPr>
        <w:ind w:left="7850" w:hanging="432"/>
      </w:pPr>
      <w:rPr>
        <w:rFonts w:hint="default"/>
        <w:lang w:val="pt-PT" w:eastAsia="en-US" w:bidi="ar-SA"/>
      </w:rPr>
    </w:lvl>
    <w:lvl w:ilvl="8" w:tplc="F33AA2BA">
      <w:numFmt w:val="bullet"/>
      <w:lvlText w:val="•"/>
      <w:lvlJc w:val="left"/>
      <w:pPr>
        <w:ind w:left="8729" w:hanging="432"/>
      </w:pPr>
      <w:rPr>
        <w:rFonts w:hint="default"/>
        <w:lang w:val="pt-PT" w:eastAsia="en-US" w:bidi="ar-SA"/>
      </w:rPr>
    </w:lvl>
  </w:abstractNum>
  <w:abstractNum w:abstractNumId="36" w15:restartNumberingAfterBreak="0">
    <w:nsid w:val="70857089"/>
    <w:multiLevelType w:val="hybridMultilevel"/>
    <w:tmpl w:val="7092FC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E1E5E"/>
    <w:multiLevelType w:val="hybridMultilevel"/>
    <w:tmpl w:val="3EBABC4A"/>
    <w:lvl w:ilvl="0" w:tplc="9D88D0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86C28"/>
    <w:multiLevelType w:val="hybridMultilevel"/>
    <w:tmpl w:val="28AEF150"/>
    <w:lvl w:ilvl="0" w:tplc="37447580">
      <w:start w:val="1"/>
      <w:numFmt w:val="upperRoman"/>
      <w:lvlText w:val="%1"/>
      <w:lvlJc w:val="left"/>
      <w:pPr>
        <w:ind w:left="1262" w:hanging="375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1" w:tplc="32101ECC">
      <w:numFmt w:val="bullet"/>
      <w:lvlText w:val="•"/>
      <w:lvlJc w:val="left"/>
      <w:pPr>
        <w:ind w:left="2182" w:hanging="375"/>
      </w:pPr>
      <w:rPr>
        <w:rFonts w:hint="default"/>
        <w:lang w:val="pt-PT" w:eastAsia="en-US" w:bidi="ar-SA"/>
      </w:rPr>
    </w:lvl>
    <w:lvl w:ilvl="2" w:tplc="CE98454A">
      <w:numFmt w:val="bullet"/>
      <w:lvlText w:val="•"/>
      <w:lvlJc w:val="left"/>
      <w:pPr>
        <w:ind w:left="3105" w:hanging="375"/>
      </w:pPr>
      <w:rPr>
        <w:rFonts w:hint="default"/>
        <w:lang w:val="pt-PT" w:eastAsia="en-US" w:bidi="ar-SA"/>
      </w:rPr>
    </w:lvl>
    <w:lvl w:ilvl="3" w:tplc="91A6F3CE">
      <w:numFmt w:val="bullet"/>
      <w:lvlText w:val="•"/>
      <w:lvlJc w:val="left"/>
      <w:pPr>
        <w:ind w:left="4027" w:hanging="375"/>
      </w:pPr>
      <w:rPr>
        <w:rFonts w:hint="default"/>
        <w:lang w:val="pt-PT" w:eastAsia="en-US" w:bidi="ar-SA"/>
      </w:rPr>
    </w:lvl>
    <w:lvl w:ilvl="4" w:tplc="B38C793E">
      <w:numFmt w:val="bullet"/>
      <w:lvlText w:val="•"/>
      <w:lvlJc w:val="left"/>
      <w:pPr>
        <w:ind w:left="4950" w:hanging="375"/>
      </w:pPr>
      <w:rPr>
        <w:rFonts w:hint="default"/>
        <w:lang w:val="pt-PT" w:eastAsia="en-US" w:bidi="ar-SA"/>
      </w:rPr>
    </w:lvl>
    <w:lvl w:ilvl="5" w:tplc="D246792C">
      <w:numFmt w:val="bullet"/>
      <w:lvlText w:val="•"/>
      <w:lvlJc w:val="left"/>
      <w:pPr>
        <w:ind w:left="5873" w:hanging="375"/>
      </w:pPr>
      <w:rPr>
        <w:rFonts w:hint="default"/>
        <w:lang w:val="pt-PT" w:eastAsia="en-US" w:bidi="ar-SA"/>
      </w:rPr>
    </w:lvl>
    <w:lvl w:ilvl="6" w:tplc="2CCC07F2">
      <w:numFmt w:val="bullet"/>
      <w:lvlText w:val="•"/>
      <w:lvlJc w:val="left"/>
      <w:pPr>
        <w:ind w:left="6795" w:hanging="375"/>
      </w:pPr>
      <w:rPr>
        <w:rFonts w:hint="default"/>
        <w:lang w:val="pt-PT" w:eastAsia="en-US" w:bidi="ar-SA"/>
      </w:rPr>
    </w:lvl>
    <w:lvl w:ilvl="7" w:tplc="2D068EDC">
      <w:numFmt w:val="bullet"/>
      <w:lvlText w:val="•"/>
      <w:lvlJc w:val="left"/>
      <w:pPr>
        <w:ind w:left="7718" w:hanging="375"/>
      </w:pPr>
      <w:rPr>
        <w:rFonts w:hint="default"/>
        <w:lang w:val="pt-PT" w:eastAsia="en-US" w:bidi="ar-SA"/>
      </w:rPr>
    </w:lvl>
    <w:lvl w:ilvl="8" w:tplc="047ED8E2">
      <w:numFmt w:val="bullet"/>
      <w:lvlText w:val="•"/>
      <w:lvlJc w:val="left"/>
      <w:pPr>
        <w:ind w:left="8641" w:hanging="375"/>
      </w:pPr>
      <w:rPr>
        <w:rFonts w:hint="default"/>
        <w:lang w:val="pt-PT" w:eastAsia="en-US" w:bidi="ar-SA"/>
      </w:rPr>
    </w:lvl>
  </w:abstractNum>
  <w:abstractNum w:abstractNumId="39" w15:restartNumberingAfterBreak="0">
    <w:nsid w:val="73B24887"/>
    <w:multiLevelType w:val="hybridMultilevel"/>
    <w:tmpl w:val="CA54B2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75EBC"/>
    <w:multiLevelType w:val="hybridMultilevel"/>
    <w:tmpl w:val="43683EF4"/>
    <w:lvl w:ilvl="0" w:tplc="0ADE5AC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1A2EAE"/>
    <w:multiLevelType w:val="hybridMultilevel"/>
    <w:tmpl w:val="1FD6B91A"/>
    <w:lvl w:ilvl="0" w:tplc="1CE613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586DA2"/>
    <w:multiLevelType w:val="hybridMultilevel"/>
    <w:tmpl w:val="5C882F2C"/>
    <w:lvl w:ilvl="0" w:tplc="2F38C1F4">
      <w:start w:val="1"/>
      <w:numFmt w:val="lowerLetter"/>
      <w:lvlText w:val="%1)"/>
      <w:lvlJc w:val="left"/>
      <w:pPr>
        <w:ind w:left="100" w:hanging="28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37ECC6F2">
      <w:numFmt w:val="bullet"/>
      <w:lvlText w:val="•"/>
      <w:lvlJc w:val="left"/>
      <w:pPr>
        <w:ind w:left="962" w:hanging="284"/>
      </w:pPr>
      <w:rPr>
        <w:rFonts w:hint="default"/>
        <w:lang w:val="pt-PT" w:eastAsia="en-US" w:bidi="ar-SA"/>
      </w:rPr>
    </w:lvl>
    <w:lvl w:ilvl="2" w:tplc="BE66D754">
      <w:numFmt w:val="bullet"/>
      <w:lvlText w:val="•"/>
      <w:lvlJc w:val="left"/>
      <w:pPr>
        <w:ind w:left="1825" w:hanging="284"/>
      </w:pPr>
      <w:rPr>
        <w:rFonts w:hint="default"/>
        <w:lang w:val="pt-PT" w:eastAsia="en-US" w:bidi="ar-SA"/>
      </w:rPr>
    </w:lvl>
    <w:lvl w:ilvl="3" w:tplc="5F3875F0">
      <w:numFmt w:val="bullet"/>
      <w:lvlText w:val="•"/>
      <w:lvlJc w:val="left"/>
      <w:pPr>
        <w:ind w:left="2688" w:hanging="284"/>
      </w:pPr>
      <w:rPr>
        <w:rFonts w:hint="default"/>
        <w:lang w:val="pt-PT" w:eastAsia="en-US" w:bidi="ar-SA"/>
      </w:rPr>
    </w:lvl>
    <w:lvl w:ilvl="4" w:tplc="0D06DF76">
      <w:numFmt w:val="bullet"/>
      <w:lvlText w:val="•"/>
      <w:lvlJc w:val="left"/>
      <w:pPr>
        <w:ind w:left="3551" w:hanging="284"/>
      </w:pPr>
      <w:rPr>
        <w:rFonts w:hint="default"/>
        <w:lang w:val="pt-PT" w:eastAsia="en-US" w:bidi="ar-SA"/>
      </w:rPr>
    </w:lvl>
    <w:lvl w:ilvl="5" w:tplc="61EAB5CC">
      <w:numFmt w:val="bullet"/>
      <w:lvlText w:val="•"/>
      <w:lvlJc w:val="left"/>
      <w:pPr>
        <w:ind w:left="4414" w:hanging="284"/>
      </w:pPr>
      <w:rPr>
        <w:rFonts w:hint="default"/>
        <w:lang w:val="pt-PT" w:eastAsia="en-US" w:bidi="ar-SA"/>
      </w:rPr>
    </w:lvl>
    <w:lvl w:ilvl="6" w:tplc="C748B59A">
      <w:numFmt w:val="bullet"/>
      <w:lvlText w:val="•"/>
      <w:lvlJc w:val="left"/>
      <w:pPr>
        <w:ind w:left="5276" w:hanging="284"/>
      </w:pPr>
      <w:rPr>
        <w:rFonts w:hint="default"/>
        <w:lang w:val="pt-PT" w:eastAsia="en-US" w:bidi="ar-SA"/>
      </w:rPr>
    </w:lvl>
    <w:lvl w:ilvl="7" w:tplc="6FC0B65A">
      <w:numFmt w:val="bullet"/>
      <w:lvlText w:val="•"/>
      <w:lvlJc w:val="left"/>
      <w:pPr>
        <w:ind w:left="6139" w:hanging="284"/>
      </w:pPr>
      <w:rPr>
        <w:rFonts w:hint="default"/>
        <w:lang w:val="pt-PT" w:eastAsia="en-US" w:bidi="ar-SA"/>
      </w:rPr>
    </w:lvl>
    <w:lvl w:ilvl="8" w:tplc="23A4BB3A">
      <w:numFmt w:val="bullet"/>
      <w:lvlText w:val="•"/>
      <w:lvlJc w:val="left"/>
      <w:pPr>
        <w:ind w:left="7002" w:hanging="284"/>
      </w:pPr>
      <w:rPr>
        <w:rFonts w:hint="default"/>
        <w:lang w:val="pt-PT" w:eastAsia="en-US" w:bidi="ar-SA"/>
      </w:rPr>
    </w:lvl>
  </w:abstractNum>
  <w:abstractNum w:abstractNumId="43" w15:restartNumberingAfterBreak="0">
    <w:nsid w:val="76F67A4A"/>
    <w:multiLevelType w:val="hybridMultilevel"/>
    <w:tmpl w:val="76807714"/>
    <w:lvl w:ilvl="0" w:tplc="C5BE9AC6">
      <w:start w:val="5"/>
      <w:numFmt w:val="upperRoman"/>
      <w:lvlText w:val="%1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8C657BE">
      <w:numFmt w:val="bullet"/>
      <w:lvlText w:val="•"/>
      <w:lvlJc w:val="left"/>
      <w:pPr>
        <w:ind w:left="962" w:hanging="240"/>
      </w:pPr>
      <w:rPr>
        <w:rFonts w:hint="default"/>
        <w:lang w:val="pt-PT" w:eastAsia="en-US" w:bidi="ar-SA"/>
      </w:rPr>
    </w:lvl>
    <w:lvl w:ilvl="2" w:tplc="7F2EAC94">
      <w:numFmt w:val="bullet"/>
      <w:lvlText w:val="•"/>
      <w:lvlJc w:val="left"/>
      <w:pPr>
        <w:ind w:left="1825" w:hanging="240"/>
      </w:pPr>
      <w:rPr>
        <w:rFonts w:hint="default"/>
        <w:lang w:val="pt-PT" w:eastAsia="en-US" w:bidi="ar-SA"/>
      </w:rPr>
    </w:lvl>
    <w:lvl w:ilvl="3" w:tplc="2D7EBA22">
      <w:numFmt w:val="bullet"/>
      <w:lvlText w:val="•"/>
      <w:lvlJc w:val="left"/>
      <w:pPr>
        <w:ind w:left="2688" w:hanging="240"/>
      </w:pPr>
      <w:rPr>
        <w:rFonts w:hint="default"/>
        <w:lang w:val="pt-PT" w:eastAsia="en-US" w:bidi="ar-SA"/>
      </w:rPr>
    </w:lvl>
    <w:lvl w:ilvl="4" w:tplc="480C5A5C">
      <w:numFmt w:val="bullet"/>
      <w:lvlText w:val="•"/>
      <w:lvlJc w:val="left"/>
      <w:pPr>
        <w:ind w:left="3551" w:hanging="240"/>
      </w:pPr>
      <w:rPr>
        <w:rFonts w:hint="default"/>
        <w:lang w:val="pt-PT" w:eastAsia="en-US" w:bidi="ar-SA"/>
      </w:rPr>
    </w:lvl>
    <w:lvl w:ilvl="5" w:tplc="D4FEBC7E">
      <w:numFmt w:val="bullet"/>
      <w:lvlText w:val="•"/>
      <w:lvlJc w:val="left"/>
      <w:pPr>
        <w:ind w:left="4414" w:hanging="240"/>
      </w:pPr>
      <w:rPr>
        <w:rFonts w:hint="default"/>
        <w:lang w:val="pt-PT" w:eastAsia="en-US" w:bidi="ar-SA"/>
      </w:rPr>
    </w:lvl>
    <w:lvl w:ilvl="6" w:tplc="CF6CEB2C">
      <w:numFmt w:val="bullet"/>
      <w:lvlText w:val="•"/>
      <w:lvlJc w:val="left"/>
      <w:pPr>
        <w:ind w:left="5276" w:hanging="240"/>
      </w:pPr>
      <w:rPr>
        <w:rFonts w:hint="default"/>
        <w:lang w:val="pt-PT" w:eastAsia="en-US" w:bidi="ar-SA"/>
      </w:rPr>
    </w:lvl>
    <w:lvl w:ilvl="7" w:tplc="B8ECB7B0">
      <w:numFmt w:val="bullet"/>
      <w:lvlText w:val="•"/>
      <w:lvlJc w:val="left"/>
      <w:pPr>
        <w:ind w:left="6139" w:hanging="240"/>
      </w:pPr>
      <w:rPr>
        <w:rFonts w:hint="default"/>
        <w:lang w:val="pt-PT" w:eastAsia="en-US" w:bidi="ar-SA"/>
      </w:rPr>
    </w:lvl>
    <w:lvl w:ilvl="8" w:tplc="6C6E30AE">
      <w:numFmt w:val="bullet"/>
      <w:lvlText w:val="•"/>
      <w:lvlJc w:val="left"/>
      <w:pPr>
        <w:ind w:left="7002" w:hanging="240"/>
      </w:pPr>
      <w:rPr>
        <w:rFonts w:hint="default"/>
        <w:lang w:val="pt-PT" w:eastAsia="en-US" w:bidi="ar-SA"/>
      </w:rPr>
    </w:lvl>
  </w:abstractNum>
  <w:abstractNum w:abstractNumId="44" w15:restartNumberingAfterBreak="0">
    <w:nsid w:val="797D0D5E"/>
    <w:multiLevelType w:val="hybridMultilevel"/>
    <w:tmpl w:val="084E0454"/>
    <w:lvl w:ilvl="0" w:tplc="7188EF0E">
      <w:start w:val="1"/>
      <w:numFmt w:val="lowerLetter"/>
      <w:lvlText w:val="%1)"/>
      <w:lvlJc w:val="left"/>
      <w:pPr>
        <w:ind w:left="100" w:hanging="2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pt-PT" w:eastAsia="en-US" w:bidi="ar-SA"/>
      </w:rPr>
    </w:lvl>
    <w:lvl w:ilvl="1" w:tplc="6D4EB46A">
      <w:numFmt w:val="bullet"/>
      <w:lvlText w:val="•"/>
      <w:lvlJc w:val="left"/>
      <w:pPr>
        <w:ind w:left="962" w:hanging="280"/>
      </w:pPr>
      <w:rPr>
        <w:rFonts w:hint="default"/>
        <w:lang w:val="pt-PT" w:eastAsia="en-US" w:bidi="ar-SA"/>
      </w:rPr>
    </w:lvl>
    <w:lvl w:ilvl="2" w:tplc="BDE6B066">
      <w:numFmt w:val="bullet"/>
      <w:lvlText w:val="•"/>
      <w:lvlJc w:val="left"/>
      <w:pPr>
        <w:ind w:left="1825" w:hanging="280"/>
      </w:pPr>
      <w:rPr>
        <w:rFonts w:hint="default"/>
        <w:lang w:val="pt-PT" w:eastAsia="en-US" w:bidi="ar-SA"/>
      </w:rPr>
    </w:lvl>
    <w:lvl w:ilvl="3" w:tplc="C1B6E5BC">
      <w:numFmt w:val="bullet"/>
      <w:lvlText w:val="•"/>
      <w:lvlJc w:val="left"/>
      <w:pPr>
        <w:ind w:left="2688" w:hanging="280"/>
      </w:pPr>
      <w:rPr>
        <w:rFonts w:hint="default"/>
        <w:lang w:val="pt-PT" w:eastAsia="en-US" w:bidi="ar-SA"/>
      </w:rPr>
    </w:lvl>
    <w:lvl w:ilvl="4" w:tplc="13D2D4BC">
      <w:numFmt w:val="bullet"/>
      <w:lvlText w:val="•"/>
      <w:lvlJc w:val="left"/>
      <w:pPr>
        <w:ind w:left="3551" w:hanging="280"/>
      </w:pPr>
      <w:rPr>
        <w:rFonts w:hint="default"/>
        <w:lang w:val="pt-PT" w:eastAsia="en-US" w:bidi="ar-SA"/>
      </w:rPr>
    </w:lvl>
    <w:lvl w:ilvl="5" w:tplc="D1FC25C0">
      <w:numFmt w:val="bullet"/>
      <w:lvlText w:val="•"/>
      <w:lvlJc w:val="left"/>
      <w:pPr>
        <w:ind w:left="4414" w:hanging="280"/>
      </w:pPr>
      <w:rPr>
        <w:rFonts w:hint="default"/>
        <w:lang w:val="pt-PT" w:eastAsia="en-US" w:bidi="ar-SA"/>
      </w:rPr>
    </w:lvl>
    <w:lvl w:ilvl="6" w:tplc="C40EF916">
      <w:numFmt w:val="bullet"/>
      <w:lvlText w:val="•"/>
      <w:lvlJc w:val="left"/>
      <w:pPr>
        <w:ind w:left="5276" w:hanging="280"/>
      </w:pPr>
      <w:rPr>
        <w:rFonts w:hint="default"/>
        <w:lang w:val="pt-PT" w:eastAsia="en-US" w:bidi="ar-SA"/>
      </w:rPr>
    </w:lvl>
    <w:lvl w:ilvl="7" w:tplc="7F544062">
      <w:numFmt w:val="bullet"/>
      <w:lvlText w:val="•"/>
      <w:lvlJc w:val="left"/>
      <w:pPr>
        <w:ind w:left="6139" w:hanging="280"/>
      </w:pPr>
      <w:rPr>
        <w:rFonts w:hint="default"/>
        <w:lang w:val="pt-PT" w:eastAsia="en-US" w:bidi="ar-SA"/>
      </w:rPr>
    </w:lvl>
    <w:lvl w:ilvl="8" w:tplc="73969F94">
      <w:numFmt w:val="bullet"/>
      <w:lvlText w:val="•"/>
      <w:lvlJc w:val="left"/>
      <w:pPr>
        <w:ind w:left="7002" w:hanging="280"/>
      </w:pPr>
      <w:rPr>
        <w:rFonts w:hint="default"/>
        <w:lang w:val="pt-PT" w:eastAsia="en-US" w:bidi="ar-SA"/>
      </w:rPr>
    </w:lvl>
  </w:abstractNum>
  <w:abstractNum w:abstractNumId="45" w15:restartNumberingAfterBreak="0">
    <w:nsid w:val="79947D86"/>
    <w:multiLevelType w:val="hybridMultilevel"/>
    <w:tmpl w:val="BB32F084"/>
    <w:lvl w:ilvl="0" w:tplc="BA46BDBA">
      <w:start w:val="1"/>
      <w:numFmt w:val="upperRoman"/>
      <w:lvlText w:val="%1"/>
      <w:lvlJc w:val="left"/>
      <w:pPr>
        <w:ind w:left="1262" w:hanging="384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1" w:tplc="14987A3E">
      <w:numFmt w:val="bullet"/>
      <w:lvlText w:val="•"/>
      <w:lvlJc w:val="left"/>
      <w:pPr>
        <w:ind w:left="2182" w:hanging="384"/>
      </w:pPr>
      <w:rPr>
        <w:rFonts w:hint="default"/>
        <w:lang w:val="pt-PT" w:eastAsia="en-US" w:bidi="ar-SA"/>
      </w:rPr>
    </w:lvl>
    <w:lvl w:ilvl="2" w:tplc="1C567396">
      <w:numFmt w:val="bullet"/>
      <w:lvlText w:val="•"/>
      <w:lvlJc w:val="left"/>
      <w:pPr>
        <w:ind w:left="3105" w:hanging="384"/>
      </w:pPr>
      <w:rPr>
        <w:rFonts w:hint="default"/>
        <w:lang w:val="pt-PT" w:eastAsia="en-US" w:bidi="ar-SA"/>
      </w:rPr>
    </w:lvl>
    <w:lvl w:ilvl="3" w:tplc="ABE4E15C">
      <w:numFmt w:val="bullet"/>
      <w:lvlText w:val="•"/>
      <w:lvlJc w:val="left"/>
      <w:pPr>
        <w:ind w:left="4027" w:hanging="384"/>
      </w:pPr>
      <w:rPr>
        <w:rFonts w:hint="default"/>
        <w:lang w:val="pt-PT" w:eastAsia="en-US" w:bidi="ar-SA"/>
      </w:rPr>
    </w:lvl>
    <w:lvl w:ilvl="4" w:tplc="1B26D17E">
      <w:numFmt w:val="bullet"/>
      <w:lvlText w:val="•"/>
      <w:lvlJc w:val="left"/>
      <w:pPr>
        <w:ind w:left="4950" w:hanging="384"/>
      </w:pPr>
      <w:rPr>
        <w:rFonts w:hint="default"/>
        <w:lang w:val="pt-PT" w:eastAsia="en-US" w:bidi="ar-SA"/>
      </w:rPr>
    </w:lvl>
    <w:lvl w:ilvl="5" w:tplc="5BE836DE">
      <w:numFmt w:val="bullet"/>
      <w:lvlText w:val="•"/>
      <w:lvlJc w:val="left"/>
      <w:pPr>
        <w:ind w:left="5873" w:hanging="384"/>
      </w:pPr>
      <w:rPr>
        <w:rFonts w:hint="default"/>
        <w:lang w:val="pt-PT" w:eastAsia="en-US" w:bidi="ar-SA"/>
      </w:rPr>
    </w:lvl>
    <w:lvl w:ilvl="6" w:tplc="6F301492">
      <w:numFmt w:val="bullet"/>
      <w:lvlText w:val="•"/>
      <w:lvlJc w:val="left"/>
      <w:pPr>
        <w:ind w:left="6795" w:hanging="384"/>
      </w:pPr>
      <w:rPr>
        <w:rFonts w:hint="default"/>
        <w:lang w:val="pt-PT" w:eastAsia="en-US" w:bidi="ar-SA"/>
      </w:rPr>
    </w:lvl>
    <w:lvl w:ilvl="7" w:tplc="ABB608F2">
      <w:numFmt w:val="bullet"/>
      <w:lvlText w:val="•"/>
      <w:lvlJc w:val="left"/>
      <w:pPr>
        <w:ind w:left="7718" w:hanging="384"/>
      </w:pPr>
      <w:rPr>
        <w:rFonts w:hint="default"/>
        <w:lang w:val="pt-PT" w:eastAsia="en-US" w:bidi="ar-SA"/>
      </w:rPr>
    </w:lvl>
    <w:lvl w:ilvl="8" w:tplc="8E7EE806">
      <w:numFmt w:val="bullet"/>
      <w:lvlText w:val="•"/>
      <w:lvlJc w:val="left"/>
      <w:pPr>
        <w:ind w:left="8641" w:hanging="384"/>
      </w:pPr>
      <w:rPr>
        <w:rFonts w:hint="default"/>
        <w:lang w:val="pt-PT" w:eastAsia="en-US" w:bidi="ar-SA"/>
      </w:rPr>
    </w:lvl>
  </w:abstractNum>
  <w:abstractNum w:abstractNumId="46" w15:restartNumberingAfterBreak="0">
    <w:nsid w:val="7BC93043"/>
    <w:multiLevelType w:val="hybridMultilevel"/>
    <w:tmpl w:val="9F2CC7CE"/>
    <w:lvl w:ilvl="0" w:tplc="700020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761289">
    <w:abstractNumId w:val="6"/>
  </w:num>
  <w:num w:numId="2" w16cid:durableId="1686588436">
    <w:abstractNumId w:val="21"/>
  </w:num>
  <w:num w:numId="3" w16cid:durableId="289749580">
    <w:abstractNumId w:val="41"/>
  </w:num>
  <w:num w:numId="4" w16cid:durableId="1358894048">
    <w:abstractNumId w:val="4"/>
  </w:num>
  <w:num w:numId="5" w16cid:durableId="1048339434">
    <w:abstractNumId w:val="18"/>
  </w:num>
  <w:num w:numId="6" w16cid:durableId="1271619324">
    <w:abstractNumId w:val="44"/>
  </w:num>
  <w:num w:numId="7" w16cid:durableId="1920627716">
    <w:abstractNumId w:val="17"/>
  </w:num>
  <w:num w:numId="8" w16cid:durableId="1653483483">
    <w:abstractNumId w:val="27"/>
  </w:num>
  <w:num w:numId="9" w16cid:durableId="190070497">
    <w:abstractNumId w:val="1"/>
  </w:num>
  <w:num w:numId="10" w16cid:durableId="1183012411">
    <w:abstractNumId w:val="7"/>
  </w:num>
  <w:num w:numId="11" w16cid:durableId="757748723">
    <w:abstractNumId w:val="14"/>
  </w:num>
  <w:num w:numId="12" w16cid:durableId="1882202759">
    <w:abstractNumId w:val="42"/>
  </w:num>
  <w:num w:numId="13" w16cid:durableId="494880050">
    <w:abstractNumId w:val="11"/>
  </w:num>
  <w:num w:numId="14" w16cid:durableId="520315902">
    <w:abstractNumId w:val="43"/>
  </w:num>
  <w:num w:numId="15" w16cid:durableId="1046955698">
    <w:abstractNumId w:val="2"/>
  </w:num>
  <w:num w:numId="16" w16cid:durableId="505827260">
    <w:abstractNumId w:val="33"/>
  </w:num>
  <w:num w:numId="17" w16cid:durableId="912354032">
    <w:abstractNumId w:val="37"/>
  </w:num>
  <w:num w:numId="18" w16cid:durableId="1128813879">
    <w:abstractNumId w:val="22"/>
  </w:num>
  <w:num w:numId="19" w16cid:durableId="945304711">
    <w:abstractNumId w:val="30"/>
  </w:num>
  <w:num w:numId="20" w16cid:durableId="899437535">
    <w:abstractNumId w:val="40"/>
  </w:num>
  <w:num w:numId="21" w16cid:durableId="246110855">
    <w:abstractNumId w:val="46"/>
  </w:num>
  <w:num w:numId="22" w16cid:durableId="903755790">
    <w:abstractNumId w:val="39"/>
  </w:num>
  <w:num w:numId="23" w16cid:durableId="66222962">
    <w:abstractNumId w:val="36"/>
  </w:num>
  <w:num w:numId="24" w16cid:durableId="670989595">
    <w:abstractNumId w:val="25"/>
  </w:num>
  <w:num w:numId="25" w16cid:durableId="682442798">
    <w:abstractNumId w:val="10"/>
  </w:num>
  <w:num w:numId="26" w16cid:durableId="1856184720">
    <w:abstractNumId w:val="26"/>
  </w:num>
  <w:num w:numId="27" w16cid:durableId="1068311302">
    <w:abstractNumId w:val="3"/>
  </w:num>
  <w:num w:numId="28" w16cid:durableId="616718311">
    <w:abstractNumId w:val="12"/>
  </w:num>
  <w:num w:numId="29" w16cid:durableId="302546519">
    <w:abstractNumId w:val="31"/>
  </w:num>
  <w:num w:numId="30" w16cid:durableId="16344039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27150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706353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74703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868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89842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3121751">
    <w:abstractNumId w:val="19"/>
  </w:num>
  <w:num w:numId="37" w16cid:durableId="15621288">
    <w:abstractNumId w:val="34"/>
  </w:num>
  <w:num w:numId="38" w16cid:durableId="1494175286">
    <w:abstractNumId w:val="23"/>
  </w:num>
  <w:num w:numId="39" w16cid:durableId="1332296679">
    <w:abstractNumId w:val="28"/>
  </w:num>
  <w:num w:numId="40" w16cid:durableId="983895312">
    <w:abstractNumId w:val="0"/>
  </w:num>
  <w:num w:numId="41" w16cid:durableId="972950418">
    <w:abstractNumId w:val="13"/>
  </w:num>
  <w:num w:numId="42" w16cid:durableId="109594218">
    <w:abstractNumId w:val="15"/>
  </w:num>
  <w:num w:numId="43" w16cid:durableId="406611238">
    <w:abstractNumId w:val="9"/>
  </w:num>
  <w:num w:numId="44" w16cid:durableId="923565054">
    <w:abstractNumId w:val="8"/>
  </w:num>
  <w:num w:numId="45" w16cid:durableId="599878124">
    <w:abstractNumId w:val="35"/>
  </w:num>
  <w:num w:numId="46" w16cid:durableId="1068848856">
    <w:abstractNumId w:val="45"/>
  </w:num>
  <w:num w:numId="47" w16cid:durableId="1657493436">
    <w:abstractNumId w:val="38"/>
  </w:num>
  <w:num w:numId="48" w16cid:durableId="107504224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C"/>
    <w:rsid w:val="0000643D"/>
    <w:rsid w:val="00010CDE"/>
    <w:rsid w:val="000111E8"/>
    <w:rsid w:val="00016B04"/>
    <w:rsid w:val="00020BE6"/>
    <w:rsid w:val="00022123"/>
    <w:rsid w:val="00030270"/>
    <w:rsid w:val="000400C2"/>
    <w:rsid w:val="0004039D"/>
    <w:rsid w:val="00046953"/>
    <w:rsid w:val="0005251E"/>
    <w:rsid w:val="00064312"/>
    <w:rsid w:val="00064B4C"/>
    <w:rsid w:val="0006513E"/>
    <w:rsid w:val="00071A65"/>
    <w:rsid w:val="000751D7"/>
    <w:rsid w:val="0009437B"/>
    <w:rsid w:val="000A0BEE"/>
    <w:rsid w:val="000B1B42"/>
    <w:rsid w:val="000B2D4C"/>
    <w:rsid w:val="000B638A"/>
    <w:rsid w:val="000B699A"/>
    <w:rsid w:val="000D1483"/>
    <w:rsid w:val="000D387A"/>
    <w:rsid w:val="000D4F4A"/>
    <w:rsid w:val="000E19AF"/>
    <w:rsid w:val="000E2F48"/>
    <w:rsid w:val="000E47C3"/>
    <w:rsid w:val="000E5B7A"/>
    <w:rsid w:val="000F7B50"/>
    <w:rsid w:val="00103399"/>
    <w:rsid w:val="0012098B"/>
    <w:rsid w:val="00126CEB"/>
    <w:rsid w:val="00126F46"/>
    <w:rsid w:val="00127884"/>
    <w:rsid w:val="0013435A"/>
    <w:rsid w:val="00136C2F"/>
    <w:rsid w:val="00137394"/>
    <w:rsid w:val="00150B4B"/>
    <w:rsid w:val="0016408B"/>
    <w:rsid w:val="0016489F"/>
    <w:rsid w:val="00166974"/>
    <w:rsid w:val="00171AC7"/>
    <w:rsid w:val="00181B71"/>
    <w:rsid w:val="00183732"/>
    <w:rsid w:val="001837AE"/>
    <w:rsid w:val="001855EF"/>
    <w:rsid w:val="00187E2A"/>
    <w:rsid w:val="00192AC2"/>
    <w:rsid w:val="00192FBF"/>
    <w:rsid w:val="001A206B"/>
    <w:rsid w:val="001A6EDA"/>
    <w:rsid w:val="001B0B99"/>
    <w:rsid w:val="001B0E3A"/>
    <w:rsid w:val="001B46B3"/>
    <w:rsid w:val="001D4E40"/>
    <w:rsid w:val="001E57B9"/>
    <w:rsid w:val="00202F10"/>
    <w:rsid w:val="002040D0"/>
    <w:rsid w:val="00206A68"/>
    <w:rsid w:val="00207CD2"/>
    <w:rsid w:val="00213C8E"/>
    <w:rsid w:val="00221483"/>
    <w:rsid w:val="00221A09"/>
    <w:rsid w:val="00244E83"/>
    <w:rsid w:val="00254DB7"/>
    <w:rsid w:val="00273845"/>
    <w:rsid w:val="00274779"/>
    <w:rsid w:val="0028183C"/>
    <w:rsid w:val="0028635C"/>
    <w:rsid w:val="00286BEA"/>
    <w:rsid w:val="00290DCD"/>
    <w:rsid w:val="00291787"/>
    <w:rsid w:val="002A7205"/>
    <w:rsid w:val="002A77FC"/>
    <w:rsid w:val="002D0D3A"/>
    <w:rsid w:val="002D156A"/>
    <w:rsid w:val="002D3C17"/>
    <w:rsid w:val="002E1B31"/>
    <w:rsid w:val="002F66C7"/>
    <w:rsid w:val="002F6A12"/>
    <w:rsid w:val="0030166A"/>
    <w:rsid w:val="00313538"/>
    <w:rsid w:val="00321099"/>
    <w:rsid w:val="003221DC"/>
    <w:rsid w:val="0032277D"/>
    <w:rsid w:val="003230F3"/>
    <w:rsid w:val="0032501A"/>
    <w:rsid w:val="00343163"/>
    <w:rsid w:val="00343A84"/>
    <w:rsid w:val="00344414"/>
    <w:rsid w:val="0034540F"/>
    <w:rsid w:val="00353CCB"/>
    <w:rsid w:val="00364EC9"/>
    <w:rsid w:val="00365438"/>
    <w:rsid w:val="003655B3"/>
    <w:rsid w:val="00367988"/>
    <w:rsid w:val="00371011"/>
    <w:rsid w:val="003801AC"/>
    <w:rsid w:val="003801F4"/>
    <w:rsid w:val="003828F3"/>
    <w:rsid w:val="003866D3"/>
    <w:rsid w:val="00391632"/>
    <w:rsid w:val="003922ED"/>
    <w:rsid w:val="00394D7E"/>
    <w:rsid w:val="00394F1F"/>
    <w:rsid w:val="003A3106"/>
    <w:rsid w:val="003B0701"/>
    <w:rsid w:val="003B24B5"/>
    <w:rsid w:val="003B3749"/>
    <w:rsid w:val="003B61AF"/>
    <w:rsid w:val="003D6EE1"/>
    <w:rsid w:val="003E6348"/>
    <w:rsid w:val="003E7340"/>
    <w:rsid w:val="003E7AD5"/>
    <w:rsid w:val="003F0A86"/>
    <w:rsid w:val="003F1E95"/>
    <w:rsid w:val="00402F31"/>
    <w:rsid w:val="00404586"/>
    <w:rsid w:val="00405E52"/>
    <w:rsid w:val="00406425"/>
    <w:rsid w:val="00413098"/>
    <w:rsid w:val="0041472D"/>
    <w:rsid w:val="0041679A"/>
    <w:rsid w:val="00422DF3"/>
    <w:rsid w:val="00423A2F"/>
    <w:rsid w:val="00426443"/>
    <w:rsid w:val="00426F70"/>
    <w:rsid w:val="00433224"/>
    <w:rsid w:val="00436F52"/>
    <w:rsid w:val="004552B5"/>
    <w:rsid w:val="0045659E"/>
    <w:rsid w:val="00460DE7"/>
    <w:rsid w:val="00466B74"/>
    <w:rsid w:val="004722B8"/>
    <w:rsid w:val="004725D5"/>
    <w:rsid w:val="004767F8"/>
    <w:rsid w:val="00477B01"/>
    <w:rsid w:val="0048241D"/>
    <w:rsid w:val="00484308"/>
    <w:rsid w:val="00484E02"/>
    <w:rsid w:val="0048531A"/>
    <w:rsid w:val="00487DF3"/>
    <w:rsid w:val="00492B68"/>
    <w:rsid w:val="00495EE3"/>
    <w:rsid w:val="004A3EF0"/>
    <w:rsid w:val="004A5BE2"/>
    <w:rsid w:val="004B66AF"/>
    <w:rsid w:val="004C0593"/>
    <w:rsid w:val="004D386B"/>
    <w:rsid w:val="004E0F1E"/>
    <w:rsid w:val="004F6306"/>
    <w:rsid w:val="004F7528"/>
    <w:rsid w:val="00503638"/>
    <w:rsid w:val="00505A5C"/>
    <w:rsid w:val="005062F4"/>
    <w:rsid w:val="00507EEA"/>
    <w:rsid w:val="00511587"/>
    <w:rsid w:val="0051316A"/>
    <w:rsid w:val="00516063"/>
    <w:rsid w:val="00517AD1"/>
    <w:rsid w:val="00517FED"/>
    <w:rsid w:val="00521D2F"/>
    <w:rsid w:val="005271F4"/>
    <w:rsid w:val="005323E0"/>
    <w:rsid w:val="00543A44"/>
    <w:rsid w:val="00545340"/>
    <w:rsid w:val="00546715"/>
    <w:rsid w:val="005501E1"/>
    <w:rsid w:val="00566684"/>
    <w:rsid w:val="00572E21"/>
    <w:rsid w:val="00581B01"/>
    <w:rsid w:val="005859A1"/>
    <w:rsid w:val="0058627B"/>
    <w:rsid w:val="005923C7"/>
    <w:rsid w:val="005A1038"/>
    <w:rsid w:val="005A6027"/>
    <w:rsid w:val="005A6DD6"/>
    <w:rsid w:val="005A79EB"/>
    <w:rsid w:val="005B0D67"/>
    <w:rsid w:val="005B7433"/>
    <w:rsid w:val="005C0166"/>
    <w:rsid w:val="005C34AF"/>
    <w:rsid w:val="005C40CD"/>
    <w:rsid w:val="005C4F75"/>
    <w:rsid w:val="005C7539"/>
    <w:rsid w:val="005C76A1"/>
    <w:rsid w:val="005C76AA"/>
    <w:rsid w:val="005D1C4E"/>
    <w:rsid w:val="005D2E70"/>
    <w:rsid w:val="005E5F0C"/>
    <w:rsid w:val="005F201D"/>
    <w:rsid w:val="005F30CF"/>
    <w:rsid w:val="005F31AB"/>
    <w:rsid w:val="005F5C70"/>
    <w:rsid w:val="00600AC8"/>
    <w:rsid w:val="0060361A"/>
    <w:rsid w:val="00603BE3"/>
    <w:rsid w:val="00615796"/>
    <w:rsid w:val="006175E0"/>
    <w:rsid w:val="00617B93"/>
    <w:rsid w:val="0062080C"/>
    <w:rsid w:val="006227DA"/>
    <w:rsid w:val="00631D12"/>
    <w:rsid w:val="00632245"/>
    <w:rsid w:val="0063332C"/>
    <w:rsid w:val="00641EAA"/>
    <w:rsid w:val="00647D12"/>
    <w:rsid w:val="00650874"/>
    <w:rsid w:val="00656466"/>
    <w:rsid w:val="00657BFB"/>
    <w:rsid w:val="00660487"/>
    <w:rsid w:val="0066233E"/>
    <w:rsid w:val="006628CA"/>
    <w:rsid w:val="0066782E"/>
    <w:rsid w:val="0067299E"/>
    <w:rsid w:val="00674087"/>
    <w:rsid w:val="00676ACC"/>
    <w:rsid w:val="00676FAA"/>
    <w:rsid w:val="006814F1"/>
    <w:rsid w:val="00691061"/>
    <w:rsid w:val="006A7F64"/>
    <w:rsid w:val="006B3456"/>
    <w:rsid w:val="006B578C"/>
    <w:rsid w:val="006B5F04"/>
    <w:rsid w:val="006C4E96"/>
    <w:rsid w:val="006C5500"/>
    <w:rsid w:val="006D2009"/>
    <w:rsid w:val="006D5316"/>
    <w:rsid w:val="006D6F83"/>
    <w:rsid w:val="0070244E"/>
    <w:rsid w:val="00712410"/>
    <w:rsid w:val="00712D60"/>
    <w:rsid w:val="00716373"/>
    <w:rsid w:val="00721077"/>
    <w:rsid w:val="00723C40"/>
    <w:rsid w:val="00725040"/>
    <w:rsid w:val="00732713"/>
    <w:rsid w:val="007336E3"/>
    <w:rsid w:val="007366F1"/>
    <w:rsid w:val="00750541"/>
    <w:rsid w:val="00750F4E"/>
    <w:rsid w:val="00771AEF"/>
    <w:rsid w:val="00776637"/>
    <w:rsid w:val="00781A87"/>
    <w:rsid w:val="00795D4F"/>
    <w:rsid w:val="007A23E5"/>
    <w:rsid w:val="007A3926"/>
    <w:rsid w:val="007A5AA1"/>
    <w:rsid w:val="007B036A"/>
    <w:rsid w:val="007B2F7E"/>
    <w:rsid w:val="007C2382"/>
    <w:rsid w:val="007D0250"/>
    <w:rsid w:val="007D2444"/>
    <w:rsid w:val="007D4CFB"/>
    <w:rsid w:val="00804EF0"/>
    <w:rsid w:val="00811EB1"/>
    <w:rsid w:val="008273F2"/>
    <w:rsid w:val="0083071A"/>
    <w:rsid w:val="008337E0"/>
    <w:rsid w:val="008465D7"/>
    <w:rsid w:val="00856E5A"/>
    <w:rsid w:val="0085753F"/>
    <w:rsid w:val="00861E12"/>
    <w:rsid w:val="00867495"/>
    <w:rsid w:val="00872742"/>
    <w:rsid w:val="00872C4D"/>
    <w:rsid w:val="008756B0"/>
    <w:rsid w:val="00886C03"/>
    <w:rsid w:val="0089140C"/>
    <w:rsid w:val="00897C8A"/>
    <w:rsid w:val="008A17CE"/>
    <w:rsid w:val="008A302A"/>
    <w:rsid w:val="008A47CA"/>
    <w:rsid w:val="008A4F24"/>
    <w:rsid w:val="008B299F"/>
    <w:rsid w:val="008B6E9C"/>
    <w:rsid w:val="008B741E"/>
    <w:rsid w:val="008C0955"/>
    <w:rsid w:val="008C205E"/>
    <w:rsid w:val="008D6843"/>
    <w:rsid w:val="008E63CF"/>
    <w:rsid w:val="008F5AE9"/>
    <w:rsid w:val="008F5F3F"/>
    <w:rsid w:val="009155B0"/>
    <w:rsid w:val="00920C81"/>
    <w:rsid w:val="00920F51"/>
    <w:rsid w:val="0092405C"/>
    <w:rsid w:val="00927F3D"/>
    <w:rsid w:val="0093383E"/>
    <w:rsid w:val="00943BEF"/>
    <w:rsid w:val="00946748"/>
    <w:rsid w:val="00946820"/>
    <w:rsid w:val="00946AF0"/>
    <w:rsid w:val="0094772B"/>
    <w:rsid w:val="009524EA"/>
    <w:rsid w:val="00952F15"/>
    <w:rsid w:val="00955BC8"/>
    <w:rsid w:val="00955D6F"/>
    <w:rsid w:val="00956735"/>
    <w:rsid w:val="0095779F"/>
    <w:rsid w:val="00974A2D"/>
    <w:rsid w:val="00983548"/>
    <w:rsid w:val="00991E32"/>
    <w:rsid w:val="009A0F3A"/>
    <w:rsid w:val="009A3F70"/>
    <w:rsid w:val="009B2267"/>
    <w:rsid w:val="009B63F6"/>
    <w:rsid w:val="009C0B30"/>
    <w:rsid w:val="009C410D"/>
    <w:rsid w:val="009C4656"/>
    <w:rsid w:val="009C64E0"/>
    <w:rsid w:val="009D2465"/>
    <w:rsid w:val="009D30DB"/>
    <w:rsid w:val="009D3D9D"/>
    <w:rsid w:val="009E1CF7"/>
    <w:rsid w:val="009E4B34"/>
    <w:rsid w:val="009E74A3"/>
    <w:rsid w:val="009F0BEE"/>
    <w:rsid w:val="009F131C"/>
    <w:rsid w:val="009F1473"/>
    <w:rsid w:val="009F1B04"/>
    <w:rsid w:val="009F4C46"/>
    <w:rsid w:val="00A00905"/>
    <w:rsid w:val="00A14088"/>
    <w:rsid w:val="00A227BB"/>
    <w:rsid w:val="00A2362D"/>
    <w:rsid w:val="00A270AF"/>
    <w:rsid w:val="00A30264"/>
    <w:rsid w:val="00A304A5"/>
    <w:rsid w:val="00A35A8C"/>
    <w:rsid w:val="00A439A8"/>
    <w:rsid w:val="00A51F0A"/>
    <w:rsid w:val="00A53B5C"/>
    <w:rsid w:val="00A60BFE"/>
    <w:rsid w:val="00A631A0"/>
    <w:rsid w:val="00A63671"/>
    <w:rsid w:val="00A7029A"/>
    <w:rsid w:val="00A70436"/>
    <w:rsid w:val="00A708C3"/>
    <w:rsid w:val="00A71225"/>
    <w:rsid w:val="00A728B7"/>
    <w:rsid w:val="00A72BA7"/>
    <w:rsid w:val="00A85BDB"/>
    <w:rsid w:val="00A92C7E"/>
    <w:rsid w:val="00A957A5"/>
    <w:rsid w:val="00AA0A1F"/>
    <w:rsid w:val="00AA2B42"/>
    <w:rsid w:val="00AA6334"/>
    <w:rsid w:val="00AA7B7C"/>
    <w:rsid w:val="00AB2CBE"/>
    <w:rsid w:val="00AC0F7C"/>
    <w:rsid w:val="00AC2D6B"/>
    <w:rsid w:val="00AD093C"/>
    <w:rsid w:val="00AD2077"/>
    <w:rsid w:val="00AE27AC"/>
    <w:rsid w:val="00AE6083"/>
    <w:rsid w:val="00AF49DC"/>
    <w:rsid w:val="00AF6973"/>
    <w:rsid w:val="00B021B1"/>
    <w:rsid w:val="00B03E9B"/>
    <w:rsid w:val="00B2729E"/>
    <w:rsid w:val="00B328B8"/>
    <w:rsid w:val="00B34E11"/>
    <w:rsid w:val="00B37584"/>
    <w:rsid w:val="00B42082"/>
    <w:rsid w:val="00B46747"/>
    <w:rsid w:val="00B524C2"/>
    <w:rsid w:val="00B64C2E"/>
    <w:rsid w:val="00B65883"/>
    <w:rsid w:val="00B718D4"/>
    <w:rsid w:val="00B80E71"/>
    <w:rsid w:val="00B85A56"/>
    <w:rsid w:val="00B93A5C"/>
    <w:rsid w:val="00BA4052"/>
    <w:rsid w:val="00BB2687"/>
    <w:rsid w:val="00BB3317"/>
    <w:rsid w:val="00BC2F29"/>
    <w:rsid w:val="00BD1C76"/>
    <w:rsid w:val="00BD2EB4"/>
    <w:rsid w:val="00BD6D2C"/>
    <w:rsid w:val="00BF0262"/>
    <w:rsid w:val="00BF6400"/>
    <w:rsid w:val="00BF65AF"/>
    <w:rsid w:val="00C07653"/>
    <w:rsid w:val="00C21149"/>
    <w:rsid w:val="00C25B04"/>
    <w:rsid w:val="00C26A58"/>
    <w:rsid w:val="00C52AE3"/>
    <w:rsid w:val="00C53460"/>
    <w:rsid w:val="00C53CCF"/>
    <w:rsid w:val="00C62175"/>
    <w:rsid w:val="00C80F52"/>
    <w:rsid w:val="00C816BF"/>
    <w:rsid w:val="00CB39BA"/>
    <w:rsid w:val="00CC13AA"/>
    <w:rsid w:val="00CC507F"/>
    <w:rsid w:val="00CC56E5"/>
    <w:rsid w:val="00CD2B71"/>
    <w:rsid w:val="00CD40F2"/>
    <w:rsid w:val="00CD5068"/>
    <w:rsid w:val="00CE2540"/>
    <w:rsid w:val="00CE3A49"/>
    <w:rsid w:val="00CF26C9"/>
    <w:rsid w:val="00CF3118"/>
    <w:rsid w:val="00CF4FE0"/>
    <w:rsid w:val="00CF6A63"/>
    <w:rsid w:val="00D02C9F"/>
    <w:rsid w:val="00D16DEC"/>
    <w:rsid w:val="00D251E5"/>
    <w:rsid w:val="00D253BB"/>
    <w:rsid w:val="00D30936"/>
    <w:rsid w:val="00D341A6"/>
    <w:rsid w:val="00D34480"/>
    <w:rsid w:val="00D566DB"/>
    <w:rsid w:val="00D62DE2"/>
    <w:rsid w:val="00D65603"/>
    <w:rsid w:val="00D7337F"/>
    <w:rsid w:val="00D7399B"/>
    <w:rsid w:val="00D74166"/>
    <w:rsid w:val="00D77BAA"/>
    <w:rsid w:val="00D811EB"/>
    <w:rsid w:val="00D822CD"/>
    <w:rsid w:val="00D8471C"/>
    <w:rsid w:val="00D84D28"/>
    <w:rsid w:val="00D92C29"/>
    <w:rsid w:val="00D93F58"/>
    <w:rsid w:val="00D94F63"/>
    <w:rsid w:val="00D977BD"/>
    <w:rsid w:val="00DB58FF"/>
    <w:rsid w:val="00DB7851"/>
    <w:rsid w:val="00DD4043"/>
    <w:rsid w:val="00DD5ACE"/>
    <w:rsid w:val="00DD6928"/>
    <w:rsid w:val="00DD7BC4"/>
    <w:rsid w:val="00DF1804"/>
    <w:rsid w:val="00DF467B"/>
    <w:rsid w:val="00E02F36"/>
    <w:rsid w:val="00E046EA"/>
    <w:rsid w:val="00E04C84"/>
    <w:rsid w:val="00E079D4"/>
    <w:rsid w:val="00E12F7C"/>
    <w:rsid w:val="00E250B1"/>
    <w:rsid w:val="00E40E7A"/>
    <w:rsid w:val="00E433C9"/>
    <w:rsid w:val="00E53401"/>
    <w:rsid w:val="00E56106"/>
    <w:rsid w:val="00E56CA4"/>
    <w:rsid w:val="00E60095"/>
    <w:rsid w:val="00E6400B"/>
    <w:rsid w:val="00E71387"/>
    <w:rsid w:val="00E71E59"/>
    <w:rsid w:val="00E7420B"/>
    <w:rsid w:val="00E82877"/>
    <w:rsid w:val="00E903A8"/>
    <w:rsid w:val="00E9053A"/>
    <w:rsid w:val="00E922D7"/>
    <w:rsid w:val="00E96F0F"/>
    <w:rsid w:val="00EA1A39"/>
    <w:rsid w:val="00EA38C1"/>
    <w:rsid w:val="00EA68C2"/>
    <w:rsid w:val="00EA7AFF"/>
    <w:rsid w:val="00EC4A2C"/>
    <w:rsid w:val="00ED31B1"/>
    <w:rsid w:val="00ED4D08"/>
    <w:rsid w:val="00EE0D93"/>
    <w:rsid w:val="00EE357A"/>
    <w:rsid w:val="00EE37A9"/>
    <w:rsid w:val="00EE4202"/>
    <w:rsid w:val="00EE5782"/>
    <w:rsid w:val="00EE5B84"/>
    <w:rsid w:val="00EF2530"/>
    <w:rsid w:val="00EF366D"/>
    <w:rsid w:val="00F00ED1"/>
    <w:rsid w:val="00F03A16"/>
    <w:rsid w:val="00F04721"/>
    <w:rsid w:val="00F0526F"/>
    <w:rsid w:val="00F067EF"/>
    <w:rsid w:val="00F119DF"/>
    <w:rsid w:val="00F1280D"/>
    <w:rsid w:val="00F24514"/>
    <w:rsid w:val="00F25A66"/>
    <w:rsid w:val="00F27A7C"/>
    <w:rsid w:val="00F37697"/>
    <w:rsid w:val="00F37E7A"/>
    <w:rsid w:val="00F41B0A"/>
    <w:rsid w:val="00F41E8E"/>
    <w:rsid w:val="00F466D6"/>
    <w:rsid w:val="00F508A5"/>
    <w:rsid w:val="00F538E1"/>
    <w:rsid w:val="00F5681E"/>
    <w:rsid w:val="00F5799A"/>
    <w:rsid w:val="00F63602"/>
    <w:rsid w:val="00F63E43"/>
    <w:rsid w:val="00F64360"/>
    <w:rsid w:val="00F752A6"/>
    <w:rsid w:val="00F75C4B"/>
    <w:rsid w:val="00F81C00"/>
    <w:rsid w:val="00F83AB8"/>
    <w:rsid w:val="00F96855"/>
    <w:rsid w:val="00F968C6"/>
    <w:rsid w:val="00FB1162"/>
    <w:rsid w:val="00FB1F3F"/>
    <w:rsid w:val="00FB25B2"/>
    <w:rsid w:val="00FC33D6"/>
    <w:rsid w:val="00FC340E"/>
    <w:rsid w:val="00FE1A1C"/>
    <w:rsid w:val="00FE674A"/>
    <w:rsid w:val="00FE6EF9"/>
    <w:rsid w:val="00FF30CC"/>
    <w:rsid w:val="00F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26D17B"/>
  <w15:docId w15:val="{7E0299C8-C903-4DC4-8EC1-50303D72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2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E674A"/>
    <w:pPr>
      <w:keepNext/>
      <w:jc w:val="right"/>
      <w:outlineLvl w:val="0"/>
    </w:pPr>
    <w:rPr>
      <w:sz w:val="36"/>
      <w:szCs w:val="36"/>
    </w:rPr>
  </w:style>
  <w:style w:type="paragraph" w:styleId="Ttulo2">
    <w:name w:val="heading 2"/>
    <w:basedOn w:val="Normal"/>
    <w:next w:val="Normal"/>
    <w:link w:val="Ttulo2Char"/>
    <w:unhideWhenUsed/>
    <w:qFormat/>
    <w:rsid w:val="00521D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E67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052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8E6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33224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FE674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E674A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E674A"/>
    <w:rPr>
      <w:sz w:val="36"/>
      <w:szCs w:val="36"/>
    </w:rPr>
  </w:style>
  <w:style w:type="character" w:customStyle="1" w:styleId="Ttulo3Char">
    <w:name w:val="Título 3 Char"/>
    <w:basedOn w:val="Fontepargpadro"/>
    <w:link w:val="Ttulo3"/>
    <w:rsid w:val="00FE674A"/>
    <w:rPr>
      <w:rFonts w:ascii="Cambria" w:hAnsi="Cambria"/>
      <w:b/>
      <w:bCs/>
      <w:sz w:val="26"/>
      <w:szCs w:val="26"/>
    </w:rPr>
  </w:style>
  <w:style w:type="character" w:styleId="Hyperlink">
    <w:name w:val="Hyperlink"/>
    <w:rsid w:val="00FE674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E674A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E674A"/>
  </w:style>
  <w:style w:type="table" w:styleId="Tabelacomgrade">
    <w:name w:val="Table Grid"/>
    <w:basedOn w:val="Tabelanormal"/>
    <w:uiPriority w:val="59"/>
    <w:rsid w:val="0009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F4F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F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F4F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FE0"/>
    <w:rPr>
      <w:sz w:val="24"/>
      <w:szCs w:val="24"/>
    </w:rPr>
  </w:style>
  <w:style w:type="paragraph" w:styleId="SemEspaamento">
    <w:name w:val="No Spacing"/>
    <w:qFormat/>
    <w:rsid w:val="00581B01"/>
    <w:rPr>
      <w:color w:val="000000"/>
      <w:kern w:val="28"/>
    </w:rPr>
  </w:style>
  <w:style w:type="paragraph" w:styleId="NormalWeb">
    <w:name w:val="Normal (Web)"/>
    <w:basedOn w:val="Normal"/>
    <w:uiPriority w:val="99"/>
    <w:unhideWhenUsed/>
    <w:rsid w:val="00ED31B1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B74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4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367988"/>
    <w:pPr>
      <w:widowControl w:val="0"/>
      <w:ind w:left="101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2Char">
    <w:name w:val="Título 2 Char"/>
    <w:basedOn w:val="Fontepargpadro"/>
    <w:link w:val="Ttulo2"/>
    <w:rsid w:val="00521D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55BC8"/>
    <w:pPr>
      <w:spacing w:after="120" w:line="25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55BC8"/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6333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32501A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2501A"/>
  </w:style>
  <w:style w:type="character" w:customStyle="1" w:styleId="eop">
    <w:name w:val="eop"/>
    <w:basedOn w:val="Fontepargpadro"/>
    <w:rsid w:val="0032501A"/>
  </w:style>
  <w:style w:type="character" w:customStyle="1" w:styleId="Ttulo4Char">
    <w:name w:val="Título 4 Char"/>
    <w:basedOn w:val="Fontepargpadro"/>
    <w:link w:val="Ttulo4"/>
    <w:semiHidden/>
    <w:rsid w:val="00F052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AA2B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6814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EC4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516063"/>
    <w:pPr>
      <w:jc w:val="center"/>
    </w:pPr>
    <w:rPr>
      <w:sz w:val="32"/>
      <w:szCs w:val="20"/>
    </w:rPr>
  </w:style>
  <w:style w:type="character" w:customStyle="1" w:styleId="TtuloChar">
    <w:name w:val="Título Char"/>
    <w:basedOn w:val="Fontepargpadro"/>
    <w:link w:val="Ttulo"/>
    <w:rsid w:val="00516063"/>
    <w:rPr>
      <w:sz w:val="32"/>
    </w:rPr>
  </w:style>
  <w:style w:type="table" w:customStyle="1" w:styleId="Tabelacomgrade5">
    <w:name w:val="Tabela com grade5"/>
    <w:basedOn w:val="Tabelanormal"/>
    <w:next w:val="Tabelacomgrade"/>
    <w:uiPriority w:val="59"/>
    <w:rsid w:val="00206A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semFormatao">
    <w:name w:val="Plain Text"/>
    <w:basedOn w:val="Normal"/>
    <w:link w:val="TextosemFormataoChar"/>
    <w:uiPriority w:val="99"/>
    <w:rsid w:val="00660487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0487"/>
    <w:rPr>
      <w:rFonts w:ascii="Courier New" w:hAnsi="Courier New" w:cs="Courier New"/>
    </w:rPr>
  </w:style>
  <w:style w:type="character" w:styleId="Forte">
    <w:name w:val="Strong"/>
    <w:uiPriority w:val="22"/>
    <w:qFormat/>
    <w:rsid w:val="00660487"/>
    <w:rPr>
      <w:b/>
      <w:bCs/>
    </w:rPr>
  </w:style>
  <w:style w:type="table" w:customStyle="1" w:styleId="Tabelacomgrade6">
    <w:name w:val="Tabela com grade6"/>
    <w:basedOn w:val="Tabelanormal"/>
    <w:next w:val="Tabelacomgrade"/>
    <w:uiPriority w:val="59"/>
    <w:rsid w:val="009C64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5Char">
    <w:name w:val="Título 5 Char"/>
    <w:basedOn w:val="Fontepargpadro"/>
    <w:link w:val="Ttulo5"/>
    <w:rsid w:val="008E63C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63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28635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noticia">
    <w:name w:val="noticia"/>
    <w:basedOn w:val="Normal"/>
    <w:rsid w:val="00811EB1"/>
    <w:pPr>
      <w:spacing w:before="100" w:beforeAutospacing="1" w:after="100" w:afterAutospacing="1"/>
    </w:pPr>
  </w:style>
  <w:style w:type="paragraph" w:customStyle="1" w:styleId="Default">
    <w:name w:val="Default"/>
    <w:rsid w:val="00495E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ceclass">
    <w:name w:val="mceclass"/>
    <w:basedOn w:val="Normal"/>
    <w:rsid w:val="00495EE3"/>
    <w:pPr>
      <w:spacing w:before="100" w:beforeAutospacing="1" w:after="100" w:afterAutospacing="1"/>
    </w:pPr>
  </w:style>
  <w:style w:type="paragraph" w:customStyle="1" w:styleId="Recuodecorpodetexto1">
    <w:name w:val="Recuo de corpo de texto1"/>
    <w:basedOn w:val="Normal"/>
    <w:rsid w:val="00404586"/>
    <w:pPr>
      <w:suppressAutoHyphens/>
      <w:ind w:firstLine="1418"/>
      <w:jc w:val="both"/>
      <w:textAlignment w:val="baseline"/>
    </w:pPr>
    <w:rPr>
      <w:rFonts w:ascii="Verdana" w:eastAsia="SimSun" w:hAnsi="Verdana" w:cs="Arial"/>
      <w:color w:val="00000A"/>
      <w:sz w:val="22"/>
      <w:lang w:eastAsia="hi-IN" w:bidi="hi-IN"/>
    </w:rPr>
  </w:style>
  <w:style w:type="character" w:customStyle="1" w:styleId="Fontepargpadro2">
    <w:name w:val="Fonte parág. padrão2"/>
    <w:rsid w:val="00404586"/>
  </w:style>
  <w:style w:type="paragraph" w:customStyle="1" w:styleId="Normal2">
    <w:name w:val="Normal2"/>
    <w:rsid w:val="00404586"/>
    <w:pPr>
      <w:widowControl w:val="0"/>
      <w:suppressAutoHyphens/>
      <w:spacing w:line="100" w:lineRule="atLeast"/>
      <w:textAlignment w:val="baseline"/>
    </w:pPr>
    <w:rPr>
      <w:rFonts w:ascii="Calibri" w:eastAsia="Calibri" w:hAnsi="Calibri" w:cs="Tahoma"/>
      <w:sz w:val="22"/>
      <w:szCs w:val="22"/>
      <w:lang w:val="en-US" w:eastAsia="ar-SA"/>
    </w:rPr>
  </w:style>
  <w:style w:type="character" w:customStyle="1" w:styleId="fontstyle01">
    <w:name w:val="fontstyle01"/>
    <w:basedOn w:val="Fontepargpadro"/>
    <w:rsid w:val="008D6843"/>
    <w:rPr>
      <w:rFonts w:ascii="TeXGyreBonum-Regular" w:hAnsi="TeXGyreBonum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8D6843"/>
    <w:rPr>
      <w:rFonts w:ascii="TeXGyreBonum-Regular" w:hAnsi="TeXGyreBonum-Regular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Standard">
    <w:name w:val="Standard"/>
    <w:rsid w:val="006D6F8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3B0701"/>
    <w:pPr>
      <w:spacing w:before="100" w:beforeAutospacing="1" w:after="100" w:afterAutospacing="1"/>
    </w:pPr>
  </w:style>
  <w:style w:type="table" w:customStyle="1" w:styleId="Tabelacomgrade7">
    <w:name w:val="Tabela com grade7"/>
    <w:basedOn w:val="Tabelanormal"/>
    <w:next w:val="Tabelacomgrade"/>
    <w:uiPriority w:val="59"/>
    <w:rsid w:val="00771A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400C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oema@yahoo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camaramoema.mg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eus\Downloads\Minuta%20PL%20Di&#225;ri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3234-354E-46BD-8BE0-A9410195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PL Diárias</Template>
  <TotalTime>35</TotalTime>
  <Pages>13</Pages>
  <Words>3084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XXX, DE 15 DE JUNHO DE 2011</vt:lpstr>
    </vt:vector>
  </TitlesOfParts>
  <Company/>
  <LinksUpToDate>false</LinksUpToDate>
  <CharactersWithSpaces>19702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XXX, DE 15 DE JUNHO DE 2011</dc:title>
  <dc:subject/>
  <dc:creator>MATEUS</dc:creator>
  <cp:keywords/>
  <dc:description/>
  <cp:lastModifiedBy>Usuario</cp:lastModifiedBy>
  <cp:revision>3</cp:revision>
  <cp:lastPrinted>2023-05-16T19:54:00Z</cp:lastPrinted>
  <dcterms:created xsi:type="dcterms:W3CDTF">2023-05-16T19:25:00Z</dcterms:created>
  <dcterms:modified xsi:type="dcterms:W3CDTF">2023-05-16T20:52:00Z</dcterms:modified>
</cp:coreProperties>
</file>